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7D" w:rsidRDefault="00F5727D" w:rsidP="00F5727D">
      <w:pPr>
        <w:jc w:val="center"/>
      </w:pPr>
      <w:r>
        <w:rPr>
          <w:rFonts w:hint="eastAsia"/>
        </w:rPr>
        <w:t>ごみ減量化協力団体</w:t>
      </w:r>
      <w:r>
        <w:rPr>
          <w:rFonts w:hint="eastAsia"/>
        </w:rPr>
        <w:t>(</w:t>
      </w:r>
      <w:r>
        <w:rPr>
          <w:rFonts w:hint="eastAsia"/>
        </w:rPr>
        <w:t>代表者・振替口座</w:t>
      </w:r>
      <w:r>
        <w:rPr>
          <w:rFonts w:hint="eastAsia"/>
        </w:rPr>
        <w:t>)</w:t>
      </w:r>
      <w:r>
        <w:rPr>
          <w:rFonts w:hint="eastAsia"/>
        </w:rPr>
        <w:t>変更届</w:t>
      </w:r>
    </w:p>
    <w:p w:rsidR="00F5727D" w:rsidRDefault="00F5727D"/>
    <w:p w:rsidR="00F5727D" w:rsidRDefault="00E533F7" w:rsidP="00F5727D">
      <w:pPr>
        <w:jc w:val="right"/>
      </w:pPr>
      <w:r>
        <w:rPr>
          <w:rFonts w:hint="eastAsia"/>
        </w:rPr>
        <w:t>令和</w:t>
      </w:r>
      <w:r w:rsidR="00F5727D">
        <w:rPr>
          <w:rFonts w:hint="eastAsia"/>
        </w:rPr>
        <w:t xml:space="preserve">　　年　　月　　日</w:t>
      </w:r>
    </w:p>
    <w:p w:rsidR="00F5727D" w:rsidRDefault="00F5727D" w:rsidP="00F5727D">
      <w:pPr>
        <w:jc w:val="right"/>
      </w:pPr>
    </w:p>
    <w:p w:rsidR="00F5727D" w:rsidRDefault="00D751E3" w:rsidP="00F5727D">
      <w:r>
        <w:rPr>
          <w:rFonts w:hint="eastAsia"/>
        </w:rPr>
        <w:t>倉　敷　市　長　あて</w:t>
      </w:r>
    </w:p>
    <w:p w:rsidR="00F5727D" w:rsidRDefault="00F5727D" w:rsidP="00D152A5">
      <w:pPr>
        <w:spacing w:line="360" w:lineRule="auto"/>
        <w:ind w:firstLineChars="2400" w:firstLine="5040"/>
      </w:pPr>
      <w:r>
        <w:rPr>
          <w:rFonts w:hint="eastAsia"/>
        </w:rPr>
        <w:t>団体名</w:t>
      </w:r>
      <w:r w:rsidR="000626FB" w:rsidRPr="00CA59A1">
        <w:rPr>
          <w:rFonts w:hint="eastAsia"/>
          <w:szCs w:val="21"/>
          <w:u w:val="single"/>
        </w:rPr>
        <w:t xml:space="preserve">　　　　　　　　　　　　　　　</w:t>
      </w:r>
    </w:p>
    <w:p w:rsidR="00F5727D" w:rsidRDefault="00414C7D" w:rsidP="009807A7">
      <w:pPr>
        <w:spacing w:line="360" w:lineRule="auto"/>
        <w:ind w:firstLineChars="2290" w:firstLine="4809"/>
      </w:pPr>
      <w:bookmarkStart w:id="0" w:name="_GoBack"/>
      <w:bookmarkEnd w:id="0"/>
      <w:r>
        <w:rPr>
          <w:rFonts w:hint="eastAsia"/>
        </w:rPr>
        <w:t xml:space="preserve">　</w:t>
      </w:r>
      <w:r w:rsidR="00F5727D">
        <w:rPr>
          <w:rFonts w:hint="eastAsia"/>
        </w:rPr>
        <w:t>住</w:t>
      </w:r>
      <w:r w:rsidR="00D152A5">
        <w:rPr>
          <w:rFonts w:hint="eastAsia"/>
        </w:rPr>
        <w:t xml:space="preserve">　</w:t>
      </w:r>
      <w:r w:rsidR="00F5727D">
        <w:rPr>
          <w:rFonts w:hint="eastAsia"/>
        </w:rPr>
        <w:t>所</w:t>
      </w:r>
      <w:r w:rsidR="000626FB" w:rsidRPr="00CA59A1">
        <w:rPr>
          <w:rFonts w:hint="eastAsia"/>
          <w:szCs w:val="21"/>
          <w:u w:val="single"/>
        </w:rPr>
        <w:t xml:space="preserve">　</w:t>
      </w:r>
      <w:r w:rsidR="00002736">
        <w:rPr>
          <w:rFonts w:hint="eastAsia"/>
          <w:szCs w:val="21"/>
          <w:u w:val="single"/>
        </w:rPr>
        <w:t>倉敷市</w:t>
      </w:r>
      <w:r w:rsidR="000626FB" w:rsidRPr="00CA59A1">
        <w:rPr>
          <w:rFonts w:hint="eastAsia"/>
          <w:szCs w:val="21"/>
          <w:u w:val="single"/>
        </w:rPr>
        <w:t xml:space="preserve">　　　　　　　　　　　</w:t>
      </w:r>
    </w:p>
    <w:p w:rsidR="00F5727D" w:rsidRDefault="00F5727D" w:rsidP="00D152A5">
      <w:pPr>
        <w:spacing w:line="360" w:lineRule="auto"/>
        <w:ind w:firstLineChars="2400" w:firstLine="5040"/>
      </w:pPr>
      <w:r>
        <w:rPr>
          <w:rFonts w:hint="eastAsia"/>
        </w:rPr>
        <w:t>氏</w:t>
      </w:r>
      <w:r w:rsidR="00D152A5">
        <w:rPr>
          <w:rFonts w:hint="eastAsia"/>
        </w:rPr>
        <w:t xml:space="preserve">　</w:t>
      </w:r>
      <w:r>
        <w:rPr>
          <w:rFonts w:hint="eastAsia"/>
        </w:rPr>
        <w:t>名</w:t>
      </w:r>
      <w:r w:rsidR="000626FB" w:rsidRPr="00CA59A1">
        <w:rPr>
          <w:rFonts w:hint="eastAsia"/>
          <w:szCs w:val="21"/>
          <w:u w:val="single"/>
        </w:rPr>
        <w:t xml:space="preserve">　　　　　　　　　　　　　　　</w:t>
      </w:r>
    </w:p>
    <w:p w:rsidR="00F5727D" w:rsidRDefault="00F5727D" w:rsidP="00F5727D"/>
    <w:p w:rsidR="00F5727D" w:rsidRDefault="00F5727D" w:rsidP="0049736B">
      <w:pPr>
        <w:ind w:firstLineChars="100" w:firstLine="210"/>
        <w:jc w:val="center"/>
      </w:pPr>
      <w:r>
        <w:rPr>
          <w:rFonts w:hint="eastAsia"/>
        </w:rPr>
        <w:t>倉敷市ごみ減量化協力団体（代表者・振替口座）が</w:t>
      </w:r>
      <w:r w:rsidR="00E533F7">
        <w:rPr>
          <w:rFonts w:hint="eastAsia"/>
        </w:rPr>
        <w:t>令和</w:t>
      </w:r>
      <w:r>
        <w:rPr>
          <w:rFonts w:hint="eastAsia"/>
        </w:rPr>
        <w:t xml:space="preserve">　　年　　月　　日付けで</w:t>
      </w:r>
      <w:r w:rsidR="0049736B">
        <w:rPr>
          <w:rFonts w:hint="eastAsia"/>
        </w:rPr>
        <w:t>下記のとお</w:t>
      </w:r>
    </w:p>
    <w:p w:rsidR="00F5727D" w:rsidRDefault="00F5727D" w:rsidP="00F5727D">
      <w:r>
        <w:rPr>
          <w:rFonts w:hint="eastAsia"/>
        </w:rPr>
        <w:t>り変更になりましたので、お届けします。</w:t>
      </w:r>
    </w:p>
    <w:p w:rsidR="0049736B" w:rsidRPr="0049736B" w:rsidRDefault="00544A46" w:rsidP="0049736B">
      <w:pPr>
        <w:ind w:firstLineChars="50" w:firstLine="105"/>
        <w:rPr>
          <w:rFonts w:ascii="Segoe UI Symbol" w:hAnsi="Segoe UI Symbol" w:cs="Segoe UI Symbol"/>
        </w:rPr>
      </w:pPr>
      <w:r w:rsidRPr="001A0F1C">
        <w:rPr>
          <w:rFonts w:ascii="Segoe UI Symbol" w:hAnsi="Segoe UI Symbol" w:cs="Segoe UI Symbol" w:hint="eastAsia"/>
          <w:b/>
        </w:rPr>
        <w:t>〇</w:t>
      </w:r>
      <w:r>
        <w:rPr>
          <w:rFonts w:ascii="Segoe UI Symbol" w:hAnsi="Segoe UI Symbol" w:cs="Segoe UI Symbol" w:hint="eastAsia"/>
        </w:rPr>
        <w:t>代表者</w:t>
      </w:r>
      <w:r w:rsidR="0049736B">
        <w:rPr>
          <w:rFonts w:ascii="Segoe UI Symbol" w:hAnsi="Segoe UI Symbol" w:cs="Segoe UI Symbol" w:hint="eastAsia"/>
        </w:rPr>
        <w:t>の変更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877"/>
        <w:gridCol w:w="3572"/>
      </w:tblGrid>
      <w:tr w:rsidR="00F5727D" w:rsidTr="005E278D"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5727D" w:rsidRDefault="00F5727D" w:rsidP="00F5727D"/>
        </w:tc>
        <w:tc>
          <w:tcPr>
            <w:tcW w:w="387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F5727D" w:rsidRDefault="0052266A" w:rsidP="00F5727D">
            <w:r>
              <w:rPr>
                <w:rFonts w:hint="eastAsia"/>
              </w:rPr>
              <w:t>新</w:t>
            </w: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727D" w:rsidRDefault="0052266A" w:rsidP="00F5727D">
            <w:r>
              <w:rPr>
                <w:rFonts w:hint="eastAsia"/>
              </w:rPr>
              <w:t>旧</w:t>
            </w:r>
          </w:p>
        </w:tc>
      </w:tr>
      <w:tr w:rsidR="00544A46" w:rsidTr="005E278D">
        <w:trPr>
          <w:trHeight w:val="884"/>
        </w:trPr>
        <w:tc>
          <w:tcPr>
            <w:tcW w:w="127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46" w:rsidRDefault="00544A46" w:rsidP="00D169E8">
            <w:pPr>
              <w:jc w:val="center"/>
            </w:pPr>
          </w:p>
          <w:p w:rsidR="00544A46" w:rsidRDefault="00544A46" w:rsidP="00D169E8">
            <w:pPr>
              <w:jc w:val="center"/>
            </w:pPr>
            <w:r w:rsidRPr="00425A1B">
              <w:rPr>
                <w:rFonts w:hint="eastAsia"/>
              </w:rPr>
              <w:t>住　　所</w:t>
            </w:r>
          </w:p>
          <w:p w:rsidR="00544A46" w:rsidRPr="00425A1B" w:rsidRDefault="00544A46" w:rsidP="00D169E8">
            <w:pPr>
              <w:jc w:val="center"/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4A46" w:rsidRDefault="00544A46" w:rsidP="00F5727D">
            <w:r>
              <w:rPr>
                <w:rFonts w:hint="eastAsia"/>
              </w:rPr>
              <w:t>〒　　　　－</w:t>
            </w:r>
          </w:p>
          <w:p w:rsidR="00544A46" w:rsidRDefault="00544A46" w:rsidP="00F5727D">
            <w:r>
              <w:rPr>
                <w:rFonts w:hint="eastAsia"/>
              </w:rPr>
              <w:t>倉敷市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44A46" w:rsidRDefault="00544A46" w:rsidP="00F5727D">
            <w:r>
              <w:rPr>
                <w:rFonts w:hint="eastAsia"/>
              </w:rPr>
              <w:t>〒　　　－</w:t>
            </w:r>
          </w:p>
          <w:p w:rsidR="00544A46" w:rsidRDefault="00544A46" w:rsidP="00F5727D">
            <w:r>
              <w:rPr>
                <w:rFonts w:hint="eastAsia"/>
              </w:rPr>
              <w:t>倉敷市</w:t>
            </w:r>
          </w:p>
        </w:tc>
      </w:tr>
      <w:tr w:rsidR="00544A46" w:rsidTr="005E278D">
        <w:trPr>
          <w:trHeight w:val="349"/>
        </w:trPr>
        <w:tc>
          <w:tcPr>
            <w:tcW w:w="127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46" w:rsidRDefault="00544A46" w:rsidP="00D152A5">
            <w:pPr>
              <w:jc w:val="center"/>
            </w:pPr>
            <w:r w:rsidRPr="00425A1B">
              <w:rPr>
                <w:rFonts w:hint="eastAsia"/>
              </w:rPr>
              <w:t>フリガナ</w:t>
            </w:r>
          </w:p>
          <w:p w:rsidR="00D152A5" w:rsidRDefault="00D152A5" w:rsidP="00D152A5">
            <w:pPr>
              <w:jc w:val="center"/>
            </w:pPr>
          </w:p>
          <w:p w:rsidR="00544A46" w:rsidRPr="00D169E8" w:rsidRDefault="00544A46" w:rsidP="00D152A5">
            <w:pPr>
              <w:jc w:val="center"/>
              <w:rPr>
                <w:sz w:val="24"/>
              </w:rPr>
            </w:pPr>
            <w:r w:rsidRPr="00D169E8">
              <w:rPr>
                <w:rFonts w:hint="eastAsia"/>
                <w:sz w:val="24"/>
              </w:rPr>
              <w:t>氏　名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544A46" w:rsidRPr="00D169E8" w:rsidRDefault="00544A46" w:rsidP="00BC5D41">
            <w:pPr>
              <w:spacing w:beforeLines="50" w:before="180"/>
              <w:rPr>
                <w:color w:val="FF99CC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544A46" w:rsidRPr="00D169E8" w:rsidRDefault="00544A46" w:rsidP="00BC5D41">
            <w:pPr>
              <w:spacing w:beforeLines="50" w:before="180"/>
              <w:rPr>
                <w:color w:val="FF99CC"/>
                <w:sz w:val="28"/>
                <w:szCs w:val="28"/>
              </w:rPr>
            </w:pPr>
          </w:p>
        </w:tc>
      </w:tr>
      <w:tr w:rsidR="00544A46" w:rsidTr="005E278D">
        <w:trPr>
          <w:trHeight w:val="640"/>
        </w:trPr>
        <w:tc>
          <w:tcPr>
            <w:tcW w:w="127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44A46" w:rsidRPr="00D169E8" w:rsidRDefault="00544A46" w:rsidP="00F5727D">
            <w:pPr>
              <w:rPr>
                <w:b/>
              </w:rPr>
            </w:pPr>
          </w:p>
        </w:tc>
        <w:tc>
          <w:tcPr>
            <w:tcW w:w="38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4A46" w:rsidRDefault="00544A46" w:rsidP="00F5727D"/>
        </w:tc>
        <w:tc>
          <w:tcPr>
            <w:tcW w:w="3572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44A46" w:rsidRDefault="00544A46" w:rsidP="00F5727D"/>
        </w:tc>
      </w:tr>
      <w:tr w:rsidR="00544A46" w:rsidTr="005E278D">
        <w:trPr>
          <w:trHeight w:val="394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44A46" w:rsidRDefault="00544A46" w:rsidP="00D152A5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544A46" w:rsidRPr="00425A1B" w:rsidRDefault="00544A46" w:rsidP="00D152A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544A46" w:rsidRDefault="00544A46" w:rsidP="00F5727D"/>
        </w:tc>
        <w:tc>
          <w:tcPr>
            <w:tcW w:w="35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4A46" w:rsidRDefault="00544A46" w:rsidP="00F5727D"/>
        </w:tc>
      </w:tr>
      <w:tr w:rsidR="00414C7D" w:rsidTr="005E278D">
        <w:trPr>
          <w:trHeight w:val="465"/>
        </w:trPr>
        <w:tc>
          <w:tcPr>
            <w:tcW w:w="8720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14C7D" w:rsidRDefault="00544A46" w:rsidP="00E27619">
            <w:pPr>
              <w:jc w:val="left"/>
            </w:pPr>
            <w:r w:rsidRPr="001A0F1C">
              <w:rPr>
                <w:rFonts w:hint="eastAsia"/>
                <w:b/>
              </w:rPr>
              <w:t>〇</w:t>
            </w:r>
            <w:r>
              <w:rPr>
                <w:rFonts w:hint="eastAsia"/>
              </w:rPr>
              <w:t>振替口座</w:t>
            </w:r>
            <w:r w:rsidR="0049736B">
              <w:rPr>
                <w:rFonts w:hint="eastAsia"/>
              </w:rPr>
              <w:t>の変更</w:t>
            </w:r>
            <w:r w:rsidR="008E2EBE">
              <w:rPr>
                <w:rFonts w:hint="eastAsia"/>
              </w:rPr>
              <w:t xml:space="preserve">　　※口座</w:t>
            </w:r>
            <w:r w:rsidR="008E2EBE" w:rsidRPr="008E2EBE">
              <w:rPr>
                <w:rFonts w:hint="eastAsia"/>
              </w:rPr>
              <w:t>名義には必ず団体名を入れてください。</w:t>
            </w:r>
          </w:p>
        </w:tc>
      </w:tr>
      <w:tr w:rsidR="00544A46" w:rsidTr="005E278D">
        <w:trPr>
          <w:trHeight w:val="661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44A46" w:rsidRDefault="00544A46" w:rsidP="00D169E8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744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44A46" w:rsidRDefault="00544A46" w:rsidP="005E278D">
            <w:pPr>
              <w:wordWrap w:val="0"/>
              <w:jc w:val="right"/>
            </w:pPr>
            <w:r>
              <w:rPr>
                <w:rFonts w:hint="eastAsia"/>
              </w:rPr>
              <w:t>銀行、信用金庫</w:t>
            </w:r>
            <w:r w:rsidR="005E278D">
              <w:rPr>
                <w:rFonts w:hint="eastAsia"/>
              </w:rPr>
              <w:t>、農協</w:t>
            </w:r>
          </w:p>
          <w:p w:rsidR="00544A46" w:rsidRDefault="00544A46" w:rsidP="005E278D">
            <w:pPr>
              <w:jc w:val="right"/>
            </w:pPr>
            <w:r>
              <w:rPr>
                <w:rFonts w:hint="eastAsia"/>
              </w:rPr>
              <w:t>信用組合</w:t>
            </w:r>
            <w:r w:rsidR="005E278D">
              <w:rPr>
                <w:rFonts w:hint="eastAsia"/>
              </w:rPr>
              <w:t>、</w:t>
            </w:r>
            <w:r>
              <w:rPr>
                <w:rFonts w:hint="eastAsia"/>
              </w:rPr>
              <w:t>労働金庫</w:t>
            </w:r>
          </w:p>
        </w:tc>
      </w:tr>
      <w:tr w:rsidR="00544A46" w:rsidTr="005E278D">
        <w:trPr>
          <w:trHeight w:val="175"/>
        </w:trPr>
        <w:tc>
          <w:tcPr>
            <w:tcW w:w="1271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544A46" w:rsidRDefault="00544A46" w:rsidP="00F5727D"/>
        </w:tc>
        <w:tc>
          <w:tcPr>
            <w:tcW w:w="744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544A46" w:rsidRDefault="00544A46" w:rsidP="00974503">
            <w:pPr>
              <w:jc w:val="right"/>
            </w:pPr>
            <w:r>
              <w:rPr>
                <w:rFonts w:hint="eastAsia"/>
              </w:rPr>
              <w:t>支店・</w:t>
            </w:r>
            <w:r w:rsidR="00974503">
              <w:rPr>
                <w:rFonts w:hint="eastAsia"/>
              </w:rPr>
              <w:t>本店・出張所</w:t>
            </w:r>
          </w:p>
        </w:tc>
      </w:tr>
      <w:tr w:rsidR="00544A46" w:rsidTr="005E278D">
        <w:tc>
          <w:tcPr>
            <w:tcW w:w="1271" w:type="dxa"/>
            <w:tcBorders>
              <w:left w:val="single" w:sz="18" w:space="0" w:color="auto"/>
            </w:tcBorders>
            <w:shd w:val="clear" w:color="auto" w:fill="auto"/>
          </w:tcPr>
          <w:p w:rsidR="00544A46" w:rsidRDefault="00544A46" w:rsidP="00D152A5">
            <w:pPr>
              <w:jc w:val="center"/>
            </w:pPr>
            <w:r>
              <w:rPr>
                <w:rFonts w:hint="eastAsia"/>
              </w:rPr>
              <w:t>預金項目</w:t>
            </w:r>
          </w:p>
        </w:tc>
        <w:tc>
          <w:tcPr>
            <w:tcW w:w="744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544A46" w:rsidRDefault="00544A46" w:rsidP="00414C7D">
            <w:pPr>
              <w:ind w:firstLineChars="100" w:firstLine="21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，普通・総合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，当座</w:t>
            </w:r>
          </w:p>
        </w:tc>
      </w:tr>
      <w:tr w:rsidR="00544A46" w:rsidTr="005E278D">
        <w:tc>
          <w:tcPr>
            <w:tcW w:w="1271" w:type="dxa"/>
            <w:tcBorders>
              <w:left w:val="single" w:sz="18" w:space="0" w:color="auto"/>
            </w:tcBorders>
            <w:shd w:val="clear" w:color="auto" w:fill="auto"/>
          </w:tcPr>
          <w:p w:rsidR="00544A46" w:rsidRDefault="00544A46" w:rsidP="00D152A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44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544A46" w:rsidRDefault="00544A46" w:rsidP="00F5727D"/>
        </w:tc>
      </w:tr>
      <w:tr w:rsidR="00544A46" w:rsidTr="005E278D">
        <w:tc>
          <w:tcPr>
            <w:tcW w:w="1271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544A46" w:rsidRDefault="00544A46" w:rsidP="00D152A5">
            <w:pPr>
              <w:spacing w:line="480" w:lineRule="auto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49" w:type="dxa"/>
            <w:gridSpan w:val="2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544A46" w:rsidRDefault="00544A46" w:rsidP="00BE0384"/>
        </w:tc>
      </w:tr>
      <w:tr w:rsidR="00544A46" w:rsidTr="005E278D">
        <w:tc>
          <w:tcPr>
            <w:tcW w:w="127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44A46" w:rsidRDefault="00544A46" w:rsidP="00BE0384"/>
        </w:tc>
        <w:tc>
          <w:tcPr>
            <w:tcW w:w="7449" w:type="dxa"/>
            <w:gridSpan w:val="2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</w:tcPr>
          <w:p w:rsidR="00544A46" w:rsidRDefault="00544A46" w:rsidP="00BE0384"/>
        </w:tc>
      </w:tr>
      <w:tr w:rsidR="00544A46" w:rsidTr="005E278D">
        <w:trPr>
          <w:trHeight w:val="599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44A46" w:rsidRDefault="00D152A5" w:rsidP="00D152A5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44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4A46" w:rsidRDefault="00544A46" w:rsidP="00BE0384"/>
        </w:tc>
      </w:tr>
    </w:tbl>
    <w:p w:rsidR="00E27619" w:rsidRDefault="00E27619" w:rsidP="00E27619">
      <w:pPr>
        <w:spacing w:line="220" w:lineRule="exact"/>
        <w:ind w:left="420" w:firstLineChars="1600" w:firstLine="3840"/>
        <w:rPr>
          <w:sz w:val="24"/>
        </w:rPr>
      </w:pPr>
    </w:p>
    <w:p w:rsidR="008E2EBE" w:rsidRPr="000626FB" w:rsidRDefault="008E2EBE" w:rsidP="00D152A5">
      <w:pPr>
        <w:ind w:left="420" w:firstLineChars="1600" w:firstLine="3840"/>
        <w:rPr>
          <w:szCs w:val="21"/>
        </w:rPr>
      </w:pPr>
      <w:r>
        <w:rPr>
          <w:rFonts w:hint="eastAsia"/>
          <w:sz w:val="24"/>
        </w:rPr>
        <w:t>◎以下は記入しないでください。</w:t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1417"/>
        <w:gridCol w:w="1134"/>
        <w:gridCol w:w="992"/>
        <w:gridCol w:w="1127"/>
      </w:tblGrid>
      <w:tr w:rsidR="008E2EBE" w:rsidTr="00D152A5">
        <w:tc>
          <w:tcPr>
            <w:tcW w:w="1417" w:type="dxa"/>
          </w:tcPr>
          <w:p w:rsidR="008E2EBE" w:rsidRDefault="008E2EBE" w:rsidP="00D152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団体コード</w:t>
            </w:r>
          </w:p>
        </w:tc>
        <w:tc>
          <w:tcPr>
            <w:tcW w:w="1134" w:type="dxa"/>
          </w:tcPr>
          <w:p w:rsidR="008E2EBE" w:rsidRDefault="008E2EBE" w:rsidP="00BE0384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8E2EBE" w:rsidRDefault="008E2EBE" w:rsidP="00D152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処理日</w:t>
            </w:r>
          </w:p>
        </w:tc>
        <w:tc>
          <w:tcPr>
            <w:tcW w:w="1127" w:type="dxa"/>
          </w:tcPr>
          <w:p w:rsidR="008E2EBE" w:rsidRDefault="008E2EBE" w:rsidP="00BE0384">
            <w:pPr>
              <w:rPr>
                <w:szCs w:val="21"/>
              </w:rPr>
            </w:pPr>
          </w:p>
        </w:tc>
      </w:tr>
    </w:tbl>
    <w:p w:rsidR="00CA59A1" w:rsidRPr="00D152A5" w:rsidRDefault="00CA59A1" w:rsidP="00D152A5">
      <w:pPr>
        <w:spacing w:line="0" w:lineRule="atLeast"/>
        <w:ind w:left="420"/>
        <w:rPr>
          <w:sz w:val="4"/>
          <w:szCs w:val="4"/>
        </w:rPr>
      </w:pPr>
    </w:p>
    <w:sectPr w:rsidR="00CA59A1" w:rsidRPr="00D152A5" w:rsidSect="00CA59A1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8D" w:rsidRDefault="005E278D" w:rsidP="005E278D">
      <w:r>
        <w:separator/>
      </w:r>
    </w:p>
  </w:endnote>
  <w:endnote w:type="continuationSeparator" w:id="0">
    <w:p w:rsidR="005E278D" w:rsidRDefault="005E278D" w:rsidP="005E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8D" w:rsidRDefault="005E278D" w:rsidP="005E278D">
      <w:r>
        <w:separator/>
      </w:r>
    </w:p>
  </w:footnote>
  <w:footnote w:type="continuationSeparator" w:id="0">
    <w:p w:rsidR="005E278D" w:rsidRDefault="005E278D" w:rsidP="005E2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C285B"/>
    <w:multiLevelType w:val="hybridMultilevel"/>
    <w:tmpl w:val="653E68B2"/>
    <w:lvl w:ilvl="0" w:tplc="7E840A0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7D"/>
    <w:rsid w:val="00002736"/>
    <w:rsid w:val="000626FB"/>
    <w:rsid w:val="001719F8"/>
    <w:rsid w:val="001927A8"/>
    <w:rsid w:val="001A0F1C"/>
    <w:rsid w:val="001C2C70"/>
    <w:rsid w:val="001C47AC"/>
    <w:rsid w:val="00331307"/>
    <w:rsid w:val="00414C7D"/>
    <w:rsid w:val="00425A1B"/>
    <w:rsid w:val="0049736B"/>
    <w:rsid w:val="0052266A"/>
    <w:rsid w:val="00544A46"/>
    <w:rsid w:val="005E278D"/>
    <w:rsid w:val="00710462"/>
    <w:rsid w:val="007D0301"/>
    <w:rsid w:val="008E2EBE"/>
    <w:rsid w:val="00974503"/>
    <w:rsid w:val="009807A7"/>
    <w:rsid w:val="00B1395D"/>
    <w:rsid w:val="00BC5D41"/>
    <w:rsid w:val="00BE0384"/>
    <w:rsid w:val="00CA59A1"/>
    <w:rsid w:val="00D152A5"/>
    <w:rsid w:val="00D169E8"/>
    <w:rsid w:val="00D751E3"/>
    <w:rsid w:val="00E27619"/>
    <w:rsid w:val="00E533F7"/>
    <w:rsid w:val="00F5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7E08B2-15BB-4A8B-9526-2E63645D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5D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7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E27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7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17F29-9FA2-4548-BBAC-20BE843A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6EFC4374.dotm</Template>
  <TotalTime>15</TotalTime>
  <Pages>1</Pages>
  <Words>243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ごみ減量化協力団体(代表者・振替口座)変更届</vt:lpstr>
      <vt:lpstr>ごみ減量化協力団体(代表者・振替口座)変更届</vt:lpstr>
    </vt:vector>
  </TitlesOfParts>
  <Company>倉敷市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ごみ減量化協力団体(代表者・振替口座)変更届</dc:title>
  <dc:subject/>
  <dc:creator>aps11-033</dc:creator>
  <cp:keywords/>
  <dc:description/>
  <cp:lastModifiedBy>竹本　悠路</cp:lastModifiedBy>
  <cp:revision>8</cp:revision>
  <cp:lastPrinted>2020-06-23T02:35:00Z</cp:lastPrinted>
  <dcterms:created xsi:type="dcterms:W3CDTF">2021-07-20T04:19:00Z</dcterms:created>
  <dcterms:modified xsi:type="dcterms:W3CDTF">2021-08-15T23:48:00Z</dcterms:modified>
</cp:coreProperties>
</file>