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-3175</wp:posOffset>
                </wp:positionH>
                <wp:positionV relativeFrom="paragraph">
                  <wp:posOffset>36195</wp:posOffset>
                </wp:positionV>
                <wp:extent cx="5391785" cy="40392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391000" cy="40384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-0.25pt;margin-top:2.85pt;width:424.45pt;height:317.95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/>
        <w:t>z</w:t>
      </w:r>
      <w:r>
        <w:rPr/>
        <w:t>zzzzzzzzzzzzzzzzzzzzzzzzzzzzzzz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8A510C76.dotm</Template>
  <TotalTime>1</TotalTime>
  <Application>LibreOffice/6.2.3.2$Linux_X86_64 LibreOffice_project/20$Build-2</Application>
  <Pages>1</Pages>
  <Words>1</Words>
  <Characters>32</Characters>
  <CharactersWithSpaces>32</CharactersWithSpaces>
  <Paragraphs>1</Paragraphs>
  <Company>倉敷市役所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2019-10-29T00:35:00Z</dcterms:created>
  <dc:creator>鷲田　千嘉子</dc:creator>
  <dc:description/>
  <dc:language>ja-JP</dc:language>
  <cp:lastModifiedBy/>
  <dcterms:modified xsi:type="dcterms:W3CDTF">2019-10-29T11:03:06Z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倉敷市役所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