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245" w:rsidRPr="00D23750" w:rsidRDefault="001F60DF" w:rsidP="00CA7245">
      <w:pPr>
        <w:spacing w:line="240" w:lineRule="atLeast"/>
        <w:jc w:val="center"/>
        <w:rPr>
          <w:rFonts w:ascii="ＤＦ華康ゴシック体W3" w:eastAsia="ＤＦ華康ゴシック体W3"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A1BCBA0" wp14:editId="575F9C41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796290" cy="190500"/>
                <wp:effectExtent l="0" t="0" r="3810" b="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245" w:rsidRPr="00A627B4" w:rsidRDefault="00CA7245" w:rsidP="00CA7245">
                            <w:pPr>
                              <w:rPr>
                                <w:rFonts w:ascii="ＤＦ華康ゴシック体W3" w:eastAsia="ＤＦ華康ゴシック体W3"/>
                              </w:rPr>
                            </w:pPr>
                            <w:r w:rsidRPr="00A627B4">
                              <w:rPr>
                                <w:rFonts w:ascii="ＤＦ華康ゴシック体W3" w:eastAsia="ＤＦ華康ゴシック体W3" w:hint="eastAsia"/>
                              </w:rPr>
                              <w:t>様式（１）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BCBA0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0;margin-top:-7.5pt;width:62.7pt;height: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iTrgQIAAA0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" stroked="f">
                <v:textbox inset="5.85pt,.7pt,5.85pt,.7pt">
                  <w:txbxContent>
                    <w:p w:rsidR="00CA7245" w:rsidRPr="00A627B4" w:rsidRDefault="00CA7245" w:rsidP="00CA7245">
                      <w:pPr>
                        <w:rPr>
                          <w:rFonts w:ascii="ＤＦ華康ゴシック体W3" w:eastAsia="ＤＦ華康ゴシック体W3"/>
                        </w:rPr>
                      </w:pPr>
                      <w:r w:rsidRPr="00A627B4">
                        <w:rPr>
                          <w:rFonts w:ascii="ＤＦ華康ゴシック体W3" w:eastAsia="ＤＦ華康ゴシック体W3" w:hint="eastAsia"/>
                        </w:rPr>
                        <w:t>様式（１）</w:t>
                      </w:r>
                    </w:p>
                  </w:txbxContent>
                </v:textbox>
              </v:shape>
            </w:pict>
          </mc:Fallback>
        </mc:AlternateContent>
      </w:r>
      <w:r w:rsidR="00CA7245" w:rsidRPr="0070330D">
        <w:rPr>
          <w:rFonts w:ascii="ＤＦ華康ゴシック体W3" w:eastAsia="ＤＦ華康ゴシック体W3" w:hint="eastAsia"/>
          <w:spacing w:val="158"/>
          <w:kern w:val="0"/>
          <w:sz w:val="32"/>
          <w:szCs w:val="32"/>
          <w:fitText w:val="5406" w:id="868458242"/>
        </w:rPr>
        <w:t>農地転用等の通知</w:t>
      </w:r>
      <w:r w:rsidR="00CA7245" w:rsidRPr="0070330D">
        <w:rPr>
          <w:rFonts w:ascii="ＤＦ華康ゴシック体W3" w:eastAsia="ＤＦ華康ゴシック体W3" w:hint="eastAsia"/>
          <w:kern w:val="0"/>
          <w:sz w:val="32"/>
          <w:szCs w:val="32"/>
          <w:fitText w:val="5406" w:id="868458242"/>
        </w:rPr>
        <w:t>書</w:t>
      </w:r>
    </w:p>
    <w:p w:rsidR="00CA7245" w:rsidRPr="00D23750" w:rsidRDefault="00CA7245" w:rsidP="00CA7245">
      <w:pPr>
        <w:spacing w:line="240" w:lineRule="atLeast"/>
        <w:jc w:val="center"/>
        <w:rPr>
          <w:rFonts w:ascii="ＤＦ華康ゴシック体W3" w:eastAsia="ＤＦ華康ゴシック体W3"/>
          <w:sz w:val="28"/>
          <w:szCs w:val="28"/>
        </w:rPr>
      </w:pPr>
      <w:r w:rsidRPr="00CA7245">
        <w:rPr>
          <w:rFonts w:ascii="ＤＦ華康ゴシック体W3" w:eastAsia="ＤＦ華康ゴシック体W3" w:hint="eastAsia"/>
          <w:spacing w:val="146"/>
          <w:kern w:val="0"/>
          <w:sz w:val="28"/>
          <w:szCs w:val="28"/>
          <w:fitText w:val="5440" w:id="868458243"/>
        </w:rPr>
        <w:t>（兼地区除外申請書</w:t>
      </w:r>
      <w:r w:rsidRPr="00CA7245">
        <w:rPr>
          <w:rFonts w:ascii="ＤＦ華康ゴシック体W3" w:eastAsia="ＤＦ華康ゴシック体W3" w:hint="eastAsia"/>
          <w:spacing w:val="6"/>
          <w:kern w:val="0"/>
          <w:sz w:val="28"/>
          <w:szCs w:val="28"/>
          <w:fitText w:val="5440" w:id="868458243"/>
        </w:rPr>
        <w:t>）</w:t>
      </w:r>
    </w:p>
    <w:p w:rsidR="00CA7245" w:rsidRPr="00D23750" w:rsidRDefault="001F60DF" w:rsidP="00CA7245">
      <w:pPr>
        <w:spacing w:line="240" w:lineRule="atLeast"/>
        <w:rPr>
          <w:rFonts w:ascii="ＤＦ華康ゴシック体W3" w:eastAsia="ＤＦ華康ゴシック体W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9FA4F5F" wp14:editId="62C3963F">
                <wp:simplePos x="0" y="0"/>
                <wp:positionH relativeFrom="column">
                  <wp:posOffset>5286375</wp:posOffset>
                </wp:positionH>
                <wp:positionV relativeFrom="paragraph">
                  <wp:posOffset>38100</wp:posOffset>
                </wp:positionV>
                <wp:extent cx="733425" cy="416560"/>
                <wp:effectExtent l="0" t="0" r="0" b="254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245" w:rsidRDefault="00CA7245" w:rsidP="00CA7245">
                            <w:pPr>
                              <w:rPr>
                                <w:rFonts w:ascii="ＤＦ華康ゴシック体W3" w:eastAsia="ＤＦ華康ゴシック体W3"/>
                              </w:rPr>
                            </w:pPr>
                            <w:r w:rsidRPr="0098794F">
                              <w:rPr>
                                <w:rFonts w:ascii="ＤＦ華康ゴシック体W3" w:eastAsia="ＤＦ華康ゴシック体W3" w:hint="eastAsia"/>
                              </w:rPr>
                              <w:t>許可申請</w:t>
                            </w:r>
                          </w:p>
                          <w:p w:rsidR="00CA7245" w:rsidRPr="0098794F" w:rsidRDefault="00CA7245" w:rsidP="00CA7245">
                            <w:pPr>
                              <w:rPr>
                                <w:rFonts w:ascii="ＤＦ華康ゴシック体W3" w:eastAsia="ＤＦ華康ゴシック体W3"/>
                              </w:rPr>
                            </w:pPr>
                            <w:r>
                              <w:rPr>
                                <w:rFonts w:ascii="ＤＦ華康ゴシック体W3" w:eastAsia="ＤＦ華康ゴシック体W3" w:hint="eastAsia"/>
                              </w:rPr>
                              <w:t>届　　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A4F5F" id="Text Box 21" o:spid="_x0000_s1027" type="#_x0000_t202" style="position:absolute;left:0;text-align:left;margin-left:416.25pt;margin-top:3pt;width:57.75pt;height:32.8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" stroked="f">
                <v:textbox inset="5.85pt,.7pt,5.85pt,.7pt">
                  <w:txbxContent>
                    <w:p w:rsidR="00CA7245" w:rsidRDefault="00CA7245" w:rsidP="00CA7245">
                      <w:pPr>
                        <w:rPr>
                          <w:rFonts w:ascii="ＤＦ華康ゴシック体W3" w:eastAsia="ＤＦ華康ゴシック体W3"/>
                        </w:rPr>
                      </w:pPr>
                      <w:r w:rsidRPr="0098794F">
                        <w:rPr>
                          <w:rFonts w:ascii="ＤＦ華康ゴシック体W3" w:eastAsia="ＤＦ華康ゴシック体W3" w:hint="eastAsia"/>
                        </w:rPr>
                        <w:t>許可申請</w:t>
                      </w:r>
                    </w:p>
                    <w:p w:rsidR="00CA7245" w:rsidRPr="0098794F" w:rsidRDefault="00CA7245" w:rsidP="00CA7245">
                      <w:pPr>
                        <w:rPr>
                          <w:rFonts w:ascii="ＤＦ華康ゴシック体W3" w:eastAsia="ＤＦ華康ゴシック体W3"/>
                        </w:rPr>
                      </w:pPr>
                      <w:r>
                        <w:rPr>
                          <w:rFonts w:ascii="ＤＦ華康ゴシック体W3" w:eastAsia="ＤＦ華康ゴシック体W3" w:hint="eastAsia"/>
                        </w:rPr>
                        <w:t>届　　出</w:t>
                      </w:r>
                    </w:p>
                  </w:txbxContent>
                </v:textbox>
              </v:shape>
            </w:pict>
          </mc:Fallback>
        </mc:AlternateContent>
      </w:r>
    </w:p>
    <w:p w:rsidR="00CA7245" w:rsidRPr="00D23750" w:rsidRDefault="00CA7245" w:rsidP="00CA7245">
      <w:pPr>
        <w:spacing w:line="360" w:lineRule="auto"/>
        <w:ind w:firstLineChars="100" w:firstLine="210"/>
        <w:rPr>
          <w:rFonts w:ascii="ＤＦ華康ゴシック体W3" w:eastAsia="ＤＦ華康ゴシック体W3"/>
        </w:rPr>
      </w:pPr>
      <w:r>
        <w:rPr>
          <w:rFonts w:ascii="ＤＦ華康ゴシック体W3" w:eastAsia="ＤＦ華康ゴシック体W3" w:hint="eastAsia"/>
        </w:rPr>
        <w:t xml:space="preserve">このたび下記の土地についての農地法第　</w:t>
      </w:r>
      <w:r>
        <w:rPr>
          <w:rFonts w:ascii="ＤＦ華康ゴシック体W3" w:eastAsia="ＤＦ華康ゴシック体W3"/>
        </w:rPr>
        <w:t xml:space="preserve">　　</w:t>
      </w:r>
      <w:r>
        <w:rPr>
          <w:rFonts w:ascii="ＤＦ華康ゴシック体W3" w:eastAsia="ＤＦ華康ゴシック体W3" w:hint="eastAsia"/>
        </w:rPr>
        <w:t xml:space="preserve">条第　</w:t>
      </w:r>
      <w:r>
        <w:rPr>
          <w:rFonts w:ascii="ＤＦ華康ゴシック体W3" w:eastAsia="ＤＦ華康ゴシック体W3"/>
        </w:rPr>
        <w:t xml:space="preserve">　</w:t>
      </w:r>
      <w:r>
        <w:rPr>
          <w:rFonts w:ascii="ＤＦ華康ゴシック体W3" w:eastAsia="ＤＦ華康ゴシック体W3" w:hint="eastAsia"/>
        </w:rPr>
        <w:t xml:space="preserve">　項第　</w:t>
      </w:r>
      <w:r>
        <w:rPr>
          <w:rFonts w:ascii="ＤＦ華康ゴシック体W3" w:eastAsia="ＤＦ華康ゴシック体W3"/>
        </w:rPr>
        <w:t xml:space="preserve">　　</w:t>
      </w:r>
      <w:r w:rsidRPr="00D23750">
        <w:rPr>
          <w:rFonts w:ascii="ＤＦ華康ゴシック体W3" w:eastAsia="ＤＦ華康ゴシック体W3" w:hint="eastAsia"/>
        </w:rPr>
        <w:t>号の規定による</w:t>
      </w:r>
      <w:r>
        <w:rPr>
          <w:rFonts w:ascii="ＤＦ華康ゴシック体W3" w:eastAsia="ＤＦ華康ゴシック体W3" w:hint="eastAsia"/>
        </w:rPr>
        <w:t xml:space="preserve">　　　　　　</w:t>
      </w:r>
      <w:r w:rsidRPr="00D23750">
        <w:rPr>
          <w:rFonts w:ascii="ＤＦ華康ゴシック体W3" w:eastAsia="ＤＦ華康ゴシック体W3" w:hint="eastAsia"/>
        </w:rPr>
        <w:t>にあたり、地区除外処理規程第２条の規定に基づきあらかじめ通知します。併せて、転用許可後これを転用するので、土地改良区の地区から除外されたく申請します。</w:t>
      </w:r>
    </w:p>
    <w:p w:rsidR="00CA7245" w:rsidRPr="00D23750" w:rsidRDefault="00CA7245" w:rsidP="00CA7245">
      <w:pPr>
        <w:ind w:firstLineChars="100" w:firstLine="210"/>
        <w:rPr>
          <w:rFonts w:ascii="ＤＦ華康ゴシック体W3" w:eastAsia="ＤＦ華康ゴシック体W3"/>
        </w:rPr>
      </w:pPr>
      <w:r w:rsidRPr="00D23750">
        <w:rPr>
          <w:rFonts w:ascii="ＤＦ華康ゴシック体W3" w:eastAsia="ＤＦ華康ゴシック体W3" w:hint="eastAsia"/>
        </w:rPr>
        <w:t>なお、同規程</w:t>
      </w:r>
      <w:r>
        <w:rPr>
          <w:rFonts w:ascii="ＤＦ華康ゴシック体W3" w:eastAsia="ＤＦ華康ゴシック体W3" w:hint="eastAsia"/>
        </w:rPr>
        <w:t>第</w:t>
      </w:r>
      <w:r w:rsidRPr="00D23750">
        <w:rPr>
          <w:rFonts w:ascii="ＤＦ華康ゴシック体W3" w:eastAsia="ＤＦ華康ゴシック体W3" w:hint="eastAsia"/>
        </w:rPr>
        <w:t>３条の措置については別途協議するとともに、第６条の決済金については所定の方法でこれを納付します。</w:t>
      </w:r>
    </w:p>
    <w:p w:rsidR="00CA7245" w:rsidRPr="0098794F" w:rsidRDefault="00CA7245" w:rsidP="00CA7245">
      <w:pPr>
        <w:spacing w:line="240" w:lineRule="atLeast"/>
        <w:ind w:firstLineChars="100" w:firstLine="210"/>
        <w:rPr>
          <w:rFonts w:ascii="ＤＦ華康ゴシック体W3" w:eastAsia="ＤＦ華康ゴシック体W3"/>
        </w:rPr>
      </w:pPr>
    </w:p>
    <w:p w:rsidR="00CA7245" w:rsidRPr="0048560D" w:rsidRDefault="006D277A" w:rsidP="00CA7245">
      <w:pPr>
        <w:spacing w:line="240" w:lineRule="atLeast"/>
        <w:ind w:leftChars="270" w:left="567" w:firstLineChars="300" w:firstLine="630"/>
        <w:rPr>
          <w:rFonts w:ascii="ＤＦ華康ゴシック体W3" w:eastAsia="ＤＦ華康ゴシック体W3"/>
        </w:rPr>
      </w:pPr>
      <w:r>
        <w:rPr>
          <w:rFonts w:ascii="ＤＦ華康ゴシック体W3" w:eastAsia="ＤＦ華康ゴシック体W3"/>
        </w:rPr>
        <w:t>令和</w:t>
      </w:r>
      <w:r w:rsidR="00CA7245" w:rsidRPr="0048560D">
        <w:rPr>
          <w:rFonts w:ascii="ＤＦ華康ゴシック体W3" w:eastAsia="ＤＦ華康ゴシック体W3" w:hint="eastAsia"/>
        </w:rPr>
        <w:t xml:space="preserve">　　</w:t>
      </w:r>
      <w:r w:rsidR="00CA7245">
        <w:rPr>
          <w:rFonts w:ascii="ＤＦ華康ゴシック体W3" w:eastAsia="ＤＦ華康ゴシック体W3"/>
        </w:rPr>
        <w:t xml:space="preserve"> </w:t>
      </w:r>
      <w:r w:rsidR="00CA7245" w:rsidRPr="0048560D">
        <w:rPr>
          <w:rFonts w:ascii="ＤＦ華康ゴシック体W3" w:eastAsia="ＤＦ華康ゴシック体W3" w:hint="eastAsia"/>
        </w:rPr>
        <w:t xml:space="preserve">年　　</w:t>
      </w:r>
      <w:r w:rsidR="00CA7245">
        <w:rPr>
          <w:rFonts w:ascii="ＤＦ華康ゴシック体W3" w:eastAsia="ＤＦ華康ゴシック体W3"/>
        </w:rPr>
        <w:t xml:space="preserve"> </w:t>
      </w:r>
      <w:r w:rsidR="00CA7245" w:rsidRPr="0048560D">
        <w:rPr>
          <w:rFonts w:ascii="ＤＦ華康ゴシック体W3" w:eastAsia="ＤＦ華康ゴシック体W3" w:hint="eastAsia"/>
        </w:rPr>
        <w:t xml:space="preserve">月　　</w:t>
      </w:r>
      <w:r w:rsidR="00CA7245">
        <w:rPr>
          <w:rFonts w:ascii="ＤＦ華康ゴシック体W3" w:eastAsia="ＤＦ華康ゴシック体W3"/>
        </w:rPr>
        <w:t xml:space="preserve"> </w:t>
      </w:r>
      <w:r w:rsidR="00CA7245" w:rsidRPr="0048560D">
        <w:rPr>
          <w:rFonts w:ascii="ＤＦ華康ゴシック体W3" w:eastAsia="ＤＦ華康ゴシック体W3" w:hint="eastAsia"/>
        </w:rPr>
        <w:t>日</w:t>
      </w:r>
    </w:p>
    <w:p w:rsidR="00CA7245" w:rsidRPr="00803C7C" w:rsidRDefault="00CA7245" w:rsidP="00CA7245">
      <w:pPr>
        <w:spacing w:line="360" w:lineRule="auto"/>
        <w:ind w:leftChars="2816" w:left="5914"/>
        <w:rPr>
          <w:rFonts w:ascii="ＤＦ華康ゴシック体W3" w:eastAsia="ＤＦ華康ゴシック体W3"/>
        </w:rPr>
      </w:pPr>
      <w:r w:rsidRPr="0048560D">
        <w:rPr>
          <w:rFonts w:ascii="ＤＦ華康ゴシック体W3" w:eastAsia="ＤＦ華康ゴシック体W3" w:hint="eastAsia"/>
        </w:rPr>
        <w:t>転用組合員　住　所</w:t>
      </w:r>
    </w:p>
    <w:p w:rsidR="00CA7245" w:rsidRPr="007F7612" w:rsidRDefault="00CA7245" w:rsidP="00CA7245">
      <w:pPr>
        <w:spacing w:line="360" w:lineRule="auto"/>
        <w:ind w:leftChars="2816" w:left="5914" w:firstLineChars="600" w:firstLine="1260"/>
        <w:rPr>
          <w:rFonts w:ascii="ＤＦ華康ゴシック体W3" w:eastAsia="ＤＦ華康ゴシック体W3"/>
          <w:sz w:val="18"/>
          <w:szCs w:val="18"/>
        </w:rPr>
      </w:pPr>
      <w:r w:rsidRPr="0048560D">
        <w:rPr>
          <w:rFonts w:ascii="ＤＦ華康ゴシック体W3" w:eastAsia="ＤＦ華康ゴシック体W3" w:hint="eastAsia"/>
        </w:rPr>
        <w:t xml:space="preserve">氏　名　</w:t>
      </w:r>
      <w:r>
        <w:rPr>
          <w:rFonts w:ascii="ＤＦ華康ゴシック体W3" w:eastAsia="ＤＦ華康ゴシック体W3" w:hint="eastAsia"/>
        </w:rPr>
        <w:t xml:space="preserve">　　　　　　　　</w:t>
      </w:r>
      <w:r w:rsidRPr="0048560D">
        <w:rPr>
          <w:rFonts w:ascii="ＤＦ華康ゴシック体W3" w:eastAsia="ＤＦ華康ゴシック体W3" w:hint="eastAsia"/>
        </w:rPr>
        <w:t xml:space="preserve">　　　　　　　　　　　　</w:t>
      </w:r>
      <w:r w:rsidRPr="00BA57B7">
        <w:rPr>
          <w:rFonts w:ascii="ＤＦ華康ゴシック体W3" w:eastAsia="ＤＦ華康ゴシック体W3" w:hint="eastAsia"/>
          <w:sz w:val="18"/>
          <w:szCs w:val="18"/>
        </w:rPr>
        <w:t>印</w:t>
      </w:r>
    </w:p>
    <w:p w:rsidR="00CA7245" w:rsidRPr="007F7612" w:rsidRDefault="00CA7245" w:rsidP="00CA7245">
      <w:pPr>
        <w:spacing w:line="360" w:lineRule="auto"/>
        <w:ind w:leftChars="2816" w:left="5914"/>
        <w:rPr>
          <w:rFonts w:ascii="ＤＦ華康ゴシック体W3" w:eastAsia="ＤＦ華康ゴシック体W3"/>
        </w:rPr>
      </w:pPr>
      <w:r>
        <w:rPr>
          <w:rFonts w:ascii="ＤＦ華康ゴシック体W3" w:eastAsia="ＤＦ華康ゴシック体W3" w:hint="eastAsia"/>
        </w:rPr>
        <w:t xml:space="preserve">　　　　　　ＴＥＬ</w:t>
      </w:r>
    </w:p>
    <w:p w:rsidR="00CA7245" w:rsidRPr="00803C7C" w:rsidRDefault="00CA7245" w:rsidP="00CA7245">
      <w:pPr>
        <w:ind w:leftChars="2816" w:left="5914"/>
        <w:rPr>
          <w:rFonts w:ascii="ＤＦ華康ゴシック体W3" w:eastAsia="ＤＦ華康ゴシック体W3"/>
        </w:rPr>
      </w:pPr>
      <w:r w:rsidRPr="0048560D">
        <w:rPr>
          <w:rFonts w:ascii="ＤＦ華康ゴシック体W3" w:eastAsia="ＤＦ華康ゴシック体W3" w:hint="eastAsia"/>
        </w:rPr>
        <w:t>転用</w:t>
      </w:r>
      <w:r>
        <w:rPr>
          <w:rFonts w:ascii="ＤＦ華康ゴシック体W3" w:eastAsia="ＤＦ華康ゴシック体W3" w:hint="eastAsia"/>
        </w:rPr>
        <w:t>関係者</w:t>
      </w:r>
      <w:r w:rsidRPr="0048560D">
        <w:rPr>
          <w:rFonts w:ascii="ＤＦ華康ゴシック体W3" w:eastAsia="ＤＦ華康ゴシック体W3" w:hint="eastAsia"/>
        </w:rPr>
        <w:t xml:space="preserve">　住　所</w:t>
      </w:r>
    </w:p>
    <w:p w:rsidR="00CA7245" w:rsidRPr="0048560D" w:rsidRDefault="00CA7245" w:rsidP="00CA7245">
      <w:pPr>
        <w:ind w:leftChars="2816" w:left="5914" w:firstLineChars="600" w:firstLine="1260"/>
        <w:rPr>
          <w:rFonts w:ascii="ＤＦ華康ゴシック体W3" w:eastAsia="ＤＦ華康ゴシック体W3"/>
        </w:rPr>
      </w:pPr>
      <w:r w:rsidRPr="0048560D">
        <w:rPr>
          <w:rFonts w:ascii="ＤＦ華康ゴシック体W3" w:eastAsia="ＤＦ華康ゴシック体W3" w:hint="eastAsia"/>
        </w:rPr>
        <w:t xml:space="preserve">氏　名　</w:t>
      </w:r>
      <w:r>
        <w:rPr>
          <w:rFonts w:ascii="ＤＦ華康ゴシック体W3" w:eastAsia="ＤＦ華康ゴシック体W3" w:hint="eastAsia"/>
        </w:rPr>
        <w:t xml:space="preserve">　　　　　　　　</w:t>
      </w:r>
      <w:r w:rsidRPr="0048560D">
        <w:rPr>
          <w:rFonts w:ascii="ＤＦ華康ゴシック体W3" w:eastAsia="ＤＦ華康ゴシック体W3" w:hint="eastAsia"/>
        </w:rPr>
        <w:t xml:space="preserve">　　　　　　　　　　　　</w:t>
      </w:r>
      <w:r w:rsidRPr="00BA57B7">
        <w:rPr>
          <w:rFonts w:ascii="ＤＦ華康ゴシック体W3" w:eastAsia="ＤＦ華康ゴシック体W3" w:hint="eastAsia"/>
          <w:sz w:val="18"/>
          <w:szCs w:val="18"/>
        </w:rPr>
        <w:t>印</w:t>
      </w:r>
    </w:p>
    <w:p w:rsidR="00CA7245" w:rsidRPr="0048560D" w:rsidRDefault="00CA7245" w:rsidP="00CA7245">
      <w:pPr>
        <w:spacing w:line="360" w:lineRule="auto"/>
        <w:ind w:leftChars="540" w:left="1134"/>
        <w:rPr>
          <w:rFonts w:ascii="ＤＦ華康ゴシック体W3" w:eastAsia="ＤＦ華康ゴシック体W3"/>
        </w:rPr>
      </w:pPr>
      <w:r w:rsidRPr="0048560D">
        <w:rPr>
          <w:rFonts w:ascii="ＤＦ華康ゴシック体W3" w:eastAsia="ＤＦ華康ゴシック体W3" w:hint="eastAsia"/>
        </w:rPr>
        <w:t>高梁川用水土地改良区</w:t>
      </w:r>
      <w:r>
        <w:rPr>
          <w:rFonts w:ascii="ＤＦ華康ゴシック体W3" w:eastAsia="ＤＦ華康ゴシック体W3"/>
        </w:rPr>
        <w:t xml:space="preserve"> </w:t>
      </w:r>
      <w:r w:rsidRPr="0048560D">
        <w:rPr>
          <w:rFonts w:ascii="ＤＦ華康ゴシック体W3" w:eastAsia="ＤＦ華康ゴシック体W3" w:hint="eastAsia"/>
        </w:rPr>
        <w:t>理事長</w:t>
      </w:r>
      <w:r>
        <w:rPr>
          <w:rFonts w:ascii="ＤＦ華康ゴシック体W3" w:eastAsia="ＤＦ華康ゴシック体W3"/>
        </w:rPr>
        <w:t xml:space="preserve"> </w:t>
      </w:r>
      <w:r w:rsidRPr="0048560D">
        <w:rPr>
          <w:rFonts w:ascii="ＤＦ華康ゴシック体W3" w:eastAsia="ＤＦ華康ゴシック体W3" w:hint="eastAsia"/>
        </w:rPr>
        <w:t>殿</w:t>
      </w:r>
    </w:p>
    <w:p w:rsidR="00CA7245" w:rsidRPr="0048560D" w:rsidRDefault="00CA7245" w:rsidP="00CA7245">
      <w:pPr>
        <w:jc w:val="center"/>
        <w:rPr>
          <w:rFonts w:ascii="ＤＦ華康ゴシック体W3" w:eastAsia="ＤＦ華康ゴシック体W3"/>
        </w:rPr>
      </w:pPr>
      <w:r w:rsidRPr="0048560D">
        <w:rPr>
          <w:rFonts w:ascii="ＤＦ華康ゴシック体W3" w:eastAsia="ＤＦ華康ゴシック体W3" w:hint="eastAsia"/>
        </w:rPr>
        <w:t>記</w:t>
      </w:r>
    </w:p>
    <w:p w:rsidR="00CA7245" w:rsidRPr="0048560D" w:rsidRDefault="00CA7245" w:rsidP="00CA7245">
      <w:pPr>
        <w:rPr>
          <w:rFonts w:ascii="ＤＦ華康ゴシック体W3" w:eastAsia="ＤＦ華康ゴシック体W3"/>
        </w:rPr>
      </w:pPr>
      <w:r w:rsidRPr="0048560D">
        <w:rPr>
          <w:rFonts w:ascii="ＤＦ華康ゴシック体W3" w:eastAsia="ＤＦ華康ゴシック体W3" w:hint="eastAsia"/>
        </w:rPr>
        <w:t>１</w:t>
      </w:r>
      <w:r w:rsidRPr="0048560D">
        <w:rPr>
          <w:rFonts w:ascii="ＤＦ華康ゴシック体W3" w:eastAsia="ＤＦ華康ゴシック体W3"/>
        </w:rPr>
        <w:t>.</w:t>
      </w:r>
      <w:r w:rsidRPr="0048560D">
        <w:rPr>
          <w:rFonts w:ascii="ＤＦ華康ゴシック体W3" w:eastAsia="ＤＦ華康ゴシック体W3" w:hint="eastAsia"/>
        </w:rPr>
        <w:t>土</w:t>
      </w:r>
      <w:r>
        <w:rPr>
          <w:rFonts w:ascii="ＤＦ華康ゴシック体W3" w:eastAsia="ＤＦ華康ゴシック体W3" w:hint="eastAsia"/>
        </w:rPr>
        <w:t xml:space="preserve">　　</w:t>
      </w:r>
      <w:r w:rsidRPr="0048560D">
        <w:rPr>
          <w:rFonts w:ascii="ＤＦ華康ゴシック体W3" w:eastAsia="ＤＦ華康ゴシック体W3" w:hint="eastAsia"/>
        </w:rPr>
        <w:t>地</w:t>
      </w:r>
    </w:p>
    <w:tbl>
      <w:tblPr>
        <w:tblW w:w="14592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256"/>
        <w:gridCol w:w="1257"/>
        <w:gridCol w:w="1145"/>
        <w:gridCol w:w="686"/>
        <w:gridCol w:w="1081"/>
        <w:gridCol w:w="570"/>
        <w:gridCol w:w="1081"/>
        <w:gridCol w:w="570"/>
        <w:gridCol w:w="2115"/>
        <w:gridCol w:w="581"/>
        <w:gridCol w:w="582"/>
        <w:gridCol w:w="582"/>
        <w:gridCol w:w="1886"/>
      </w:tblGrid>
      <w:tr w:rsidR="00CA7245" w:rsidRPr="00D23750" w:rsidTr="008448D8">
        <w:tc>
          <w:tcPr>
            <w:tcW w:w="1191" w:type="dxa"/>
            <w:vAlign w:val="center"/>
          </w:tcPr>
          <w:p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市町名</w:t>
            </w:r>
          </w:p>
        </w:tc>
        <w:tc>
          <w:tcPr>
            <w:tcW w:w="1247" w:type="dxa"/>
            <w:vAlign w:val="center"/>
          </w:tcPr>
          <w:p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大　字</w:t>
            </w:r>
          </w:p>
        </w:tc>
        <w:tc>
          <w:tcPr>
            <w:tcW w:w="1247" w:type="dxa"/>
            <w:vAlign w:val="center"/>
          </w:tcPr>
          <w:p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字</w:t>
            </w:r>
          </w:p>
        </w:tc>
        <w:tc>
          <w:tcPr>
            <w:tcW w:w="1136" w:type="dxa"/>
            <w:vAlign w:val="center"/>
          </w:tcPr>
          <w:p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地　番</w:t>
            </w:r>
          </w:p>
        </w:tc>
        <w:tc>
          <w:tcPr>
            <w:tcW w:w="680" w:type="dxa"/>
            <w:vAlign w:val="center"/>
          </w:tcPr>
          <w:p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地目</w:t>
            </w:r>
          </w:p>
        </w:tc>
        <w:tc>
          <w:tcPr>
            <w:tcW w:w="1637" w:type="dxa"/>
            <w:gridSpan w:val="2"/>
            <w:vAlign w:val="center"/>
          </w:tcPr>
          <w:p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面　　積</w:t>
            </w:r>
          </w:p>
        </w:tc>
        <w:tc>
          <w:tcPr>
            <w:tcW w:w="1637" w:type="dxa"/>
            <w:gridSpan w:val="2"/>
            <w:vAlign w:val="center"/>
          </w:tcPr>
          <w:p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転用面積</w:t>
            </w:r>
          </w:p>
        </w:tc>
        <w:tc>
          <w:tcPr>
            <w:tcW w:w="2098" w:type="dxa"/>
            <w:vAlign w:val="center"/>
          </w:tcPr>
          <w:p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転用目的</w:t>
            </w:r>
            <w:r w:rsidRPr="00786868">
              <w:rPr>
                <w:rFonts w:ascii="ＤＦ華康ゴシック体W3" w:eastAsia="ＤＦ華康ゴシック体W3"/>
              </w:rPr>
              <w:t>(</w:t>
            </w:r>
            <w:r w:rsidRPr="00786868">
              <w:rPr>
                <w:rFonts w:ascii="ＤＦ華康ゴシック体W3" w:eastAsia="ＤＦ華康ゴシック体W3" w:hint="eastAsia"/>
              </w:rPr>
              <w:t>用途</w:t>
            </w:r>
            <w:r w:rsidRPr="00786868">
              <w:rPr>
                <w:rFonts w:ascii="ＤＦ華康ゴシック体W3" w:eastAsia="ＤＦ華康ゴシック体W3"/>
              </w:rPr>
              <w:t>)</w:t>
            </w:r>
          </w:p>
        </w:tc>
        <w:tc>
          <w:tcPr>
            <w:tcW w:w="1730" w:type="dxa"/>
            <w:gridSpan w:val="3"/>
            <w:vAlign w:val="center"/>
          </w:tcPr>
          <w:p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転用予定日</w:t>
            </w:r>
          </w:p>
        </w:tc>
        <w:tc>
          <w:tcPr>
            <w:tcW w:w="1871" w:type="dxa"/>
            <w:vAlign w:val="center"/>
          </w:tcPr>
          <w:p w:rsidR="00CA7245" w:rsidRPr="00786868" w:rsidRDefault="00CA7245" w:rsidP="008448D8">
            <w:pPr>
              <w:jc w:val="center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</w:rPr>
              <w:t>所有者氏名</w:t>
            </w:r>
          </w:p>
        </w:tc>
      </w:tr>
      <w:tr w:rsidR="00CA7245" w:rsidRPr="00D23750" w:rsidTr="008448D8">
        <w:trPr>
          <w:trHeight w:val="503"/>
        </w:trPr>
        <w:tc>
          <w:tcPr>
            <w:tcW w:w="1191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136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680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:rsidR="00CA7245" w:rsidRPr="00786868" w:rsidRDefault="00CA7245" w:rsidP="008448D8">
            <w:pPr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  <w:r w:rsidRPr="00786868">
              <w:rPr>
                <w:rFonts w:ascii="ＤＦ華康ゴシック体W3" w:eastAsia="ＤＦ華康ゴシック体W3" w:hint="eastAsia"/>
                <w:sz w:val="16"/>
                <w:szCs w:val="16"/>
              </w:rPr>
              <w:t>㎡</w:t>
            </w:r>
          </w:p>
        </w:tc>
        <w:tc>
          <w:tcPr>
            <w:tcW w:w="565" w:type="dxa"/>
            <w:tcBorders>
              <w:left w:val="dotted" w:sz="4" w:space="0" w:color="auto"/>
            </w:tcBorders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:rsidR="00CA7245" w:rsidRPr="00786868" w:rsidRDefault="00CA7245" w:rsidP="008448D8">
            <w:pPr>
              <w:jc w:val="right"/>
              <w:rPr>
                <w:rFonts w:ascii="ＤＦ華康ゴシック体W3" w:eastAsia="ＤＦ華康ゴシック体W3"/>
              </w:rPr>
            </w:pPr>
            <w:r w:rsidRPr="00786868">
              <w:rPr>
                <w:rFonts w:ascii="ＤＦ華康ゴシック体W3" w:eastAsia="ＤＦ華康ゴシック体W3" w:hint="eastAsia"/>
                <w:sz w:val="16"/>
                <w:szCs w:val="16"/>
              </w:rPr>
              <w:t>㎡</w:t>
            </w:r>
          </w:p>
        </w:tc>
        <w:tc>
          <w:tcPr>
            <w:tcW w:w="565" w:type="dxa"/>
            <w:tcBorders>
              <w:left w:val="dotted" w:sz="4" w:space="0" w:color="auto"/>
            </w:tcBorders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2098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76" w:type="dxa"/>
            <w:tcBorders>
              <w:right w:val="dotted" w:sz="4" w:space="0" w:color="auto"/>
            </w:tcBorders>
          </w:tcPr>
          <w:p w:rsidR="00CA7245" w:rsidRPr="00786868" w:rsidRDefault="00CA7245" w:rsidP="008448D8">
            <w:pPr>
              <w:ind w:rightChars="-114" w:right="-239"/>
              <w:jc w:val="center"/>
              <w:rPr>
                <w:rFonts w:ascii="ＤＦ華康ゴシック体W3" w:eastAsia="ＤＦ華康ゴシック体W3"/>
                <w:sz w:val="16"/>
                <w:szCs w:val="16"/>
              </w:rPr>
            </w:pPr>
            <w:r w:rsidRPr="00786868">
              <w:rPr>
                <w:rFonts w:ascii="ＤＦ華康ゴシック体W3" w:eastAsia="ＤＦ華康ゴシック体W3" w:hint="eastAsia"/>
                <w:sz w:val="16"/>
                <w:szCs w:val="16"/>
              </w:rPr>
              <w:t>年</w:t>
            </w:r>
          </w:p>
        </w:tc>
        <w:tc>
          <w:tcPr>
            <w:tcW w:w="577" w:type="dxa"/>
            <w:tcBorders>
              <w:left w:val="dotted" w:sz="4" w:space="0" w:color="auto"/>
              <w:right w:val="dotted" w:sz="4" w:space="0" w:color="auto"/>
            </w:tcBorders>
          </w:tcPr>
          <w:p w:rsidR="00CA7245" w:rsidRPr="00786868" w:rsidRDefault="00CA7245" w:rsidP="008448D8">
            <w:pPr>
              <w:ind w:rightChars="-96" w:right="-202"/>
              <w:jc w:val="center"/>
              <w:rPr>
                <w:rFonts w:ascii="ＤＦ華康ゴシック体W3" w:eastAsia="ＤＦ華康ゴシック体W3"/>
                <w:sz w:val="16"/>
                <w:szCs w:val="16"/>
              </w:rPr>
            </w:pPr>
            <w:r w:rsidRPr="00786868">
              <w:rPr>
                <w:rFonts w:ascii="ＤＦ華康ゴシック体W3" w:eastAsia="ＤＦ華康ゴシック体W3" w:hint="eastAsia"/>
                <w:sz w:val="16"/>
                <w:szCs w:val="16"/>
              </w:rPr>
              <w:t>月</w:t>
            </w:r>
          </w:p>
        </w:tc>
        <w:tc>
          <w:tcPr>
            <w:tcW w:w="577" w:type="dxa"/>
            <w:tcBorders>
              <w:left w:val="dotted" w:sz="4" w:space="0" w:color="auto"/>
            </w:tcBorders>
          </w:tcPr>
          <w:p w:rsidR="00CA7245" w:rsidRPr="00786868" w:rsidRDefault="00CA7245" w:rsidP="008448D8">
            <w:pPr>
              <w:ind w:rightChars="-93" w:right="-195"/>
              <w:jc w:val="center"/>
              <w:rPr>
                <w:rFonts w:ascii="ＤＦ華康ゴシック体W3" w:eastAsia="ＤＦ華康ゴシック体W3"/>
                <w:sz w:val="16"/>
                <w:szCs w:val="16"/>
              </w:rPr>
            </w:pPr>
            <w:r w:rsidRPr="00786868">
              <w:rPr>
                <w:rFonts w:ascii="ＤＦ華康ゴシック体W3" w:eastAsia="ＤＦ華康ゴシック体W3" w:hint="eastAsia"/>
                <w:sz w:val="16"/>
                <w:szCs w:val="16"/>
              </w:rPr>
              <w:t>日</w:t>
            </w:r>
          </w:p>
        </w:tc>
        <w:tc>
          <w:tcPr>
            <w:tcW w:w="1871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</w:tr>
      <w:tr w:rsidR="00CA7245" w:rsidRPr="00D23750" w:rsidTr="008448D8">
        <w:trPr>
          <w:trHeight w:val="503"/>
        </w:trPr>
        <w:tc>
          <w:tcPr>
            <w:tcW w:w="1191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136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680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2098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76" w:type="dxa"/>
            <w:tcBorders>
              <w:right w:val="dotted" w:sz="4" w:space="0" w:color="auto"/>
            </w:tcBorders>
            <w:vAlign w:val="center"/>
          </w:tcPr>
          <w:p w:rsidR="00CA7245" w:rsidRPr="00786868" w:rsidRDefault="00CA7245" w:rsidP="008448D8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245" w:rsidRPr="00786868" w:rsidRDefault="00CA7245" w:rsidP="008448D8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dotted" w:sz="4" w:space="0" w:color="auto"/>
            </w:tcBorders>
            <w:vAlign w:val="center"/>
          </w:tcPr>
          <w:p w:rsidR="00CA7245" w:rsidRPr="00786868" w:rsidRDefault="00CA7245" w:rsidP="008448D8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1871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</w:tr>
      <w:tr w:rsidR="00CA7245" w:rsidRPr="00D23750" w:rsidTr="008448D8">
        <w:trPr>
          <w:trHeight w:val="503"/>
        </w:trPr>
        <w:tc>
          <w:tcPr>
            <w:tcW w:w="1191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136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680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2098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76" w:type="dxa"/>
            <w:tcBorders>
              <w:right w:val="dotted" w:sz="4" w:space="0" w:color="auto"/>
            </w:tcBorders>
            <w:vAlign w:val="center"/>
          </w:tcPr>
          <w:p w:rsidR="00CA7245" w:rsidRPr="00786868" w:rsidRDefault="00CA7245" w:rsidP="008448D8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245" w:rsidRPr="00786868" w:rsidRDefault="00CA7245" w:rsidP="008448D8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dotted" w:sz="4" w:space="0" w:color="auto"/>
            </w:tcBorders>
            <w:vAlign w:val="center"/>
          </w:tcPr>
          <w:p w:rsidR="00CA7245" w:rsidRPr="00786868" w:rsidRDefault="00CA7245" w:rsidP="008448D8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1871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</w:tr>
      <w:tr w:rsidR="00CA7245" w:rsidRPr="00D23750" w:rsidTr="008448D8">
        <w:trPr>
          <w:trHeight w:val="503"/>
        </w:trPr>
        <w:tc>
          <w:tcPr>
            <w:tcW w:w="1191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247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136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680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1072" w:type="dxa"/>
            <w:tcBorders>
              <w:right w:val="dotted" w:sz="4" w:space="0" w:color="auto"/>
            </w:tcBorders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65" w:type="dxa"/>
            <w:tcBorders>
              <w:left w:val="dotted" w:sz="4" w:space="0" w:color="auto"/>
            </w:tcBorders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2098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  <w:tc>
          <w:tcPr>
            <w:tcW w:w="576" w:type="dxa"/>
            <w:tcBorders>
              <w:right w:val="dotted" w:sz="4" w:space="0" w:color="auto"/>
            </w:tcBorders>
            <w:vAlign w:val="center"/>
          </w:tcPr>
          <w:p w:rsidR="00CA7245" w:rsidRPr="00786868" w:rsidRDefault="00CA7245" w:rsidP="008448D8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A7245" w:rsidRPr="00786868" w:rsidRDefault="00CA7245" w:rsidP="008448D8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577" w:type="dxa"/>
            <w:tcBorders>
              <w:left w:val="dotted" w:sz="4" w:space="0" w:color="auto"/>
            </w:tcBorders>
            <w:vAlign w:val="center"/>
          </w:tcPr>
          <w:p w:rsidR="00CA7245" w:rsidRPr="00786868" w:rsidRDefault="00CA7245" w:rsidP="008448D8">
            <w:pPr>
              <w:ind w:rightChars="-64" w:right="-134"/>
              <w:jc w:val="right"/>
              <w:rPr>
                <w:rFonts w:ascii="ＤＦ華康ゴシック体W3" w:eastAsia="ＤＦ華康ゴシック体W3"/>
                <w:sz w:val="16"/>
                <w:szCs w:val="16"/>
              </w:rPr>
            </w:pPr>
          </w:p>
        </w:tc>
        <w:tc>
          <w:tcPr>
            <w:tcW w:w="1871" w:type="dxa"/>
          </w:tcPr>
          <w:p w:rsidR="00CA7245" w:rsidRPr="00786868" w:rsidRDefault="00CA7245" w:rsidP="008448D8">
            <w:pPr>
              <w:rPr>
                <w:rFonts w:ascii="ＤＦ華康ゴシック体W3" w:eastAsia="ＤＦ華康ゴシック体W3"/>
              </w:rPr>
            </w:pPr>
          </w:p>
        </w:tc>
      </w:tr>
    </w:tbl>
    <w:p w:rsidR="00CA7245" w:rsidRPr="00AB5418" w:rsidRDefault="001F60DF" w:rsidP="00CA7245">
      <w:pPr>
        <w:spacing w:line="240" w:lineRule="atLeast"/>
        <w:rPr>
          <w:rFonts w:ascii="ＤＦ華康ゴシック体W3" w:eastAsia="ＤＦ華康ゴシック体W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467EB92" wp14:editId="21C4FD1C">
                <wp:simplePos x="0" y="0"/>
                <wp:positionH relativeFrom="column">
                  <wp:posOffset>1800225</wp:posOffset>
                </wp:positionH>
                <wp:positionV relativeFrom="paragraph">
                  <wp:posOffset>44450</wp:posOffset>
                </wp:positionV>
                <wp:extent cx="1200150" cy="416560"/>
                <wp:effectExtent l="0" t="6350" r="0" b="571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245" w:rsidRDefault="00CA7245" w:rsidP="00CA7245">
                            <w:pPr>
                              <w:rPr>
                                <w:rFonts w:ascii="ＤＦ華康ゴシック体W3" w:eastAsia="ＤＦ華康ゴシック体W3"/>
                              </w:rPr>
                            </w:pPr>
                            <w:r>
                              <w:rPr>
                                <w:rFonts w:ascii="ＤＦ華康ゴシック体W3" w:eastAsia="ＤＦ華康ゴシック体W3" w:hint="eastAsia"/>
                              </w:rPr>
                              <w:t>転用</w:t>
                            </w:r>
                            <w:r w:rsidRPr="0098794F">
                              <w:rPr>
                                <w:rFonts w:ascii="ＤＦ華康ゴシック体W3" w:eastAsia="ＤＦ華康ゴシック体W3" w:hint="eastAsia"/>
                              </w:rPr>
                              <w:t>許可申請</w:t>
                            </w:r>
                            <w:r>
                              <w:rPr>
                                <w:rFonts w:ascii="ＤＦ華康ゴシック体W3" w:eastAsia="ＤＦ華康ゴシック体W3" w:hint="eastAsia"/>
                              </w:rPr>
                              <w:t>書</w:t>
                            </w:r>
                          </w:p>
                          <w:p w:rsidR="00CA7245" w:rsidRPr="0098794F" w:rsidRDefault="00CA7245" w:rsidP="00CA7245">
                            <w:pPr>
                              <w:rPr>
                                <w:rFonts w:ascii="ＤＦ華康ゴシック体W3" w:eastAsia="ＤＦ華康ゴシック体W3"/>
                              </w:rPr>
                            </w:pPr>
                            <w:r w:rsidRPr="0011429F">
                              <w:rPr>
                                <w:rFonts w:ascii="ＤＦ華康ゴシック体W3" w:eastAsia="ＤＦ華康ゴシック体W3" w:hint="eastAsia"/>
                                <w:spacing w:val="60"/>
                                <w:kern w:val="0"/>
                                <w:fitText w:val="1596" w:id="475720962"/>
                              </w:rPr>
                              <w:t>転用届出</w:t>
                            </w:r>
                            <w:r w:rsidRPr="0011429F">
                              <w:rPr>
                                <w:rFonts w:ascii="ＤＦ華康ゴシック体W3" w:eastAsia="ＤＦ華康ゴシック体W3" w:hint="eastAsia"/>
                                <w:spacing w:val="30"/>
                                <w:kern w:val="0"/>
                                <w:fitText w:val="1596" w:id="47572096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7EB92" id="Text Box 22" o:spid="_x0000_s1028" type="#_x0000_t202" style="position:absolute;left:0;text-align:left;margin-left:141.75pt;margin-top:3.5pt;width:94.5pt;height:32.8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" stroked="f">
                <v:fill opacity="0"/>
                <v:textbox inset="5.85pt,.7pt,5.85pt,.7pt">
                  <w:txbxContent>
                    <w:p w:rsidR="00CA7245" w:rsidRDefault="00CA7245" w:rsidP="00CA7245">
                      <w:pPr>
                        <w:rPr>
                          <w:rFonts w:ascii="ＤＦ華康ゴシック体W3" w:eastAsia="ＤＦ華康ゴシック体W3"/>
                        </w:rPr>
                      </w:pPr>
                      <w:r>
                        <w:rPr>
                          <w:rFonts w:ascii="ＤＦ華康ゴシック体W3" w:eastAsia="ＤＦ華康ゴシック体W3" w:hint="eastAsia"/>
                        </w:rPr>
                        <w:t>転用</w:t>
                      </w:r>
                      <w:r w:rsidRPr="0098794F">
                        <w:rPr>
                          <w:rFonts w:ascii="ＤＦ華康ゴシック体W3" w:eastAsia="ＤＦ華康ゴシック体W3" w:hint="eastAsia"/>
                        </w:rPr>
                        <w:t>許可申請</w:t>
                      </w:r>
                      <w:r>
                        <w:rPr>
                          <w:rFonts w:ascii="ＤＦ華康ゴシック体W3" w:eastAsia="ＤＦ華康ゴシック体W3" w:hint="eastAsia"/>
                        </w:rPr>
                        <w:t>書</w:t>
                      </w:r>
                    </w:p>
                    <w:p w:rsidR="00CA7245" w:rsidRPr="0098794F" w:rsidRDefault="00CA7245" w:rsidP="00CA7245">
                      <w:pPr>
                        <w:rPr>
                          <w:rFonts w:ascii="ＤＦ華康ゴシック体W3" w:eastAsia="ＤＦ華康ゴシック体W3"/>
                        </w:rPr>
                      </w:pPr>
                      <w:r w:rsidRPr="0011429F">
                        <w:rPr>
                          <w:rFonts w:ascii="ＤＦ華康ゴシック体W3" w:eastAsia="ＤＦ華康ゴシック体W3" w:hint="eastAsia"/>
                          <w:spacing w:val="60"/>
                          <w:kern w:val="0"/>
                          <w:fitText w:val="1596" w:id="475720962"/>
                        </w:rPr>
                        <w:t>転用届出</w:t>
                      </w:r>
                      <w:r w:rsidRPr="0011429F">
                        <w:rPr>
                          <w:rFonts w:ascii="ＤＦ華康ゴシック体W3" w:eastAsia="ＤＦ華康ゴシック体W3" w:hint="eastAsia"/>
                          <w:spacing w:val="30"/>
                          <w:kern w:val="0"/>
                          <w:fitText w:val="1596" w:id="47572096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CA7245" w:rsidRPr="00D23750" w:rsidRDefault="00CA7245" w:rsidP="00CA7245">
      <w:pPr>
        <w:rPr>
          <w:rFonts w:ascii="ＤＦ華康ゴシック体W3" w:eastAsia="ＤＦ華康ゴシック体W3"/>
        </w:rPr>
      </w:pPr>
      <w:r w:rsidRPr="00D23750">
        <w:rPr>
          <w:rFonts w:ascii="ＤＦ華康ゴシック体W3" w:eastAsia="ＤＦ華康ゴシック体W3" w:hint="eastAsia"/>
        </w:rPr>
        <w:t>２</w:t>
      </w:r>
      <w:r w:rsidRPr="00D23750">
        <w:rPr>
          <w:rFonts w:ascii="ＤＦ華康ゴシック体W3" w:eastAsia="ＤＦ華康ゴシック体W3"/>
        </w:rPr>
        <w:t>.</w:t>
      </w:r>
      <w:r w:rsidRPr="00D23750">
        <w:rPr>
          <w:rFonts w:ascii="ＤＦ華康ゴシック体W3" w:eastAsia="ＤＦ華康ゴシック体W3" w:hint="eastAsia"/>
        </w:rPr>
        <w:t>農業委員会（県知事）に</w:t>
      </w:r>
      <w:r>
        <w:rPr>
          <w:rFonts w:ascii="ＤＦ華康ゴシック体W3" w:eastAsia="ＤＦ華康ゴシック体W3" w:hint="eastAsia"/>
        </w:rPr>
        <w:t xml:space="preserve">　　　　　　　　　　を</w:t>
      </w:r>
      <w:r w:rsidRPr="00D23750">
        <w:rPr>
          <w:rFonts w:ascii="ＤＦ華康ゴシック体W3" w:eastAsia="ＤＦ華康ゴシック体W3" w:hint="eastAsia"/>
        </w:rPr>
        <w:t xml:space="preserve">提出しようとする日　　</w:t>
      </w:r>
      <w:r w:rsidR="006D277A">
        <w:rPr>
          <w:rFonts w:ascii="ＤＦ華康ゴシック体W3" w:eastAsia="ＤＦ華康ゴシック体W3" w:hint="eastAsia"/>
        </w:rPr>
        <w:t>令和</w:t>
      </w:r>
      <w:r w:rsidRPr="00D23750">
        <w:rPr>
          <w:rFonts w:ascii="ＤＦ華康ゴシック体W3" w:eastAsia="ＤＦ華康ゴシック体W3" w:hint="eastAsia"/>
        </w:rPr>
        <w:t xml:space="preserve">　　年　　月　　日</w:t>
      </w:r>
    </w:p>
    <w:p w:rsidR="00CA7245" w:rsidRPr="00BA57B7" w:rsidRDefault="00CA7245" w:rsidP="00CA7245">
      <w:pPr>
        <w:rPr>
          <w:rFonts w:ascii="ＤＦ華康ゴシック体W3" w:eastAsia="ＤＦ華康ゴシック体W3"/>
          <w:sz w:val="16"/>
          <w:szCs w:val="16"/>
        </w:rPr>
      </w:pPr>
    </w:p>
    <w:p w:rsidR="00CA7245" w:rsidRDefault="00CA7245" w:rsidP="00CA7245">
      <w:pPr>
        <w:rPr>
          <w:rFonts w:ascii="ＤＦ華康ゴシック体W3" w:eastAsia="ＤＦ華康ゴシック体W3"/>
        </w:rPr>
      </w:pPr>
      <w:r w:rsidRPr="00D23750">
        <w:rPr>
          <w:rFonts w:ascii="ＤＦ華康ゴシック体W3" w:eastAsia="ＤＦ華康ゴシック体W3" w:hint="eastAsia"/>
        </w:rPr>
        <w:t>３</w:t>
      </w:r>
      <w:r w:rsidRPr="00D23750">
        <w:rPr>
          <w:rFonts w:ascii="ＤＦ華康ゴシック体W3" w:eastAsia="ＤＦ華康ゴシック体W3"/>
        </w:rPr>
        <w:t>.</w:t>
      </w:r>
      <w:r w:rsidRPr="00D23750">
        <w:rPr>
          <w:rFonts w:ascii="ＤＦ華康ゴシック体W3" w:eastAsia="ＤＦ華康ゴシック体W3" w:hint="eastAsia"/>
        </w:rPr>
        <w:t xml:space="preserve">添付書類　</w:t>
      </w:r>
      <w:r>
        <w:rPr>
          <w:rFonts w:ascii="ＤＦ華康ゴシック体W3" w:eastAsia="ＤＦ華康ゴシック体W3" w:hint="eastAsia"/>
        </w:rPr>
        <w:t xml:space="preserve">　</w:t>
      </w:r>
      <w:r w:rsidRPr="00D23750">
        <w:rPr>
          <w:rFonts w:ascii="ＤＦ華康ゴシック体W3" w:eastAsia="ＤＦ華康ゴシック体W3" w:hint="eastAsia"/>
        </w:rPr>
        <w:t>位置図</w:t>
      </w:r>
      <w:r>
        <w:rPr>
          <w:rFonts w:ascii="ＤＦ華康ゴシック体W3" w:eastAsia="ＤＦ華康ゴシック体W3" w:hint="eastAsia"/>
        </w:rPr>
        <w:t>、</w:t>
      </w:r>
      <w:r w:rsidRPr="00D23750">
        <w:rPr>
          <w:rFonts w:ascii="ＤＦ華康ゴシック体W3" w:eastAsia="ＤＦ華康ゴシック体W3" w:hint="eastAsia"/>
        </w:rPr>
        <w:t>公図写</w:t>
      </w:r>
      <w:r>
        <w:rPr>
          <w:rFonts w:ascii="ＤＦ華康ゴシック体W3" w:eastAsia="ＤＦ華康ゴシック体W3" w:hint="eastAsia"/>
        </w:rPr>
        <w:t>、</w:t>
      </w:r>
      <w:r w:rsidRPr="00D23750">
        <w:rPr>
          <w:rFonts w:ascii="ＤＦ華康ゴシック体W3" w:eastAsia="ＤＦ華康ゴシック体W3" w:hint="eastAsia"/>
        </w:rPr>
        <w:t>登記簿謄本の写し</w:t>
      </w:r>
    </w:p>
    <w:p w:rsidR="00CA7245" w:rsidRDefault="00CA7245" w:rsidP="00CA7245">
      <w:pPr>
        <w:rPr>
          <w:rFonts w:ascii="ＤＦ華康ゴシック体W3" w:eastAsia="ＤＦ華康ゴシック体W3"/>
          <w:sz w:val="20"/>
          <w:szCs w:val="20"/>
        </w:rPr>
      </w:pPr>
    </w:p>
    <w:p w:rsidR="009F35B8" w:rsidRPr="00CA7245" w:rsidRDefault="001F60DF" w:rsidP="00CA7245">
      <w:pPr>
        <w:rPr>
          <w:rFonts w:ascii="ＤＦ華康ゴシック体W3" w:eastAsia="ＤＦ華康ゴシック体W3"/>
          <w:sz w:val="20"/>
          <w:szCs w:val="20"/>
        </w:rPr>
      </w:pPr>
      <w:r>
        <w:rPr>
          <w:rFonts w:ascii="ＭＳ 明朝" w:hAnsi="ＭＳ 明朝" w:cs="Arial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D2ED013" wp14:editId="27F12585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9253220" cy="266700"/>
                <wp:effectExtent l="0" t="0" r="0" b="3175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32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3B7D" w:rsidRPr="00D23B7D" w:rsidRDefault="00D23B7D" w:rsidP="00D23B7D">
                            <w:pPr>
                              <w:jc w:val="center"/>
                              <w:rPr>
                                <w:rFonts w:ascii="ＤＦ華康ゴシック体W3" w:eastAsia="ＤＦ華康ゴシック体W3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ED013" id="Rectangle 38" o:spid="_x0000_s1029" style="position:absolute;left:0;text-align:left;margin-left:0;margin-top:30.5pt;width:728.6pt;height:21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" stroked="f">
                <v:textbox inset="5.85pt,.7pt,5.85pt,.7pt">
                  <w:txbxContent>
                    <w:p w:rsidR="00D23B7D" w:rsidRPr="00D23B7D" w:rsidRDefault="00D23B7D" w:rsidP="00D23B7D">
                      <w:pPr>
                        <w:jc w:val="center"/>
                        <w:rPr>
                          <w:rFonts w:ascii="ＤＦ華康ゴシック体W3" w:eastAsia="ＤＦ華康ゴシック体W3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7245" w:rsidRPr="00CA7245">
        <w:rPr>
          <w:rFonts w:ascii="ＤＦ華康ゴシック体W3" w:eastAsia="ＤＦ華康ゴシック体W3" w:hint="eastAsia"/>
          <w:sz w:val="20"/>
          <w:szCs w:val="20"/>
        </w:rPr>
        <w:t>（注）転用に係る土地が所有</w:t>
      </w:r>
      <w:r w:rsidR="00CA7245" w:rsidRPr="00CA7245">
        <w:rPr>
          <w:rFonts w:ascii="ＤＦ華康ゴシック体W3" w:eastAsia="ＤＦ華康ゴシック体W3"/>
          <w:sz w:val="20"/>
          <w:szCs w:val="20"/>
        </w:rPr>
        <w:t>権</w:t>
      </w:r>
      <w:r w:rsidR="00CA7245" w:rsidRPr="00CA7245">
        <w:rPr>
          <w:rFonts w:ascii="ＤＦ華康ゴシック体W3" w:eastAsia="ＤＦ華康ゴシック体W3" w:hint="eastAsia"/>
          <w:sz w:val="20"/>
          <w:szCs w:val="20"/>
        </w:rPr>
        <w:t>以外の権</w:t>
      </w:r>
      <w:r w:rsidR="00CA7245" w:rsidRPr="00CA7245">
        <w:rPr>
          <w:rFonts w:ascii="ＤＦ華康ゴシック体W3" w:eastAsia="ＤＦ華康ゴシック体W3"/>
          <w:sz w:val="20"/>
          <w:szCs w:val="20"/>
        </w:rPr>
        <w:t>原に基づき耕作又は</w:t>
      </w:r>
      <w:r w:rsidR="00CA7245" w:rsidRPr="00CA7245">
        <w:rPr>
          <w:rFonts w:ascii="ＤＦ華康ゴシック体W3" w:eastAsia="ＤＦ華康ゴシック体W3" w:hint="eastAsia"/>
          <w:sz w:val="20"/>
          <w:szCs w:val="20"/>
        </w:rPr>
        <w:t>養畜の</w:t>
      </w:r>
      <w:r w:rsidR="00CA7245" w:rsidRPr="00CA7245">
        <w:rPr>
          <w:rFonts w:ascii="ＤＦ華康ゴシック体W3" w:eastAsia="ＤＦ華康ゴシック体W3"/>
          <w:sz w:val="20"/>
          <w:szCs w:val="20"/>
        </w:rPr>
        <w:t>業務に供されて</w:t>
      </w:r>
      <w:r w:rsidR="00CA7245" w:rsidRPr="00CA7245">
        <w:rPr>
          <w:rFonts w:ascii="ＤＦ華康ゴシック体W3" w:eastAsia="ＤＦ華康ゴシック体W3" w:hint="eastAsia"/>
          <w:sz w:val="20"/>
          <w:szCs w:val="20"/>
        </w:rPr>
        <w:t>いる場合にあっては、当該土地の所有者も転用関係者として連署すること。</w:t>
      </w:r>
    </w:p>
    <w:sectPr w:rsidR="009F35B8" w:rsidRPr="00CA7245" w:rsidSect="007033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134" w:bottom="851" w:left="1134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04" w:rsidRDefault="00385304" w:rsidP="00717605">
      <w:r>
        <w:separator/>
      </w:r>
    </w:p>
  </w:endnote>
  <w:endnote w:type="continuationSeparator" w:id="0">
    <w:p w:rsidR="00385304" w:rsidRDefault="00385304" w:rsidP="0071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Ｇ華康ゴシック体W3">
    <w:charset w:val="80"/>
    <w:family w:val="modern"/>
    <w:pitch w:val="variable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華康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EA" w:rsidRDefault="00674CE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EA" w:rsidRDefault="00674CE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EA" w:rsidRDefault="00674CE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04" w:rsidRDefault="00385304" w:rsidP="00717605">
      <w:r>
        <w:separator/>
      </w:r>
    </w:p>
  </w:footnote>
  <w:footnote w:type="continuationSeparator" w:id="0">
    <w:p w:rsidR="00385304" w:rsidRDefault="00385304" w:rsidP="007176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EA" w:rsidRDefault="00674CE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EA" w:rsidRPr="00E73773" w:rsidRDefault="00674CEA" w:rsidP="00E737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EA" w:rsidRDefault="00674CE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C582E"/>
    <w:multiLevelType w:val="hybridMultilevel"/>
    <w:tmpl w:val="89AE7E7E"/>
    <w:lvl w:ilvl="0" w:tplc="89003E9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ＦＡ クリアレター" w:eastAsia="ＦＡ クリアレター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DC15D03"/>
    <w:multiLevelType w:val="hybridMultilevel"/>
    <w:tmpl w:val="754A27B2"/>
    <w:lvl w:ilvl="0" w:tplc="CEB477B2">
      <w:start w:val="1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4BDA3D1A"/>
    <w:multiLevelType w:val="hybridMultilevel"/>
    <w:tmpl w:val="FAC4E23E"/>
    <w:lvl w:ilvl="0" w:tplc="CCFC57BA">
      <w:start w:val="1"/>
      <w:numFmt w:val="decimal"/>
      <w:lvlText w:val="%1"/>
      <w:lvlJc w:val="left"/>
      <w:pPr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8F62BC7"/>
    <w:multiLevelType w:val="hybridMultilevel"/>
    <w:tmpl w:val="B45A5018"/>
    <w:lvl w:ilvl="0" w:tplc="18E8D750">
      <w:numFmt w:val="bullet"/>
      <w:lvlText w:val="★"/>
      <w:lvlJc w:val="left"/>
      <w:pPr>
        <w:ind w:left="360" w:hanging="360"/>
      </w:pPr>
      <w:rPr>
        <w:rFonts w:ascii="ＤＦＧ華康ゴシック体W3" w:eastAsia="ＤＦＧ華康ゴシック体W3" w:hAnsiTheme="minorEastAsia" w:cs="Times New Roman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943DEA"/>
    <w:multiLevelType w:val="hybridMultilevel"/>
    <w:tmpl w:val="E8CEEE94"/>
    <w:lvl w:ilvl="0" w:tplc="7FE012B4">
      <w:numFmt w:val="bullet"/>
      <w:lvlText w:val="※"/>
      <w:lvlJc w:val="left"/>
      <w:pPr>
        <w:ind w:left="630" w:hanging="360"/>
      </w:pPr>
      <w:rPr>
        <w:rFonts w:ascii="ＤＦ華康ゴシック体W3" w:eastAsia="ＤＦ華康ゴシック体W3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7B"/>
    <w:rsid w:val="000103AB"/>
    <w:rsid w:val="00015875"/>
    <w:rsid w:val="000227A0"/>
    <w:rsid w:val="00022AD7"/>
    <w:rsid w:val="000252C1"/>
    <w:rsid w:val="00031C17"/>
    <w:rsid w:val="00031F82"/>
    <w:rsid w:val="00046665"/>
    <w:rsid w:val="00056EEF"/>
    <w:rsid w:val="000604D7"/>
    <w:rsid w:val="00070079"/>
    <w:rsid w:val="000876BB"/>
    <w:rsid w:val="00091AF9"/>
    <w:rsid w:val="00092520"/>
    <w:rsid w:val="000A2C0F"/>
    <w:rsid w:val="000B68D7"/>
    <w:rsid w:val="000D610E"/>
    <w:rsid w:val="000F13FC"/>
    <w:rsid w:val="00110292"/>
    <w:rsid w:val="00112F46"/>
    <w:rsid w:val="00113883"/>
    <w:rsid w:val="00113C18"/>
    <w:rsid w:val="00126F02"/>
    <w:rsid w:val="001463D0"/>
    <w:rsid w:val="001667A9"/>
    <w:rsid w:val="00173678"/>
    <w:rsid w:val="001A29AA"/>
    <w:rsid w:val="001B399E"/>
    <w:rsid w:val="001B42BD"/>
    <w:rsid w:val="001D5422"/>
    <w:rsid w:val="001D699C"/>
    <w:rsid w:val="001D7952"/>
    <w:rsid w:val="001F03D7"/>
    <w:rsid w:val="001F4070"/>
    <w:rsid w:val="001F60DF"/>
    <w:rsid w:val="002446EF"/>
    <w:rsid w:val="002556BA"/>
    <w:rsid w:val="00274A70"/>
    <w:rsid w:val="00287F17"/>
    <w:rsid w:val="00293A78"/>
    <w:rsid w:val="002A6E0E"/>
    <w:rsid w:val="002B61C2"/>
    <w:rsid w:val="002E4DAD"/>
    <w:rsid w:val="002F2B82"/>
    <w:rsid w:val="002F4447"/>
    <w:rsid w:val="0030123B"/>
    <w:rsid w:val="0030153E"/>
    <w:rsid w:val="003135E5"/>
    <w:rsid w:val="00377F21"/>
    <w:rsid w:val="00385304"/>
    <w:rsid w:val="00387E98"/>
    <w:rsid w:val="003953E7"/>
    <w:rsid w:val="0039747D"/>
    <w:rsid w:val="003A25F2"/>
    <w:rsid w:val="003B5307"/>
    <w:rsid w:val="003D7CDC"/>
    <w:rsid w:val="003E0A5F"/>
    <w:rsid w:val="003E0F99"/>
    <w:rsid w:val="003F13DB"/>
    <w:rsid w:val="003F451A"/>
    <w:rsid w:val="00400C46"/>
    <w:rsid w:val="0043381A"/>
    <w:rsid w:val="004453F7"/>
    <w:rsid w:val="00445ADB"/>
    <w:rsid w:val="0049170F"/>
    <w:rsid w:val="004A1F33"/>
    <w:rsid w:val="004A7B49"/>
    <w:rsid w:val="004B11ED"/>
    <w:rsid w:val="004B4987"/>
    <w:rsid w:val="004C112C"/>
    <w:rsid w:val="004F2DF8"/>
    <w:rsid w:val="004F755A"/>
    <w:rsid w:val="005223B2"/>
    <w:rsid w:val="00542BE4"/>
    <w:rsid w:val="0054763D"/>
    <w:rsid w:val="005634F4"/>
    <w:rsid w:val="005B7035"/>
    <w:rsid w:val="005D07B2"/>
    <w:rsid w:val="005F3392"/>
    <w:rsid w:val="005F4829"/>
    <w:rsid w:val="00601FE7"/>
    <w:rsid w:val="00605323"/>
    <w:rsid w:val="006213B1"/>
    <w:rsid w:val="00635953"/>
    <w:rsid w:val="00636FF5"/>
    <w:rsid w:val="00644E9E"/>
    <w:rsid w:val="00655776"/>
    <w:rsid w:val="00662BFF"/>
    <w:rsid w:val="00672812"/>
    <w:rsid w:val="00674CEA"/>
    <w:rsid w:val="006B4389"/>
    <w:rsid w:val="006D277A"/>
    <w:rsid w:val="006D6936"/>
    <w:rsid w:val="006F2A1E"/>
    <w:rsid w:val="006F585E"/>
    <w:rsid w:val="0070330D"/>
    <w:rsid w:val="00716645"/>
    <w:rsid w:val="00716BA6"/>
    <w:rsid w:val="00717605"/>
    <w:rsid w:val="00755507"/>
    <w:rsid w:val="00785051"/>
    <w:rsid w:val="0079204C"/>
    <w:rsid w:val="00793434"/>
    <w:rsid w:val="007934E4"/>
    <w:rsid w:val="007B20A3"/>
    <w:rsid w:val="007B504B"/>
    <w:rsid w:val="007C7B7A"/>
    <w:rsid w:val="007E0D73"/>
    <w:rsid w:val="00801281"/>
    <w:rsid w:val="00803FE1"/>
    <w:rsid w:val="00820C80"/>
    <w:rsid w:val="00822C7F"/>
    <w:rsid w:val="00841B3E"/>
    <w:rsid w:val="00893F7C"/>
    <w:rsid w:val="008F1D3F"/>
    <w:rsid w:val="008F2981"/>
    <w:rsid w:val="008F6EF3"/>
    <w:rsid w:val="009145C9"/>
    <w:rsid w:val="00947560"/>
    <w:rsid w:val="00955265"/>
    <w:rsid w:val="00992B43"/>
    <w:rsid w:val="00994959"/>
    <w:rsid w:val="009C4793"/>
    <w:rsid w:val="009D4B79"/>
    <w:rsid w:val="009F283D"/>
    <w:rsid w:val="009F35B8"/>
    <w:rsid w:val="009F422E"/>
    <w:rsid w:val="009F5CA2"/>
    <w:rsid w:val="00A06529"/>
    <w:rsid w:val="00A479D5"/>
    <w:rsid w:val="00A713B3"/>
    <w:rsid w:val="00A8793C"/>
    <w:rsid w:val="00AE3E4D"/>
    <w:rsid w:val="00B05772"/>
    <w:rsid w:val="00B17D2A"/>
    <w:rsid w:val="00B2604E"/>
    <w:rsid w:val="00B31839"/>
    <w:rsid w:val="00B32F21"/>
    <w:rsid w:val="00B543B6"/>
    <w:rsid w:val="00B735D4"/>
    <w:rsid w:val="00B85157"/>
    <w:rsid w:val="00BA1ED7"/>
    <w:rsid w:val="00BA3B16"/>
    <w:rsid w:val="00BA677B"/>
    <w:rsid w:val="00C04FAA"/>
    <w:rsid w:val="00C06ED3"/>
    <w:rsid w:val="00C164D3"/>
    <w:rsid w:val="00C21295"/>
    <w:rsid w:val="00C21873"/>
    <w:rsid w:val="00C22B29"/>
    <w:rsid w:val="00C26F92"/>
    <w:rsid w:val="00C3488C"/>
    <w:rsid w:val="00C71161"/>
    <w:rsid w:val="00C71F7B"/>
    <w:rsid w:val="00CA7245"/>
    <w:rsid w:val="00CA761D"/>
    <w:rsid w:val="00CB1533"/>
    <w:rsid w:val="00CC29BD"/>
    <w:rsid w:val="00CC602E"/>
    <w:rsid w:val="00CF1E59"/>
    <w:rsid w:val="00CF2D3C"/>
    <w:rsid w:val="00D028C3"/>
    <w:rsid w:val="00D06A9D"/>
    <w:rsid w:val="00D113CE"/>
    <w:rsid w:val="00D23B7D"/>
    <w:rsid w:val="00D253BD"/>
    <w:rsid w:val="00D4223D"/>
    <w:rsid w:val="00D604FE"/>
    <w:rsid w:val="00D6156D"/>
    <w:rsid w:val="00D72A78"/>
    <w:rsid w:val="00D75A01"/>
    <w:rsid w:val="00D775B9"/>
    <w:rsid w:val="00D82B30"/>
    <w:rsid w:val="00DA5770"/>
    <w:rsid w:val="00DD0001"/>
    <w:rsid w:val="00DE6017"/>
    <w:rsid w:val="00E142EF"/>
    <w:rsid w:val="00E14721"/>
    <w:rsid w:val="00E26EC3"/>
    <w:rsid w:val="00E4277E"/>
    <w:rsid w:val="00E73773"/>
    <w:rsid w:val="00E845E0"/>
    <w:rsid w:val="00E91D4B"/>
    <w:rsid w:val="00EF3106"/>
    <w:rsid w:val="00F034B5"/>
    <w:rsid w:val="00F24288"/>
    <w:rsid w:val="00F27CCA"/>
    <w:rsid w:val="00F35CA0"/>
    <w:rsid w:val="00F470B4"/>
    <w:rsid w:val="00F511A0"/>
    <w:rsid w:val="00F7738E"/>
    <w:rsid w:val="00F91045"/>
    <w:rsid w:val="00FC4E9E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DA62189-39B2-41BB-8D11-8A19BFE8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0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A677B"/>
  </w:style>
  <w:style w:type="paragraph" w:styleId="a4">
    <w:name w:val="header"/>
    <w:basedOn w:val="a"/>
    <w:link w:val="a5"/>
    <w:rsid w:val="00717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1760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17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605"/>
    <w:rPr>
      <w:kern w:val="2"/>
      <w:sz w:val="21"/>
      <w:szCs w:val="24"/>
    </w:rPr>
  </w:style>
  <w:style w:type="paragraph" w:styleId="a8">
    <w:name w:val="Balloon Text"/>
    <w:basedOn w:val="a"/>
    <w:link w:val="a9"/>
    <w:rsid w:val="0080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0128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rsid w:val="00947560"/>
    <w:rPr>
      <w:color w:val="0000FF"/>
      <w:u w:val="single"/>
    </w:rPr>
  </w:style>
  <w:style w:type="character" w:styleId="ab">
    <w:name w:val="Strong"/>
    <w:uiPriority w:val="22"/>
    <w:qFormat/>
    <w:rsid w:val="00947560"/>
    <w:rPr>
      <w:b/>
      <w:bCs/>
    </w:rPr>
  </w:style>
  <w:style w:type="paragraph" w:styleId="ac">
    <w:name w:val="List Paragraph"/>
    <w:basedOn w:val="a"/>
    <w:uiPriority w:val="34"/>
    <w:qFormat/>
    <w:rsid w:val="00D028C3"/>
    <w:pPr>
      <w:ind w:leftChars="400" w:left="840"/>
    </w:pPr>
  </w:style>
  <w:style w:type="character" w:styleId="ad">
    <w:name w:val="FollowedHyperlink"/>
    <w:basedOn w:val="a0"/>
    <w:rsid w:val="003B5307"/>
    <w:rPr>
      <w:color w:val="800080" w:themeColor="followedHyperlink"/>
      <w:u w:val="single"/>
    </w:rPr>
  </w:style>
  <w:style w:type="table" w:styleId="ae">
    <w:name w:val="Table Grid"/>
    <w:basedOn w:val="a1"/>
    <w:rsid w:val="00E845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BB8B1-101B-4ECF-B4A9-045FC0E2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50A1E9CE.dotm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平成２１年３月</vt:lpstr>
      <vt:lpstr>平成２１年３月</vt:lpstr>
    </vt:vector>
  </TitlesOfParts>
  <Company>Hewlett-Packard Co.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平成２１年３月</dc:title>
  <dc:creator>HP Customer</dc:creator>
  <cp:lastModifiedBy>c83010-07</cp:lastModifiedBy>
  <cp:revision>2</cp:revision>
  <cp:lastPrinted>2015-03-25T04:24:00Z</cp:lastPrinted>
  <dcterms:created xsi:type="dcterms:W3CDTF">2019-07-03T07:09:00Z</dcterms:created>
  <dcterms:modified xsi:type="dcterms:W3CDTF">2019-07-03T07:09:00Z</dcterms:modified>
</cp:coreProperties>
</file>