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E9B" w:rsidRPr="00580E9B" w:rsidRDefault="00580E9B" w:rsidP="00580E9B">
      <w:pPr>
        <w:rPr>
          <w:rFonts w:ascii="Century" w:eastAsia="ＭＳ 明朝" w:hAnsi="Century" w:cs="Times New Roman"/>
          <w:sz w:val="18"/>
          <w:szCs w:val="18"/>
        </w:rPr>
      </w:pPr>
      <w:r>
        <w:rPr>
          <w:rFonts w:ascii="ＭＳ 明朝" w:eastAsia="ＭＳ 明朝" w:hAnsi="ＭＳ 明朝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-1905</wp:posOffset>
                </wp:positionV>
                <wp:extent cx="457200" cy="457200"/>
                <wp:effectExtent l="0" t="0" r="19050" b="19050"/>
                <wp:wrapNone/>
                <wp:docPr id="71" name="円/楕円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0004BF" id="円/楕円 71" o:spid="_x0000_s1026" style="position:absolute;left:0;text-align:left;margin-left:387.45pt;margin-top:-.15pt;width:3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">
                <v:stroke dashstyle="1 1" endcap="round"/>
                <v:textbox inset="5.85pt,.7pt,5.85pt,.7pt"/>
              </v:oval>
            </w:pict>
          </mc:Fallback>
        </mc:AlternateContent>
      </w:r>
      <w:r w:rsidRPr="00580E9B">
        <w:rPr>
          <w:rFonts w:ascii="Century" w:eastAsia="ＭＳ 明朝" w:hAnsi="Century" w:cs="Times New Roman" w:hint="eastAsia"/>
          <w:sz w:val="18"/>
          <w:szCs w:val="18"/>
        </w:rPr>
        <w:t>様式</w:t>
      </w:r>
      <w:r w:rsidRPr="00580E9B">
        <w:rPr>
          <w:rFonts w:ascii="Century" w:eastAsia="ＭＳ 明朝" w:hAnsi="Century" w:cs="Times New Roman" w:hint="eastAsia"/>
          <w:sz w:val="18"/>
          <w:szCs w:val="18"/>
        </w:rPr>
        <w:t>16</w:t>
      </w:r>
      <w:r w:rsidRPr="00580E9B">
        <w:rPr>
          <w:rFonts w:ascii="Century" w:eastAsia="ＭＳ 明朝" w:hAnsi="Century" w:cs="Times New Roman" w:hint="eastAsia"/>
          <w:sz w:val="18"/>
          <w:szCs w:val="18"/>
        </w:rPr>
        <w:t>号（第２の１の</w:t>
      </w:r>
      <w:r w:rsidRPr="00580E9B">
        <w:rPr>
          <w:rFonts w:ascii="Century" w:eastAsia="ＭＳ 明朝" w:hAnsi="Century" w:cs="Times New Roman" w:hint="eastAsia"/>
          <w:sz w:val="18"/>
          <w:szCs w:val="18"/>
        </w:rPr>
        <w:t>(15)</w:t>
      </w:r>
      <w:r w:rsidRPr="00580E9B">
        <w:rPr>
          <w:rFonts w:ascii="Century" w:eastAsia="ＭＳ 明朝" w:hAnsi="Century" w:cs="Times New Roman" w:hint="eastAsia"/>
          <w:sz w:val="18"/>
          <w:szCs w:val="18"/>
        </w:rPr>
        <w:t>）関係</w:t>
      </w:r>
    </w:p>
    <w:p w:rsidR="00580E9B" w:rsidRPr="00580E9B" w:rsidRDefault="00580E9B" w:rsidP="00580E9B">
      <w:pPr>
        <w:jc w:val="center"/>
        <w:rPr>
          <w:rFonts w:ascii="ＭＳ ゴシック" w:eastAsia="ＭＳ ゴシック" w:hAnsi="ＭＳ ゴシック" w:cs="Times New Roman"/>
          <w:szCs w:val="20"/>
        </w:rPr>
      </w:pPr>
      <w:r w:rsidRPr="00580E9B">
        <w:rPr>
          <w:rFonts w:ascii="ＭＳ ゴシック" w:eastAsia="ＭＳ ゴシック" w:hAnsi="ＭＳ ゴシック" w:cs="Times New Roman" w:hint="eastAsia"/>
          <w:szCs w:val="20"/>
        </w:rPr>
        <w:t>相続税の納税猶予に関する適格者証明書</w:t>
      </w:r>
    </w:p>
    <w:tbl>
      <w:tblPr>
        <w:tblW w:w="10028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6"/>
        <w:gridCol w:w="432"/>
        <w:gridCol w:w="216"/>
        <w:gridCol w:w="432"/>
        <w:gridCol w:w="1296"/>
        <w:gridCol w:w="386"/>
        <w:gridCol w:w="154"/>
        <w:gridCol w:w="324"/>
        <w:gridCol w:w="242"/>
        <w:gridCol w:w="380"/>
        <w:gridCol w:w="134"/>
        <w:gridCol w:w="180"/>
        <w:gridCol w:w="11"/>
        <w:gridCol w:w="613"/>
        <w:gridCol w:w="56"/>
        <w:gridCol w:w="40"/>
        <w:gridCol w:w="11"/>
        <w:gridCol w:w="46"/>
        <w:gridCol w:w="1467"/>
        <w:gridCol w:w="456"/>
        <w:gridCol w:w="46"/>
        <w:gridCol w:w="134"/>
        <w:gridCol w:w="22"/>
        <w:gridCol w:w="242"/>
        <w:gridCol w:w="456"/>
        <w:gridCol w:w="51"/>
        <w:gridCol w:w="933"/>
        <w:gridCol w:w="816"/>
        <w:gridCol w:w="62"/>
        <w:gridCol w:w="144"/>
        <w:gridCol w:w="30"/>
      </w:tblGrid>
      <w:tr w:rsidR="00580E9B" w:rsidRPr="00580E9B" w:rsidTr="00BD3C72">
        <w:trPr>
          <w:trHeight w:hRule="exact" w:val="2529"/>
        </w:trPr>
        <w:tc>
          <w:tcPr>
            <w:tcW w:w="10028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証　　明　　願</w:t>
            </w:r>
          </w:p>
          <w:p w:rsidR="00580E9B" w:rsidRPr="00580E9B" w:rsidRDefault="00580E9B" w:rsidP="00580E9B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wordWrap w:val="0"/>
              <w:spacing w:line="24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="00BB78AD"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="008E194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年　</w:t>
            </w:r>
            <w:r w:rsidR="008E194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月　</w:t>
            </w:r>
            <w:r w:rsidR="008E194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日　</w:t>
            </w:r>
          </w:p>
          <w:p w:rsidR="00580E9B" w:rsidRPr="00580E9B" w:rsidRDefault="00580E9B" w:rsidP="00580E9B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倉敷市農業委員会会長　様</w:t>
            </w:r>
          </w:p>
          <w:p w:rsidR="00580E9B" w:rsidRPr="00580E9B" w:rsidRDefault="00580E9B" w:rsidP="00580E9B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　　　　　　　　　　　　　農地等の相続人氏名　　</w:t>
            </w:r>
            <w:r w:rsidR="008E1940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24"/>
                <w:szCs w:val="20"/>
              </w:rPr>
              <w:t xml:space="preserve">　　　　　　　　</w:t>
            </w:r>
            <w:r w:rsidRPr="00580E9B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 xml:space="preserve">　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印</w:t>
            </w:r>
          </w:p>
          <w:p w:rsidR="00580E9B" w:rsidRPr="00580E9B" w:rsidRDefault="00580E9B" w:rsidP="00580E9B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下記の事実に基づき、被相続人及び私が租税特別措置法第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70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条の６第１項の規定の適用を受けるための</w:t>
            </w:r>
          </w:p>
          <w:p w:rsidR="00580E9B" w:rsidRPr="00580E9B" w:rsidRDefault="00894417" w:rsidP="00580E9B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="00580E9B"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適格者であることを証明願います。</w:t>
            </w:r>
          </w:p>
          <w:p w:rsidR="00580E9B" w:rsidRPr="00580E9B" w:rsidRDefault="00580E9B" w:rsidP="00580E9B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１．被相続人に関する事項</w:t>
            </w:r>
          </w:p>
        </w:tc>
      </w:tr>
      <w:tr w:rsidR="00580E9B" w:rsidRPr="00580E9B" w:rsidTr="00BD3C72">
        <w:trPr>
          <w:cantSplit/>
          <w:trHeight w:hRule="exact" w:val="536"/>
        </w:trPr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353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222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40" w:lineRule="exact"/>
              <w:rPr>
                <w:rFonts w:ascii="Century" w:eastAsia="ＭＳ 明朝" w:hAnsi="Century" w:cs="Times New Roman"/>
                <w:sz w:val="22"/>
              </w:rPr>
            </w:pPr>
            <w:r w:rsidRPr="00580E9B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</w:tc>
        <w:tc>
          <w:tcPr>
            <w:tcW w:w="74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職業</w:t>
            </w:r>
          </w:p>
        </w:tc>
        <w:tc>
          <w:tcPr>
            <w:tcW w:w="18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8E1940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1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cantSplit/>
          <w:trHeight w:hRule="exact" w:val="556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相続開始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年月日</w:t>
            </w:r>
          </w:p>
        </w:tc>
        <w:tc>
          <w:tcPr>
            <w:tcW w:w="291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E9B" w:rsidRPr="00580E9B" w:rsidRDefault="00EE1FCC" w:rsidP="008E1940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BB78AD"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="008E194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="00580E9B"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="00580E9B"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年　</w:t>
            </w:r>
            <w:r w:rsidR="008E194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580E9B"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月　</w:t>
            </w:r>
            <w:r w:rsidR="008E194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580E9B"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880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農地等の生前一括贈与を受け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ていた場合には、その年月日</w:t>
            </w:r>
          </w:p>
        </w:tc>
        <w:tc>
          <w:tcPr>
            <w:tcW w:w="2762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 </w:t>
            </w:r>
            <w:r w:rsidR="00BB78AD"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cantSplit/>
          <w:trHeight w:hRule="exact" w:val="515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被相続人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の所有面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EE1FCC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580E9B"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耕作農地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8E1940">
            <w:pPr>
              <w:spacing w:line="20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  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㎡</w:t>
            </w:r>
          </w:p>
        </w:tc>
        <w:tc>
          <w:tcPr>
            <w:tcW w:w="957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被相続人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が農業経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営者でな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い場合</w:t>
            </w: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農業経営者の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氏　　　　名</w:t>
            </w:r>
          </w:p>
        </w:tc>
        <w:tc>
          <w:tcPr>
            <w:tcW w:w="2762" w:type="dxa"/>
            <w:gridSpan w:val="9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cantSplit/>
          <w:trHeight w:hRule="exact" w:val="178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E9B" w:rsidRPr="00580E9B" w:rsidRDefault="00EE1FCC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580E9B"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採草放牧地</w:t>
            </w:r>
          </w:p>
        </w:tc>
        <w:tc>
          <w:tcPr>
            <w:tcW w:w="1620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62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cantSplit/>
          <w:trHeight w:hRule="exact" w:val="245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農業経営者と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被相続人との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同居・別居の別</w:t>
            </w:r>
          </w:p>
        </w:tc>
        <w:tc>
          <w:tcPr>
            <w:tcW w:w="2762" w:type="dxa"/>
            <w:gridSpan w:val="9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同居・別居</w:t>
            </w: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cantSplit/>
          <w:trHeight w:hRule="exact" w:val="383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EE1FCC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580E9B"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合　　計</w:t>
            </w:r>
          </w:p>
        </w:tc>
        <w:tc>
          <w:tcPr>
            <w:tcW w:w="162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5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2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62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cantSplit/>
          <w:trHeight w:hRule="exact" w:val="278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特定貸付け又は営農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困難時貸付けを行っ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ていた者である場合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分　類</w:t>
            </w:r>
          </w:p>
        </w:tc>
        <w:tc>
          <w:tcPr>
            <w:tcW w:w="5642" w:type="dxa"/>
            <w:gridSpan w:val="1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特定貸付け　・　営農困難時貸付け</w:t>
            </w: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cantSplit/>
          <w:trHeight w:hRule="exact" w:val="278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貸付年月日</w:t>
            </w:r>
          </w:p>
        </w:tc>
        <w:tc>
          <w:tcPr>
            <w:tcW w:w="5642" w:type="dxa"/>
            <w:gridSpan w:val="18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cantSplit/>
          <w:trHeight w:hRule="exact" w:val="556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貸付先の農業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経営者の氏名</w:t>
            </w:r>
          </w:p>
        </w:tc>
        <w:tc>
          <w:tcPr>
            <w:tcW w:w="5642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cantSplit/>
          <w:trHeight w:hRule="exact" w:val="38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その他参考事項</w:t>
            </w:r>
          </w:p>
        </w:tc>
        <w:tc>
          <w:tcPr>
            <w:tcW w:w="564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462"/>
        </w:trPr>
        <w:tc>
          <w:tcPr>
            <w:tcW w:w="10028" w:type="dxa"/>
            <w:gridSpan w:val="3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２．農地等の相続人に関する事項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（１）農地等の相続人</w:t>
            </w:r>
          </w:p>
        </w:tc>
      </w:tr>
      <w:tr w:rsidR="00580E9B" w:rsidRPr="00580E9B" w:rsidTr="00BD3C72">
        <w:trPr>
          <w:cantSplit/>
          <w:trHeight w:hRule="exact" w:val="534"/>
        </w:trPr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3528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3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149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8E1940">
            <w:pPr>
              <w:spacing w:line="200" w:lineRule="exac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職業</w:t>
            </w:r>
          </w:p>
        </w:tc>
        <w:tc>
          <w:tcPr>
            <w:tcW w:w="186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17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cantSplit/>
          <w:trHeight w:hRule="exact" w:val="894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生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日</w:t>
            </w:r>
          </w:p>
        </w:tc>
        <w:tc>
          <w:tcPr>
            <w:tcW w:w="23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8E1940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昭和</w:t>
            </w:r>
            <w:r w:rsidR="008E194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="008E194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="008E1940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日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被相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続人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との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続柄</w:t>
            </w:r>
          </w:p>
        </w:tc>
        <w:tc>
          <w:tcPr>
            <w:tcW w:w="131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相続開始の時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における被相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続人との同居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・別居の別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同居</w:t>
            </w: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別居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相続開始前に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おいて農業に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従事した実績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の有無</w:t>
            </w:r>
          </w:p>
        </w:tc>
        <w:tc>
          <w:tcPr>
            <w:tcW w:w="8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有</w:t>
            </w: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・</w:t>
            </w: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無</w:t>
            </w: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cantSplit/>
          <w:trHeight w:hRule="exact" w:val="638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62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特例の適用を受けよう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とする農地等の明細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別表の</w:t>
            </w: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とおり</w:t>
            </w:r>
          </w:p>
        </w:tc>
        <w:tc>
          <w:tcPr>
            <w:tcW w:w="30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左記の農地等による農業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経営の開始年月日等</w:t>
            </w:r>
          </w:p>
        </w:tc>
        <w:tc>
          <w:tcPr>
            <w:tcW w:w="2716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="00EE1FCC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BB78AD"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</w:t>
            </w:r>
            <w:r w:rsidR="00E026B1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年</w:t>
            </w:r>
            <w:r w:rsidR="00E026B1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  <w:r w:rsidR="00E026B1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日</w:t>
            </w:r>
          </w:p>
          <w:p w:rsidR="00580E9B" w:rsidRPr="00580E9B" w:rsidRDefault="00580E9B" w:rsidP="00E026B1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（　　</w:t>
            </w:r>
            <w:r w:rsidR="00EE1FCC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EE1FCC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cantSplit/>
          <w:trHeight w:hRule="exact" w:val="645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6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今後引き続き農業経営を行うこと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に関する事項（特定貸付け又は営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農困難時貸付けに関する事項）</w:t>
            </w:r>
          </w:p>
        </w:tc>
        <w:tc>
          <w:tcPr>
            <w:tcW w:w="5776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cantSplit/>
          <w:trHeight w:hRule="exact" w:val="390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862" w:type="dxa"/>
            <w:gridSpan w:val="9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その他参考事項</w:t>
            </w:r>
          </w:p>
        </w:tc>
        <w:tc>
          <w:tcPr>
            <w:tcW w:w="5776" w:type="dxa"/>
            <w:gridSpan w:val="19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7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90"/>
        </w:trPr>
        <w:tc>
          <w:tcPr>
            <w:tcW w:w="10028" w:type="dxa"/>
            <w:gridSpan w:val="31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gridAfter w:val="1"/>
          <w:wAfter w:w="30" w:type="dxa"/>
          <w:trHeight w:hRule="exact" w:val="506"/>
        </w:trPr>
        <w:tc>
          <w:tcPr>
            <w:tcW w:w="9998" w:type="dxa"/>
            <w:gridSpan w:val="3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（２）農地等の相続人の推定相続人（生前一括贈与を受けていた農地等について使用貸借による権利が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                          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設定されている場合）</w:t>
            </w:r>
          </w:p>
        </w:tc>
      </w:tr>
      <w:tr w:rsidR="00580E9B" w:rsidRPr="00580E9B" w:rsidTr="00BD3C72">
        <w:trPr>
          <w:gridAfter w:val="1"/>
          <w:wAfter w:w="30" w:type="dxa"/>
          <w:cantSplit/>
          <w:trHeight w:hRule="exact" w:val="555"/>
        </w:trPr>
        <w:tc>
          <w:tcPr>
            <w:tcW w:w="2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3528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2160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職業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</w:p>
        </w:tc>
        <w:tc>
          <w:tcPr>
            <w:tcW w:w="20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gridAfter w:val="1"/>
          <w:wAfter w:w="30" w:type="dxa"/>
          <w:cantSplit/>
          <w:trHeight w:hRule="exact" w:val="413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生年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月日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昭和　　年　　月　　日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相続人と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の続柄</w:t>
            </w:r>
          </w:p>
        </w:tc>
        <w:tc>
          <w:tcPr>
            <w:tcW w:w="72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使用貸借による権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利の設定の年月日</w:t>
            </w:r>
          </w:p>
        </w:tc>
        <w:tc>
          <w:tcPr>
            <w:tcW w:w="270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BB78AD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="00580E9B"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0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D314AA">
        <w:trPr>
          <w:gridAfter w:val="1"/>
          <w:wAfter w:w="30" w:type="dxa"/>
          <w:cantSplit/>
          <w:trHeight w:hRule="exact" w:val="548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916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使用貸借に係る農地等の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明　　　　　　　　　細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別表の</w:t>
            </w: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とおり</w:t>
            </w:r>
          </w:p>
        </w:tc>
        <w:tc>
          <w:tcPr>
            <w:tcW w:w="270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左記の農地等による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農業経営開始年月日</w:t>
            </w:r>
          </w:p>
        </w:tc>
        <w:tc>
          <w:tcPr>
            <w:tcW w:w="2700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="00BB78AD"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20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D314AA">
        <w:trPr>
          <w:gridAfter w:val="1"/>
          <w:wAfter w:w="30" w:type="dxa"/>
          <w:cantSplit/>
          <w:trHeight w:hRule="exact" w:val="529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E9B" w:rsidRPr="00580E9B" w:rsidRDefault="00580E9B" w:rsidP="00580E9B">
            <w:pPr>
              <w:spacing w:line="1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今後引き続き推定相続人が農業</w:t>
            </w:r>
          </w:p>
          <w:p w:rsidR="00580E9B" w:rsidRPr="00580E9B" w:rsidRDefault="00580E9B" w:rsidP="00580E9B">
            <w:pPr>
              <w:spacing w:line="1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経営を行うことに関する事項</w:t>
            </w:r>
          </w:p>
        </w:tc>
        <w:tc>
          <w:tcPr>
            <w:tcW w:w="63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gridAfter w:val="1"/>
          <w:wAfter w:w="30" w:type="dxa"/>
          <w:cantSplit/>
          <w:trHeight w:hRule="exact" w:val="552"/>
        </w:trPr>
        <w:tc>
          <w:tcPr>
            <w:tcW w:w="2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80E9B" w:rsidRPr="00580E9B" w:rsidRDefault="00580E9B" w:rsidP="00580E9B">
            <w:pPr>
              <w:spacing w:line="1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相続人が推定相続人の経営する</w:t>
            </w:r>
          </w:p>
          <w:p w:rsidR="00580E9B" w:rsidRPr="00580E9B" w:rsidRDefault="00580E9B" w:rsidP="00580E9B">
            <w:pPr>
              <w:spacing w:line="1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農業に従事していることに関す</w:t>
            </w:r>
          </w:p>
          <w:p w:rsidR="00580E9B" w:rsidRPr="00580E9B" w:rsidRDefault="00580E9B" w:rsidP="00580E9B">
            <w:pPr>
              <w:spacing w:line="18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る事項</w:t>
            </w:r>
          </w:p>
        </w:tc>
        <w:tc>
          <w:tcPr>
            <w:tcW w:w="6336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06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gridAfter w:val="1"/>
          <w:wAfter w:w="30" w:type="dxa"/>
          <w:trHeight w:hRule="exact" w:val="90"/>
        </w:trPr>
        <w:tc>
          <w:tcPr>
            <w:tcW w:w="9998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gridAfter w:val="1"/>
          <w:wAfter w:w="30" w:type="dxa"/>
          <w:trHeight w:hRule="exact" w:val="1560"/>
        </w:trPr>
        <w:tc>
          <w:tcPr>
            <w:tcW w:w="9998" w:type="dxa"/>
            <w:gridSpan w:val="3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2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</w:p>
          <w:p w:rsidR="00580E9B" w:rsidRPr="00580E9B" w:rsidRDefault="00580E9B" w:rsidP="00580E9B">
            <w:pPr>
              <w:spacing w:line="22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上記の証明願のとおり、被相続人及び農地等の相続人は、租税特別措置法第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70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条の６第１項に規定</w:t>
            </w:r>
          </w:p>
          <w:p w:rsidR="00580E9B" w:rsidRPr="00580E9B" w:rsidRDefault="00894417" w:rsidP="00580E9B">
            <w:pPr>
              <w:spacing w:line="22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="00580E9B"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する適格者であることを証明する。</w:t>
            </w:r>
          </w:p>
          <w:p w:rsidR="00580E9B" w:rsidRPr="00580E9B" w:rsidRDefault="00580E9B" w:rsidP="00580E9B">
            <w:pPr>
              <w:spacing w:line="22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2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BB78AD"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  <w:p w:rsidR="00580E9B" w:rsidRPr="00580E9B" w:rsidRDefault="00580E9B" w:rsidP="004F224E">
            <w:pPr>
              <w:spacing w:line="220" w:lineRule="exact"/>
              <w:rPr>
                <w:rFonts w:ascii="Century" w:eastAsia="ＭＳ 明朝" w:hAnsi="Century" w:cs="Times New Roman"/>
                <w:szCs w:val="21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                                           </w:t>
            </w:r>
            <w:r w:rsidRPr="00580E9B">
              <w:rPr>
                <w:rFonts w:ascii="Century" w:eastAsia="ＭＳ 明朝" w:hAnsi="Century" w:cs="Times New Roman" w:hint="eastAsia"/>
                <w:szCs w:val="21"/>
              </w:rPr>
              <w:t xml:space="preserve">倉敷市農業委員会　会長　</w:t>
            </w:r>
            <w:r w:rsidR="00686FBF">
              <w:rPr>
                <w:rFonts w:ascii="Century" w:eastAsia="ＭＳ 明朝" w:hAnsi="Century" w:cs="Times New Roman" w:hint="eastAsia"/>
                <w:szCs w:val="21"/>
              </w:rPr>
              <w:t>吉田　幸夫</w:t>
            </w:r>
            <w:bookmarkStart w:id="0" w:name="_GoBack"/>
            <w:bookmarkEnd w:id="0"/>
          </w:p>
        </w:tc>
      </w:tr>
    </w:tbl>
    <w:p w:rsidR="00580E9B" w:rsidRPr="00580E9B" w:rsidRDefault="00580E9B" w:rsidP="00580E9B">
      <w:pPr>
        <w:spacing w:line="200" w:lineRule="exact"/>
        <w:jc w:val="center"/>
        <w:rPr>
          <w:rFonts w:ascii="Century" w:eastAsia="ＭＳ 明朝" w:hAnsi="Century" w:cs="Times New Roman"/>
          <w:sz w:val="20"/>
          <w:szCs w:val="20"/>
        </w:rPr>
      </w:pPr>
    </w:p>
    <w:p w:rsidR="00580E9B" w:rsidRPr="00580E9B" w:rsidRDefault="00580E9B" w:rsidP="00580E9B">
      <w:pPr>
        <w:spacing w:line="200" w:lineRule="exact"/>
        <w:jc w:val="center"/>
        <w:rPr>
          <w:rFonts w:ascii="Century" w:eastAsia="ＭＳ 明朝" w:hAnsi="Century" w:cs="Times New Roman"/>
          <w:sz w:val="20"/>
          <w:szCs w:val="20"/>
        </w:rPr>
      </w:pPr>
    </w:p>
    <w:p w:rsidR="00580E9B" w:rsidRPr="00580E9B" w:rsidRDefault="005E0641" w:rsidP="00580E9B">
      <w:pPr>
        <w:spacing w:line="200" w:lineRule="exact"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Times New Roman" w:hint="eastAsia"/>
          <w:sz w:val="20"/>
          <w:szCs w:val="20"/>
        </w:rPr>
        <w:t>別</w:t>
      </w:r>
      <w:r w:rsidR="00580E9B" w:rsidRPr="00580E9B">
        <w:rPr>
          <w:rFonts w:ascii="ＭＳ ゴシック" w:eastAsia="ＭＳ ゴシック" w:hAnsi="ＭＳ ゴシック" w:cs="Times New Roman" w:hint="eastAsia"/>
          <w:sz w:val="20"/>
          <w:szCs w:val="20"/>
        </w:rPr>
        <w:t>表　　特例適用農地等の明細書</w:t>
      </w:r>
    </w:p>
    <w:p w:rsidR="00580E9B" w:rsidRPr="00580E9B" w:rsidRDefault="00580E9B" w:rsidP="00580E9B">
      <w:pPr>
        <w:spacing w:line="200" w:lineRule="exact"/>
        <w:rPr>
          <w:rFonts w:ascii="Century" w:eastAsia="ＭＳ 明朝" w:hAnsi="Century" w:cs="Times New Roman"/>
          <w:sz w:val="20"/>
          <w:szCs w:val="20"/>
        </w:rPr>
      </w:pPr>
    </w:p>
    <w:tbl>
      <w:tblPr>
        <w:tblW w:w="10114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9"/>
        <w:gridCol w:w="1255"/>
        <w:gridCol w:w="36"/>
        <w:gridCol w:w="598"/>
        <w:gridCol w:w="782"/>
        <w:gridCol w:w="1735"/>
        <w:gridCol w:w="768"/>
        <w:gridCol w:w="132"/>
        <w:gridCol w:w="900"/>
        <w:gridCol w:w="33"/>
        <w:gridCol w:w="693"/>
        <w:gridCol w:w="464"/>
        <w:gridCol w:w="346"/>
        <w:gridCol w:w="802"/>
        <w:gridCol w:w="1141"/>
      </w:tblGrid>
      <w:tr w:rsidR="00580E9B" w:rsidRPr="00580E9B" w:rsidTr="00BD3C72">
        <w:trPr>
          <w:cantSplit/>
          <w:trHeight w:hRule="exact" w:val="301"/>
        </w:trPr>
        <w:tc>
          <w:tcPr>
            <w:tcW w:w="17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相続税の納税猶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予の特例の適用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を受ける者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住　　所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511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※　３年毎の継続届出書の整理欄</w:t>
            </w:r>
          </w:p>
        </w:tc>
      </w:tr>
      <w:tr w:rsidR="00580E9B" w:rsidRPr="00580E9B" w:rsidTr="00BD3C72">
        <w:trPr>
          <w:cantSplit/>
          <w:trHeight w:hRule="exact" w:val="367"/>
        </w:trPr>
        <w:tc>
          <w:tcPr>
            <w:tcW w:w="172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１回目</w:t>
            </w: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･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･</w:t>
            </w:r>
          </w:p>
        </w:tc>
        <w:tc>
          <w:tcPr>
            <w:tcW w:w="1157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２回目</w:t>
            </w: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･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･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３回目</w:t>
            </w: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･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･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４回目</w:t>
            </w: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･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･</w:t>
            </w:r>
          </w:p>
        </w:tc>
      </w:tr>
      <w:tr w:rsidR="00580E9B" w:rsidRPr="00580E9B" w:rsidTr="00BD3C72">
        <w:trPr>
          <w:cantSplit/>
          <w:trHeight w:hRule="exact" w:val="544"/>
        </w:trPr>
        <w:tc>
          <w:tcPr>
            <w:tcW w:w="172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cantSplit/>
          <w:trHeight w:hRule="exact" w:val="90"/>
        </w:trPr>
        <w:tc>
          <w:tcPr>
            <w:tcW w:w="17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0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５回目</w:t>
            </w: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･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･</w:t>
            </w:r>
          </w:p>
        </w:tc>
        <w:tc>
          <w:tcPr>
            <w:tcW w:w="115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６回目</w:t>
            </w: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･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･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７回目</w:t>
            </w: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･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･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８回目</w:t>
            </w: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･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 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･</w:t>
            </w:r>
          </w:p>
        </w:tc>
      </w:tr>
      <w:tr w:rsidR="00580E9B" w:rsidRPr="00580E9B" w:rsidTr="00BD3C72">
        <w:trPr>
          <w:trHeight w:hRule="exact" w:val="371"/>
        </w:trPr>
        <w:tc>
          <w:tcPr>
            <w:tcW w:w="31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相続開始年月日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80E9B" w:rsidRPr="00580E9B" w:rsidRDefault="00BB78AD" w:rsidP="009F309A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="00580E9B"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9F309A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EE1FCC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年　　月　　</w:t>
            </w:r>
            <w:r w:rsidR="00580E9B"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日</w:t>
            </w: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424"/>
        </w:trPr>
        <w:tc>
          <w:tcPr>
            <w:tcW w:w="3100" w:type="dxa"/>
            <w:gridSpan w:val="5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農地等の生前一括贈与を受け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ていた場合には、その年月日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bottom w:val="double" w:sz="4" w:space="0" w:color="000000"/>
              <w:right w:val="nil"/>
            </w:tcBorders>
            <w:vAlign w:val="center"/>
          </w:tcPr>
          <w:p w:rsidR="00580E9B" w:rsidRPr="00580E9B" w:rsidRDefault="00BB78AD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令和</w:t>
            </w:r>
            <w:r w:rsidR="00580E9B"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1065" w:type="dxa"/>
            <w:gridSpan w:val="3"/>
            <w:vMerge/>
            <w:tcBorders>
              <w:left w:val="single" w:sz="4" w:space="0" w:color="000000"/>
              <w:bottom w:val="double" w:sz="4" w:space="0" w:color="000000"/>
              <w:right w:val="single" w:sz="4" w:space="0" w:color="auto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doub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416"/>
        </w:trPr>
        <w:tc>
          <w:tcPr>
            <w:tcW w:w="10114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特例適用農地等の明細</w:t>
            </w:r>
          </w:p>
        </w:tc>
      </w:tr>
      <w:tr w:rsidR="00580E9B" w:rsidRPr="00580E9B" w:rsidTr="00BD3C72">
        <w:trPr>
          <w:trHeight w:hRule="exact" w:val="829"/>
        </w:trPr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番</w:t>
            </w: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号</w:t>
            </w:r>
          </w:p>
        </w:tc>
        <w:tc>
          <w:tcPr>
            <w:tcW w:w="1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田、畑、採草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放牧地又は準農地の別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登記簿上の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地目</w:t>
            </w:r>
          </w:p>
        </w:tc>
        <w:tc>
          <w:tcPr>
            <w:tcW w:w="25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所在場所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市街化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区域内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外の別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特定貸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付農地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等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営農困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難時貸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付農地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等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面積</w:t>
            </w:r>
          </w:p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㎡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</w:tc>
        <w:tc>
          <w:tcPr>
            <w:tcW w:w="1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※　譲渡等、耕作</w:t>
            </w:r>
          </w:p>
          <w:p w:rsidR="00580E9B" w:rsidRPr="00580E9B" w:rsidRDefault="008466D5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580E9B"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の放棄又は買取</w:t>
            </w:r>
          </w:p>
          <w:p w:rsidR="00580E9B" w:rsidRPr="00580E9B" w:rsidRDefault="008466D5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580E9B"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りの申出等につ</w:t>
            </w:r>
          </w:p>
          <w:p w:rsidR="00580E9B" w:rsidRPr="00580E9B" w:rsidRDefault="008466D5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</w:t>
            </w:r>
            <w:r w:rsidR="00580E9B"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いての整理欄</w:t>
            </w:r>
          </w:p>
        </w:tc>
      </w:tr>
      <w:tr w:rsidR="00580E9B" w:rsidRPr="00580E9B" w:rsidTr="00BD3C72">
        <w:trPr>
          <w:trHeight w:hRule="exact" w:val="556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１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F7F68" w:rsidRDefault="005F7F68" w:rsidP="00580E9B">
            <w:pPr>
              <w:spacing w:line="200" w:lineRule="exact"/>
              <w:rPr>
                <w:rFonts w:ascii="ＭＳ 明朝" w:eastAsia="ＭＳ 明朝" w:hAnsi="ＭＳ 明朝" w:cs="Times New Roman"/>
                <w:color w:val="FF0000"/>
                <w:sz w:val="20"/>
                <w:szCs w:val="20"/>
              </w:rPr>
            </w:pPr>
            <w:r w:rsidRPr="005F7F6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倉敷市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/>
                <w:sz w:val="20"/>
                <w:szCs w:val="20"/>
              </w:rPr>
              <w:t xml:space="preserve"> </w: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内・外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right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556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２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rPr>
                <w:rFonts w:ascii="ＭＳ ゴシック" w:eastAsia="ＭＳ ゴシック" w:hAnsi="ＭＳ ゴシック" w:cs="Times New Roman"/>
                <w:b/>
                <w:color w:val="FF000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right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556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３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rPr>
                <w:rFonts w:ascii="ＭＳ ゴシック" w:eastAsia="ＭＳ ゴシック" w:hAnsi="ＭＳ ゴシック" w:cs="Times New Roman"/>
                <w:b/>
                <w:color w:val="FF000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right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556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４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rPr>
                <w:rFonts w:ascii="ＭＳ ゴシック" w:eastAsia="ＭＳ ゴシック" w:hAnsi="ＭＳ ゴシック" w:cs="Times New Roman"/>
                <w:b/>
                <w:color w:val="FF000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rPr>
                <w:rFonts w:ascii="ＭＳ ゴシック" w:eastAsia="ＭＳ ゴシック" w:hAnsi="ＭＳ ゴシック" w:cs="Times New Roman"/>
                <w:b/>
                <w:color w:val="FF000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right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556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５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rPr>
                <w:rFonts w:ascii="ＭＳ ゴシック" w:eastAsia="ＭＳ ゴシック" w:hAnsi="ＭＳ ゴシック" w:cs="Times New Roman"/>
                <w:b/>
                <w:color w:val="FF000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80E9B" w:rsidRPr="00580E9B" w:rsidRDefault="00580E9B" w:rsidP="00580E9B">
            <w:pPr>
              <w:rPr>
                <w:rFonts w:ascii="ＭＳ ゴシック" w:eastAsia="ＭＳ ゴシック" w:hAnsi="ＭＳ ゴシック" w:cs="Times New Roman"/>
                <w:b/>
                <w:color w:val="FF000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right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894417">
        <w:trPr>
          <w:trHeight w:hRule="exact" w:val="556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６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580E9B" w:rsidRPr="00580E9B" w:rsidRDefault="00580E9B" w:rsidP="00580E9B">
            <w:pPr>
              <w:rPr>
                <w:rFonts w:ascii="ＭＳ ゴシック" w:eastAsia="ＭＳ ゴシック" w:hAnsi="ＭＳ ゴシック" w:cs="Times New Roman"/>
                <w:b/>
                <w:color w:val="FF000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8466D5">
            <w:pPr>
              <w:spacing w:line="200" w:lineRule="exact"/>
              <w:jc w:val="right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894417">
        <w:trPr>
          <w:trHeight w:hRule="exact" w:val="556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29CB1D" wp14:editId="3E61F62C">
                      <wp:simplePos x="0" y="0"/>
                      <wp:positionH relativeFrom="column">
                        <wp:posOffset>-305435</wp:posOffset>
                      </wp:positionH>
                      <wp:positionV relativeFrom="paragraph">
                        <wp:posOffset>58420</wp:posOffset>
                      </wp:positionV>
                      <wp:extent cx="0" cy="1714500"/>
                      <wp:effectExtent l="5715" t="10795" r="13335" b="8255"/>
                      <wp:wrapNone/>
                      <wp:docPr id="44" name="直線コネクタ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37A8E" id="直線コネクタ 44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.05pt,4.6pt" to="-24.05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">
                      <v:stroke dashstyle="1 1" endcap="round"/>
                    </v:line>
                  </w:pict>
                </mc:Fallback>
              </mc:AlternateContent>
            </w: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７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80E9B" w:rsidRPr="00580E9B" w:rsidRDefault="00580E9B" w:rsidP="00580E9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894417">
        <w:trPr>
          <w:trHeight w:hRule="exact" w:val="556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８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894417">
        <w:trPr>
          <w:trHeight w:hRule="exact" w:val="556"/>
        </w:trPr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417" w:rsidRDefault="00894417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９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556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556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11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556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12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556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13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556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556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15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556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16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556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556"/>
        </w:trPr>
        <w:tc>
          <w:tcPr>
            <w:tcW w:w="4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556"/>
        </w:trPr>
        <w:tc>
          <w:tcPr>
            <w:tcW w:w="429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19</w:t>
            </w:r>
          </w:p>
        </w:tc>
        <w:tc>
          <w:tcPr>
            <w:tcW w:w="1255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34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580E9B" w:rsidRPr="00580E9B" w:rsidTr="00BD3C72">
        <w:trPr>
          <w:trHeight w:hRule="exact" w:val="556"/>
        </w:trPr>
        <w:tc>
          <w:tcPr>
            <w:tcW w:w="168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580E9B" w:rsidRPr="00580E9B" w:rsidRDefault="00580E9B" w:rsidP="00580E9B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80E9B">
              <w:rPr>
                <w:rFonts w:ascii="Century" w:eastAsia="ＭＳ 明朝" w:hAnsi="Century" w:cs="Times New Roman" w:hint="eastAsia"/>
                <w:sz w:val="20"/>
                <w:szCs w:val="20"/>
              </w:rPr>
              <w:t>合　計</w:t>
            </w:r>
          </w:p>
        </w:tc>
        <w:tc>
          <w:tcPr>
            <w:tcW w:w="634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27940</wp:posOffset>
                      </wp:positionV>
                      <wp:extent cx="3600450" cy="314325"/>
                      <wp:effectExtent l="5715" t="11430" r="13335" b="7620"/>
                      <wp:wrapNone/>
                      <wp:docPr id="37" name="フリーフォーム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600450" cy="314325"/>
                              </a:xfrm>
                              <a:custGeom>
                                <a:avLst/>
                                <a:gdLst>
                                  <a:gd name="T0" fmla="*/ 0 w 5670"/>
                                  <a:gd name="T1" fmla="*/ 0 h 495"/>
                                  <a:gd name="T2" fmla="*/ 5670 w 5670"/>
                                  <a:gd name="T3" fmla="*/ 495 h 4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670" h="495">
                                    <a:moveTo>
                                      <a:pt x="0" y="0"/>
                                    </a:moveTo>
                                    <a:lnTo>
                                      <a:pt x="5670" y="49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749897C" id="フリーフォーム 3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-.25pt,2.2pt,283.25pt,26.95pt" coordsize="567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" filled="f">
                      <v:path arrowok="t" o:connecttype="custom" o:connectlocs="0,0;3600450,314325" o:connectangles="0,0"/>
                    </v:polyline>
                  </w:pict>
                </mc:Fallback>
              </mc:AlternateContent>
            </w:r>
          </w:p>
        </w:tc>
        <w:tc>
          <w:tcPr>
            <w:tcW w:w="2517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jc w:val="right"/>
              <w:rPr>
                <w:rFonts w:ascii="ＭＳ ゴシック" w:eastAsia="ＭＳ ゴシック" w:hAnsi="ＭＳ ゴシック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43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0E9B" w:rsidRPr="00580E9B" w:rsidRDefault="00580E9B" w:rsidP="00580E9B">
            <w:pPr>
              <w:spacing w:line="20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20320</wp:posOffset>
                      </wp:positionV>
                      <wp:extent cx="1200150" cy="314325"/>
                      <wp:effectExtent l="9525" t="13335" r="9525" b="5715"/>
                      <wp:wrapNone/>
                      <wp:docPr id="36" name="フリーフォーム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0" cy="314325"/>
                              </a:xfrm>
                              <a:custGeom>
                                <a:avLst/>
                                <a:gdLst>
                                  <a:gd name="T0" fmla="*/ 0 w 1890"/>
                                  <a:gd name="T1" fmla="*/ 0 h 495"/>
                                  <a:gd name="T2" fmla="*/ 1890 w 1890"/>
                                  <a:gd name="T3" fmla="*/ 495 h 4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890" h="495">
                                    <a:moveTo>
                                      <a:pt x="0" y="0"/>
                                    </a:moveTo>
                                    <a:lnTo>
                                      <a:pt x="1890" y="495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7B172068" id="フリーフォーム 3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.45pt,1.6pt,94.95pt,26.35pt" coordsize="189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" filled="f">
                      <v:path arrowok="t" o:connecttype="custom" o:connectlocs="0,0;1200150,314325" o:connectangles="0,0"/>
                    </v:polyline>
                  </w:pict>
                </mc:Fallback>
              </mc:AlternateContent>
            </w:r>
          </w:p>
        </w:tc>
      </w:tr>
    </w:tbl>
    <w:p w:rsidR="00566BB8" w:rsidRDefault="00566BB8" w:rsidP="00580E9B">
      <w:pPr>
        <w:spacing w:line="200" w:lineRule="exact"/>
        <w:rPr>
          <w:rFonts w:ascii="Century" w:eastAsia="ＭＳ 明朝" w:hAnsi="Century" w:cs="Times New Roman"/>
          <w:sz w:val="20"/>
          <w:szCs w:val="20"/>
        </w:rPr>
      </w:pPr>
    </w:p>
    <w:sectPr w:rsidR="00566BB8" w:rsidSect="00BD3C72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B31" w:rsidRDefault="00255B31" w:rsidP="00580E9B">
      <w:r>
        <w:separator/>
      </w:r>
    </w:p>
  </w:endnote>
  <w:endnote w:type="continuationSeparator" w:id="0">
    <w:p w:rsidR="00255B31" w:rsidRDefault="00255B31" w:rsidP="00580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B31" w:rsidRDefault="00255B31" w:rsidP="00580E9B">
      <w:r>
        <w:separator/>
      </w:r>
    </w:p>
  </w:footnote>
  <w:footnote w:type="continuationSeparator" w:id="0">
    <w:p w:rsidR="00255B31" w:rsidRDefault="00255B31" w:rsidP="00580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7523A5"/>
    <w:multiLevelType w:val="hybridMultilevel"/>
    <w:tmpl w:val="EEACDFCE"/>
    <w:lvl w:ilvl="0" w:tplc="F8EAB4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63"/>
    <w:rsid w:val="00013D4D"/>
    <w:rsid w:val="000502FA"/>
    <w:rsid w:val="000561E0"/>
    <w:rsid w:val="00141BE6"/>
    <w:rsid w:val="001F498A"/>
    <w:rsid w:val="00255B31"/>
    <w:rsid w:val="002B26F5"/>
    <w:rsid w:val="004062BB"/>
    <w:rsid w:val="004F224E"/>
    <w:rsid w:val="00530837"/>
    <w:rsid w:val="00566BB8"/>
    <w:rsid w:val="00580E9B"/>
    <w:rsid w:val="00583B05"/>
    <w:rsid w:val="005E0641"/>
    <w:rsid w:val="005F7F68"/>
    <w:rsid w:val="00686FBF"/>
    <w:rsid w:val="006C7690"/>
    <w:rsid w:val="007D7A63"/>
    <w:rsid w:val="008466D5"/>
    <w:rsid w:val="00894417"/>
    <w:rsid w:val="008E1940"/>
    <w:rsid w:val="009B54EC"/>
    <w:rsid w:val="009D7012"/>
    <w:rsid w:val="009F309A"/>
    <w:rsid w:val="00A26604"/>
    <w:rsid w:val="00A75A11"/>
    <w:rsid w:val="00BB78AD"/>
    <w:rsid w:val="00BD00CF"/>
    <w:rsid w:val="00BD3C72"/>
    <w:rsid w:val="00D17846"/>
    <w:rsid w:val="00D314AA"/>
    <w:rsid w:val="00E026B1"/>
    <w:rsid w:val="00E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325F054-F716-44EF-9683-D246F9ED7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80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E9B"/>
  </w:style>
  <w:style w:type="paragraph" w:styleId="a5">
    <w:name w:val="footer"/>
    <w:basedOn w:val="a"/>
    <w:link w:val="a6"/>
    <w:unhideWhenUsed/>
    <w:rsid w:val="00580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E9B"/>
  </w:style>
  <w:style w:type="numbering" w:customStyle="1" w:styleId="1">
    <w:name w:val="リストなし1"/>
    <w:next w:val="a2"/>
    <w:semiHidden/>
    <w:rsid w:val="00580E9B"/>
  </w:style>
  <w:style w:type="paragraph" w:styleId="a7">
    <w:name w:val="Balloon Text"/>
    <w:basedOn w:val="a"/>
    <w:link w:val="a8"/>
    <w:semiHidden/>
    <w:rsid w:val="00580E9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80E9B"/>
    <w:rPr>
      <w:rFonts w:ascii="Arial" w:eastAsia="ＭＳ ゴシック" w:hAnsi="Arial" w:cs="Times New Roman"/>
      <w:sz w:val="18"/>
      <w:szCs w:val="18"/>
    </w:rPr>
  </w:style>
  <w:style w:type="paragraph" w:styleId="a9">
    <w:name w:val="Body Text"/>
    <w:basedOn w:val="a"/>
    <w:link w:val="aa"/>
    <w:rsid w:val="00580E9B"/>
    <w:pPr>
      <w:adjustRightInd w:val="0"/>
      <w:spacing w:line="180" w:lineRule="exact"/>
      <w:textAlignment w:val="baseline"/>
    </w:pPr>
    <w:rPr>
      <w:rFonts w:ascii="Century" w:eastAsia="ＭＳ ゴシック" w:hAnsi="Century" w:cs="Times New Roman"/>
      <w:color w:val="0000FF"/>
      <w:sz w:val="16"/>
      <w:szCs w:val="24"/>
    </w:rPr>
  </w:style>
  <w:style w:type="character" w:customStyle="1" w:styleId="aa">
    <w:name w:val="本文 (文字)"/>
    <w:basedOn w:val="a0"/>
    <w:link w:val="a9"/>
    <w:rsid w:val="00580E9B"/>
    <w:rPr>
      <w:rFonts w:ascii="Century" w:eastAsia="ＭＳ ゴシック" w:hAnsi="Century" w:cs="Times New Roman"/>
      <w:color w:val="0000FF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32026-F955-4823-9C71-790149A4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868147FB.dotm</Template>
  <TotalTime>132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田尻　忠信</dc:creator>
  <cp:keywords/>
  <dc:description/>
  <cp:lastModifiedBy>吉井　正二</cp:lastModifiedBy>
  <cp:revision>27</cp:revision>
  <dcterms:created xsi:type="dcterms:W3CDTF">2014-06-12T01:12:00Z</dcterms:created>
  <dcterms:modified xsi:type="dcterms:W3CDTF">2020-10-22T00:09:00Z</dcterms:modified>
</cp:coreProperties>
</file>