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F34" w:rsidRPr="001960DD" w:rsidRDefault="00305F34" w:rsidP="001A60BC">
      <w:pPr>
        <w:pStyle w:val="a4"/>
        <w:spacing w:line="241" w:lineRule="exact"/>
        <w:rPr>
          <w:spacing w:val="0"/>
        </w:rPr>
      </w:pPr>
      <w:r w:rsidRPr="001960DD">
        <w:rPr>
          <w:rFonts w:ascii="ＭＳ 明朝" w:hAnsi="ＭＳ 明朝" w:hint="eastAsia"/>
        </w:rPr>
        <w:t>第四十三号様式（第十条の四関係）（Ａ４）</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許可申請書（建築物）</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jc w:val="center"/>
        <w:rPr>
          <w:spacing w:val="0"/>
          <w:lang w:eastAsia="zh-TW"/>
        </w:rPr>
      </w:pPr>
      <w:r w:rsidRPr="001960DD">
        <w:rPr>
          <w:rFonts w:ascii="ＭＳ 明朝" w:hAnsi="ＭＳ 明朝" w:hint="eastAsia"/>
          <w:lang w:eastAsia="zh-TW"/>
        </w:rPr>
        <w:t>（第一面）</w:t>
      </w: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lang w:eastAsia="zh-TW"/>
        </w:rPr>
      </w:pP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建築基準法第　　条　　第　　項　　　第　　号の規定による許可を申請します。この申請書及び添付図書に記載の事項は、事実に相違ありません。</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rPr>
        <w:t xml:space="preserve">　特定行政庁　</w:t>
      </w:r>
      <w:r w:rsidR="00FB6F95">
        <w:rPr>
          <w:rFonts w:ascii="ＭＳ 明朝" w:hAnsi="ＭＳ 明朝" w:hint="eastAsia"/>
        </w:rPr>
        <w:t>倉敷市長</w:t>
      </w:r>
      <w:bookmarkStart w:id="0" w:name="_GoBack"/>
      <w:bookmarkEnd w:id="0"/>
      <w:r w:rsidRPr="001960DD">
        <w:rPr>
          <w:rFonts w:ascii="ＭＳ 明朝" w:hAnsi="ＭＳ 明朝" w:hint="eastAsia"/>
        </w:rPr>
        <w:t xml:space="preserve">　様</w:t>
      </w:r>
    </w:p>
    <w:p w:rsidR="00305F34" w:rsidRPr="001960DD" w:rsidRDefault="00305F34">
      <w:pPr>
        <w:pStyle w:val="a4"/>
        <w:spacing w:line="241" w:lineRule="exact"/>
        <w:rPr>
          <w:spacing w:val="0"/>
        </w:rPr>
      </w:pPr>
    </w:p>
    <w:p w:rsidR="00305F34" w:rsidRPr="001960DD" w:rsidRDefault="00C44FED">
      <w:pPr>
        <w:pStyle w:val="a4"/>
        <w:spacing w:line="241" w:lineRule="exact"/>
        <w:jc w:val="right"/>
        <w:rPr>
          <w:spacing w:val="0"/>
        </w:rPr>
      </w:pPr>
      <w:r w:rsidRPr="001960DD">
        <w:rPr>
          <w:rFonts w:ascii="ＭＳ 明朝" w:hAnsi="ＭＳ 明朝" w:hint="eastAsia"/>
        </w:rPr>
        <w:t xml:space="preserve">　　</w:t>
      </w:r>
      <w:r w:rsidR="00305F34" w:rsidRPr="001960DD">
        <w:rPr>
          <w:rFonts w:ascii="ＭＳ 明朝" w:hAnsi="ＭＳ 明朝" w:hint="eastAsia"/>
        </w:rPr>
        <w:t xml:space="preserve">　　年　　月　　日　</w:t>
      </w:r>
    </w:p>
    <w:p w:rsidR="00305F34" w:rsidRPr="001960DD" w:rsidRDefault="00305F34">
      <w:pPr>
        <w:pStyle w:val="a4"/>
        <w:spacing w:line="241" w:lineRule="exact"/>
        <w:rPr>
          <w:spacing w:val="0"/>
        </w:rPr>
      </w:pPr>
    </w:p>
    <w:p w:rsidR="00305F34" w:rsidRPr="001960DD" w:rsidRDefault="00305F34">
      <w:pPr>
        <w:pStyle w:val="a4"/>
        <w:spacing w:line="241" w:lineRule="exact"/>
        <w:jc w:val="right"/>
        <w:rPr>
          <w:spacing w:val="0"/>
          <w:lang w:eastAsia="zh-TW"/>
        </w:rPr>
      </w:pPr>
      <w:r w:rsidRPr="001960DD">
        <w:rPr>
          <w:rFonts w:ascii="ＭＳ 明朝" w:hAnsi="ＭＳ 明朝" w:hint="eastAsia"/>
          <w:lang w:eastAsia="zh-TW"/>
        </w:rPr>
        <w:t xml:space="preserve">申請者氏名　　　　　　　　　　　　　　</w:t>
      </w:r>
    </w:p>
    <w:p w:rsidR="00305F34" w:rsidRPr="001960DD" w:rsidRDefault="00305F34">
      <w:pPr>
        <w:pStyle w:val="a4"/>
        <w:spacing w:line="241" w:lineRule="exact"/>
        <w:rPr>
          <w:spacing w:val="0"/>
          <w:lang w:eastAsia="zh-TW"/>
        </w:rPr>
      </w:pPr>
    </w:p>
    <w:p w:rsidR="00305F34" w:rsidRPr="001960DD" w:rsidRDefault="00FB6F95">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4416" behindDoc="0" locked="0" layoutInCell="1" allowOverlap="1">
                <wp:simplePos x="0" y="0"/>
                <wp:positionH relativeFrom="column">
                  <wp:posOffset>-55880</wp:posOffset>
                </wp:positionH>
                <wp:positionV relativeFrom="paragraph">
                  <wp:posOffset>111760</wp:posOffset>
                </wp:positionV>
                <wp:extent cx="6781800" cy="0"/>
                <wp:effectExtent l="0" t="0" r="0" b="0"/>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CA559" id="Line 3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p9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0xUiR&#10;DjTaCMXR0yz0pjeugJBKbW2ojp7Uq9lo+t0hpauWqD2PHN/OBvKykJG8SwkbZ+CGXf9FM4ghB69j&#10;o06N7QIktACdoh7nux785BGFw8l0ls1SkI3efAkpbonGOv+Z6w4Fo8QSSEdgctw4H4iQ4hYS7lF6&#10;LaSMckuF+hLPx6NxTHBaChacIczZ/a6SFh1JGJj4xarA8xhm9UGxCNZywlZX2xMhLzZcLlXAg1KA&#10;ztW6TMSPeTpfzVazfJCPJqtBntb14NO6ygeTdTYd1091VdXZz0Aty4tWMMZVYHebziz/O/Wv7+Qy&#10;V/f5vLcheY8e+wVkb/9IOmoZ5LsMwk6z89beNIaBjMHXxxMm/nEP9uMTX/4CAAD//wMAUEsDBBQA&#10;BgAIAAAAIQB/C7Rz3QAAAAkBAAAPAAAAZHJzL2Rvd25yZXYueG1sTI9BT8JAEIXvJvyHzZB4IbBr&#10;jYi1W2LU3rwIGq9Dd2wbu7Olu0Dl17PEAx7fe5P3vsmWg23FnnrfONZwM1MgiEtnGq40fKyL6QKE&#10;D8gGW8ek4Zc8LPPRVYapcQd+p/0qVCKWsE9RQx1Cl0rpy5os+pnriGP27XqLIcq+kqbHQyy3rUyU&#10;mkuLDceFGjt6rqn8We2sBl980rY4TsqJ+rqtHCXbl7dX1Pp6PDw9ggg0hMsxnPEjOuSRaeN2bLxo&#10;NUwXkTxE/34O4pyru4cExObPkXkm/3+QnwAAAP//AwBQSwECLQAUAAYACAAAACEAtoM4kv4AAADh&#10;AQAAEwAAAAAAAAAAAAAAAAAAAAAAW0NvbnRlbnRfVHlwZXNdLnhtbFBLAQItABQABgAIAAAAIQA4&#10;/SH/1gAAAJQBAAALAAAAAAAAAAAAAAAAAC8BAABfcmVscy8ucmVsc1BLAQItABQABgAIAAAAIQBf&#10;SKp9FAIAACoEAAAOAAAAAAAAAAAAAAAAAC4CAABkcnMvZTJvRG9jLnhtbFBLAQItABQABgAIAAAA&#10;IQB/C7Rz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【1.申請者】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.氏名の</w:t>
      </w:r>
      <w:r w:rsidR="00256BF0" w:rsidRPr="001960DD">
        <w:rPr>
          <w:rFonts w:ascii="ＭＳ 明朝" w:hAnsi="ＭＳ 明朝" w:hint="eastAsia"/>
        </w:rPr>
        <w:t>フリガナ</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.住所】</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.電話番号】</w:t>
      </w:r>
    </w:p>
    <w:p w:rsidR="00305F34" w:rsidRPr="001960DD" w:rsidRDefault="00FB6F95">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5440" behindDoc="0" locked="0" layoutInCell="1" allowOverlap="1">
                <wp:simplePos x="0" y="0"/>
                <wp:positionH relativeFrom="column">
                  <wp:posOffset>-55880</wp:posOffset>
                </wp:positionH>
                <wp:positionV relativeFrom="paragraph">
                  <wp:posOffset>107315</wp:posOffset>
                </wp:positionV>
                <wp:extent cx="6781800" cy="0"/>
                <wp:effectExtent l="0" t="0" r="0" b="0"/>
                <wp:wrapNone/>
                <wp:docPr id="2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3ED0" id="Line 40"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n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yw0iR&#10;DjTaCsVRHmvTG1dASKV2NmRHz+rFbDX97pDSVUvUgUeOrxcD97JQzeTNlbBxBl7Y9581gxhy9DoW&#10;6tzYLkBCCdA56nG568HPHlE4nD3Ns3kKstHBl5BiuGis85+47lAwSiyBdAQmp63zgQgphpDwjtIb&#10;IWWUWyrUl3gxnUzjBaelYMEZwpw97Ctp0YmEholfzAo8j2FWHxWLYC0nbH2zPRHyasPjUgU8SAXo&#10;3KxrR/xYpIv1fD3PR/lkth7laV2PPm6qfDTbZE/T+kNdVXX2M1DL8qIVjHEV2A3dmeV/p/5tTq59&#10;de/PexmSt+ixXkB2+EfSUcsgXxgnV+w1u+zsoDE0ZAy+DU/o+Mc92I8jvvoFAAD//wMAUEsDBBQA&#10;BgAIAAAAIQC0n1Aw3QAAAAkBAAAPAAAAZHJzL2Rvd25yZXYueG1sTI9BT8JAEIXvJv6HzZhwIbBr&#10;iQRqt8QIvXERNV6H7tg2dmdLd4Hqr2eJBz2+9ybvfZOtBtuKE/W+cazhfqpAEJfONFxpeHstJgsQ&#10;PiAbbB2Thm/ysMpvbzJMjTvzC512oRKxhH2KGuoQulRKX9Zk0U9dRxyzT9dbDFH2lTQ9nmO5bWWi&#10;1FxabDgu1NjRc03l1+5oNfjinQ7Fz7gcq49Z5Sg5rLcb1Hp0Nzw9ggg0hL9juOJHdMgj094d2XjR&#10;apgsInmI/nwJ4pqrh2UCYv/ryDyT/z/ILwAAAP//AwBQSwECLQAUAAYACAAAACEAtoM4kv4AAADh&#10;AQAAEwAAAAAAAAAAAAAAAAAAAAAAW0NvbnRlbnRfVHlwZXNdLnhtbFBLAQItABQABgAIAAAAIQA4&#10;/SH/1gAAAJQBAAALAAAAAAAAAAAAAAAAAC8BAABfcmVscy8ucmVsc1BLAQItABQABgAIAAAAIQDk&#10;9wnBFAIAACoEAAAOAAAAAAAAAAAAAAAAAC4CAABkcnMvZTJvRG9jLnhtbFBLAQItABQABgAIAAAA&#10;IQC0n1Aw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【2.設計者】</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.資格】　　　　　（　　　）建築士　　　（　　　　　　）登録第　　　　　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.氏名】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.建築士事務所名】（　　　）建築士事務所（　　　　）知事登録第　　　　　号</w:t>
      </w:r>
    </w:p>
    <w:p w:rsidR="00305F34" w:rsidRPr="001960DD" w:rsidRDefault="00305F34">
      <w:pPr>
        <w:pStyle w:val="a4"/>
        <w:spacing w:line="241" w:lineRule="exact"/>
        <w:rPr>
          <w:spacing w:val="0"/>
        </w:rPr>
      </w:pP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.郵便番号】</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.所在地】</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8B6590" w:rsidRPr="001960DD">
        <w:rPr>
          <w:rFonts w:ascii="ＭＳ 明朝" w:hAnsi="ＭＳ 明朝" w:hint="eastAsia"/>
        </w:rPr>
        <w:t>ヘ</w:t>
      </w:r>
      <w:r w:rsidRPr="001960DD">
        <w:rPr>
          <w:rFonts w:ascii="ＭＳ 明朝" w:hAnsi="ＭＳ 明朝" w:hint="eastAsia"/>
          <w:lang w:eastAsia="zh-TW"/>
        </w:rPr>
        <w:t>.電話番号】</w:t>
      </w:r>
    </w:p>
    <w:p w:rsidR="00305F34" w:rsidRPr="001960DD" w:rsidRDefault="00FB6F95">
      <w:pPr>
        <w:pStyle w:val="a4"/>
        <w:spacing w:line="241" w:lineRule="exact"/>
        <w:rPr>
          <w:spacing w:val="0"/>
          <w:lang w:eastAsia="zh-TW"/>
        </w:rPr>
      </w:pPr>
      <w:r w:rsidRPr="001960DD">
        <w:rPr>
          <w:noProof/>
          <w:lang w:bidi="ar-SA"/>
        </w:rPr>
        <mc:AlternateContent>
          <mc:Choice Requires="wps">
            <w:drawing>
              <wp:anchor distT="0" distB="0" distL="114300" distR="114300" simplePos="0" relativeHeight="251646464" behindDoc="0" locked="0" layoutInCell="1" allowOverlap="1">
                <wp:simplePos x="0" y="0"/>
                <wp:positionH relativeFrom="column">
                  <wp:posOffset>20320</wp:posOffset>
                </wp:positionH>
                <wp:positionV relativeFrom="paragraph">
                  <wp:posOffset>25400</wp:posOffset>
                </wp:positionV>
                <wp:extent cx="6781800" cy="0"/>
                <wp:effectExtent l="0" t="0" r="0" b="0"/>
                <wp:wrapNone/>
                <wp:docPr id="2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B63F" id="Line 4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OsFAIAACoEAAAOAAAAZHJzL2Uyb0RvYy54bWysU8uu2yAQ3VfqPyD2ie3UyXWsOFeVnXST&#10;tpHu7QcQwDEqBgQkTlT13zuQR5t2U1X1Ag/MzOHMnGHxfOolOnLrhFYVzsYpRlxRzYTaV/jL63pU&#10;YOQ8UYxIrXiFz9zh5+XbN4vBlHyiOy0ZtwhAlCsHU+HOe1MmiaMd74kba8MVOFtte+Jha/cJs2QA&#10;9F4mkzSdJYO2zFhNuXNw2lyceBnx25ZT/7ltHfdIVhi4+bjauO7CmiwXpNxbYjpBrzTIP7DoiVBw&#10;6R2qIZ6ggxV/QPWCWu1068dU94luW0F5rAGqydLfqnnpiOGxFmiOM/c2uf8HSz8dtxYJVuHJFCNF&#10;etBoIxRHeRZ6MxhXQkittjZUR0/qxWw0/eqQ0nVH1J5Hjq9nA3kxI3lICRtn4Ibd8FEziCEHr2Oj&#10;Tq3tAyS0AJ2iHue7HvzkEYXD2VORFSnIRm++hJS3RGOd/8B1j4JRYQmkIzA5bpwH6hB6Cwn3KL0W&#10;Uka5pUJDhedTqDh4nJaCBWfc2P2ulhYdSRiY+IU+ANhDmNUHxSJYxwlbXW1PhLzYEC9VwINSgM7V&#10;ukzEt3k6XxWrIh/lk9lqlKdNM3q/rvPRbJ09TZt3TV032fdALcvLTjDGVWB3m84s/zv1r+/kMlf3&#10;+by3IXlEjyUC2ds/ko5aBvkug7DT7Ly1oRtBVhjIGHx9PGHif93HqJ9PfPkDAAD//wMAUEsDBBQA&#10;BgAIAAAAIQDyi8As2gAAAAYBAAAPAAAAZHJzL2Rvd25yZXYueG1sTI/BTsMwEETvSPyDtUhcKmo3&#10;RYBCnAoBuXGhgLhu4yWJiNdp7LaBr2fLBY47M5p9U6wm36s9jbELbGExN6CI6+A6biy8vlQXN6Bi&#10;QnbYByYLXxRhVZ6eFJi7cOBn2q9To6SEY44W2pSGXOtYt+QxzsNALN5HGD0mOcdGuxEPUu57nRlz&#10;pT12LB9aHOi+pfpzvfMWYvVG2+p7Vs/M+7IJlG0fnh7R2vOz6e4WVKIp/YXhiC/oUArTJuzYRdVb&#10;WGYStHApg46uuV6IsPkVdFno//jlDwAAAP//AwBQSwECLQAUAAYACAAAACEAtoM4kv4AAADhAQAA&#10;EwAAAAAAAAAAAAAAAAAAAAAAW0NvbnRlbnRfVHlwZXNdLnhtbFBLAQItABQABgAIAAAAIQA4/SH/&#10;1gAAAJQBAAALAAAAAAAAAAAAAAAAAC8BAABfcmVscy8ucmVsc1BLAQItABQABgAIAAAAIQCgyAOs&#10;FAIAACoEAAAOAAAAAAAAAAAAAAAAAC4CAABkcnMvZTJvRG9jLnhtbFBLAQItABQABgAIAAAAIQDy&#10;i8As2gAAAAYBAAAPAAAAAAAAAAAAAAAAAG4EAABkcnMvZG93bnJldi54bWxQSwUGAAAAAAQABADz&#10;AAAAdQUAAAAA&#10;"/>
            </w:pict>
          </mc:Fallback>
        </mc:AlternateContent>
      </w:r>
    </w:p>
    <w:p w:rsidR="00305F34" w:rsidRPr="001960DD" w:rsidRDefault="00305F34">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2524"/>
        <w:gridCol w:w="2977"/>
        <w:gridCol w:w="2409"/>
      </w:tblGrid>
      <w:tr w:rsidR="00305F34" w:rsidRPr="001960DD">
        <w:tblPrEx>
          <w:tblCellMar>
            <w:top w:w="0" w:type="dxa"/>
            <w:bottom w:w="0" w:type="dxa"/>
          </w:tblCellMar>
        </w:tblPrEx>
        <w:trPr>
          <w:trHeight w:hRule="exact" w:val="1195"/>
        </w:trPr>
        <w:tc>
          <w:tcPr>
            <w:tcW w:w="10150" w:type="dxa"/>
            <w:gridSpan w:val="4"/>
            <w:tcBorders>
              <w:top w:val="single" w:sz="4" w:space="0" w:color="000000"/>
              <w:left w:val="single" w:sz="4" w:space="0" w:color="000000"/>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※手数料欄</w:t>
            </w:r>
          </w:p>
        </w:tc>
      </w:tr>
      <w:tr w:rsidR="00305F34" w:rsidRPr="001960DD">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※受付欄</w:t>
            </w:r>
          </w:p>
        </w:tc>
        <w:tc>
          <w:tcPr>
            <w:tcW w:w="2524"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※消防関係同意欄</w:t>
            </w:r>
            <w:r w:rsidR="00DA5ED7" w:rsidRPr="001960DD">
              <w:rPr>
                <w:rFonts w:ascii="ＭＳ 明朝" w:hAnsi="ＭＳ 明朝" w:hint="eastAsia"/>
              </w:rPr>
              <w:t xml:space="preserve">　</w:t>
            </w:r>
          </w:p>
        </w:tc>
        <w:tc>
          <w:tcPr>
            <w:tcW w:w="2977" w:type="dxa"/>
            <w:tcBorders>
              <w:top w:val="single" w:sz="4" w:space="0" w:color="000000"/>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※決裁欄</w:t>
            </w:r>
          </w:p>
        </w:tc>
        <w:tc>
          <w:tcPr>
            <w:tcW w:w="2409" w:type="dxa"/>
            <w:tcBorders>
              <w:top w:val="single" w:sz="4" w:space="0" w:color="000000"/>
              <w:left w:val="nil"/>
              <w:bottom w:val="nil"/>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※許可番号欄</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vMerge w:val="restart"/>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vMerge/>
            <w:tcBorders>
              <w:top w:val="nil"/>
              <w:left w:val="nil"/>
              <w:bottom w:val="nil"/>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vMerge/>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r w:rsidR="00305F34" w:rsidRPr="001960DD">
        <w:tblPrEx>
          <w:tblCellMar>
            <w:top w:w="0" w:type="dxa"/>
            <w:bottom w:w="0" w:type="dxa"/>
          </w:tblCellMar>
        </w:tblPrEx>
        <w:trPr>
          <w:trHeight w:hRule="exact" w:val="964"/>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※公告欄</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※公開による意見の</w:t>
            </w:r>
          </w:p>
          <w:p w:rsidR="00305F34" w:rsidRPr="001960DD" w:rsidRDefault="00305F34">
            <w:pPr>
              <w:pStyle w:val="a4"/>
              <w:spacing w:line="241" w:lineRule="exact"/>
              <w:rPr>
                <w:spacing w:val="0"/>
              </w:rPr>
            </w:pPr>
            <w:r w:rsidRPr="001960DD">
              <w:rPr>
                <w:rFonts w:ascii="ＭＳ 明朝" w:hAnsi="ＭＳ 明朝" w:hint="eastAsia"/>
              </w:rPr>
              <w:t xml:space="preserve">　聴取の期日欄</w:t>
            </w:r>
          </w:p>
        </w:tc>
        <w:tc>
          <w:tcPr>
            <w:tcW w:w="2977" w:type="dxa"/>
            <w:tcBorders>
              <w:top w:val="nil"/>
              <w:left w:val="nil"/>
              <w:bottom w:val="single" w:sz="4" w:space="0" w:color="000000"/>
              <w:right w:val="nil"/>
            </w:tcBorders>
          </w:tcPr>
          <w:p w:rsidR="00305F34" w:rsidRPr="001960DD" w:rsidRDefault="00305F34">
            <w:pPr>
              <w:pStyle w:val="a4"/>
              <w:spacing w:before="136" w:line="241" w:lineRule="exact"/>
              <w:rPr>
                <w:spacing w:val="0"/>
              </w:rPr>
            </w:pPr>
            <w:r w:rsidRPr="001960DD">
              <w:rPr>
                <w:rFonts w:ascii="ＭＳ 明朝" w:hAnsi="ＭＳ 明朝" w:hint="eastAsia"/>
              </w:rPr>
              <w:t>※建築審査会同意欄</w:t>
            </w: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※都道府県都市計画</w:t>
            </w:r>
          </w:p>
          <w:p w:rsidR="00305F34" w:rsidRPr="001960DD" w:rsidRDefault="00305F34">
            <w:pPr>
              <w:pStyle w:val="a4"/>
              <w:spacing w:line="241" w:lineRule="exact"/>
              <w:rPr>
                <w:spacing w:val="0"/>
              </w:rPr>
            </w:pPr>
            <w:r w:rsidRPr="001960DD">
              <w:rPr>
                <w:rFonts w:ascii="ＭＳ 明朝" w:hAnsi="ＭＳ 明朝" w:hint="eastAsia"/>
              </w:rPr>
              <w:t>審議会又は市町村都</w:t>
            </w:r>
          </w:p>
          <w:p w:rsidR="00305F34" w:rsidRPr="001960DD" w:rsidRDefault="00305F34">
            <w:pPr>
              <w:pStyle w:val="a4"/>
              <w:spacing w:line="241" w:lineRule="exact"/>
              <w:rPr>
                <w:spacing w:val="0"/>
              </w:rPr>
            </w:pPr>
            <w:r w:rsidRPr="001960DD">
              <w:rPr>
                <w:rFonts w:ascii="ＭＳ 明朝" w:hAnsi="ＭＳ 明朝" w:hint="eastAsia"/>
              </w:rPr>
              <w:t>市計画審議会</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c>
          <w:tcPr>
            <w:tcW w:w="2524" w:type="dxa"/>
            <w:tcBorders>
              <w:top w:val="nil"/>
              <w:left w:val="nil"/>
              <w:bottom w:val="single" w:sz="4" w:space="0" w:color="000000"/>
              <w:right w:val="single" w:sz="4" w:space="0" w:color="000000"/>
            </w:tcBorders>
            <w:vAlign w:val="center"/>
          </w:tcPr>
          <w:p w:rsidR="00305F34" w:rsidRPr="001960DD" w:rsidRDefault="00CD2C7F" w:rsidP="00DA5ED7">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年</w:t>
            </w:r>
            <w:r w:rsidRPr="001960DD">
              <w:rPr>
                <w:rFonts w:ascii="ＭＳ 明朝" w:hAnsi="ＭＳ 明朝" w:hint="eastAsia"/>
                <w:spacing w:val="3"/>
              </w:rPr>
              <w:t xml:space="preserve"> </w:t>
            </w:r>
            <w:r w:rsidRPr="001960DD">
              <w:rPr>
                <w:rFonts w:ascii="ＭＳ 明朝" w:hAnsi="ＭＳ 明朝" w:hint="eastAsia"/>
              </w:rPr>
              <w:t xml:space="preserve">　月</w:t>
            </w:r>
            <w:r w:rsidRPr="001960DD">
              <w:rPr>
                <w:rFonts w:ascii="ＭＳ 明朝" w:hAnsi="ＭＳ 明朝" w:hint="eastAsia"/>
                <w:spacing w:val="3"/>
              </w:rPr>
              <w:t xml:space="preserve"> </w:t>
            </w:r>
            <w:r w:rsidRPr="001960DD">
              <w:rPr>
                <w:rFonts w:ascii="ＭＳ 明朝" w:hAnsi="ＭＳ 明朝" w:hint="eastAsia"/>
              </w:rPr>
              <w:t xml:space="preserve">　日</w:t>
            </w:r>
          </w:p>
        </w:tc>
        <w:tc>
          <w:tcPr>
            <w:tcW w:w="2977" w:type="dxa"/>
            <w:vMerge w:val="restart"/>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C44FED">
            <w:pPr>
              <w:pStyle w:val="a4"/>
              <w:spacing w:before="136"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w:t>
            </w:r>
            <w:r w:rsidR="00305F34" w:rsidRPr="001960DD">
              <w:rPr>
                <w:rFonts w:ascii="ＭＳ 明朝" w:hAnsi="ＭＳ 明朝" w:hint="eastAsia"/>
                <w:spacing w:val="3"/>
              </w:rPr>
              <w:t xml:space="preserve"> </w:t>
            </w:r>
            <w:r w:rsidR="00305F34" w:rsidRPr="001960DD">
              <w:rPr>
                <w:rFonts w:ascii="ＭＳ 明朝" w:hAnsi="ＭＳ 明朝" w:hint="eastAsia"/>
              </w:rPr>
              <w:t>年</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月</w:t>
            </w:r>
            <w:r w:rsidR="00305F34" w:rsidRPr="001960DD">
              <w:rPr>
                <w:rFonts w:ascii="ＭＳ 明朝" w:hAnsi="ＭＳ 明朝" w:hint="eastAsia"/>
                <w:spacing w:val="3"/>
              </w:rPr>
              <w:t xml:space="preserve"> </w:t>
            </w:r>
            <w:r w:rsidR="00305F34" w:rsidRPr="001960DD">
              <w:rPr>
                <w:rFonts w:ascii="ＭＳ 明朝" w:hAnsi="ＭＳ 明朝" w:hint="eastAsia"/>
              </w:rPr>
              <w:t xml:space="preserve">　日</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第　　　　　　　号</w:t>
            </w:r>
          </w:p>
        </w:tc>
        <w:tc>
          <w:tcPr>
            <w:tcW w:w="2977" w:type="dxa"/>
            <w:vMerge/>
            <w:tcBorders>
              <w:top w:val="nil"/>
              <w:left w:val="nil"/>
              <w:bottom w:val="nil"/>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 xml:space="preserve">第　　　　　　　</w:t>
            </w:r>
            <w:r w:rsidRPr="001960DD">
              <w:rPr>
                <w:rFonts w:ascii="ＭＳ 明朝" w:hAnsi="ＭＳ 明朝" w:hint="eastAsia"/>
                <w:spacing w:val="3"/>
              </w:rPr>
              <w:t xml:space="preserve"> </w:t>
            </w:r>
            <w:r w:rsidRPr="001960DD">
              <w:rPr>
                <w:rFonts w:ascii="ＭＳ 明朝" w:hAnsi="ＭＳ 明朝" w:hint="eastAsia"/>
              </w:rPr>
              <w:t>号</w:t>
            </w:r>
          </w:p>
        </w:tc>
      </w:tr>
      <w:tr w:rsidR="00305F34" w:rsidRPr="001960DD">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524" w:type="dxa"/>
            <w:tcBorders>
              <w:top w:val="nil"/>
              <w:left w:val="nil"/>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c>
          <w:tcPr>
            <w:tcW w:w="2977" w:type="dxa"/>
            <w:vMerge/>
            <w:tcBorders>
              <w:top w:val="nil"/>
              <w:left w:val="nil"/>
              <w:bottom w:val="single" w:sz="4" w:space="0" w:color="000000"/>
              <w:right w:val="nil"/>
            </w:tcBorders>
          </w:tcPr>
          <w:p w:rsidR="00305F34" w:rsidRPr="001960DD" w:rsidRDefault="00305F34">
            <w:pPr>
              <w:pStyle w:val="a4"/>
              <w:spacing w:before="136" w:line="241" w:lineRule="exact"/>
              <w:rPr>
                <w:spacing w:val="0"/>
              </w:rPr>
            </w:pPr>
          </w:p>
        </w:tc>
        <w:tc>
          <w:tcPr>
            <w:tcW w:w="2409" w:type="dxa"/>
            <w:tcBorders>
              <w:top w:val="nil"/>
              <w:left w:val="single" w:sz="4" w:space="0" w:color="000000"/>
              <w:bottom w:val="single" w:sz="4" w:space="0" w:color="000000"/>
              <w:right w:val="single" w:sz="4" w:space="0" w:color="000000"/>
            </w:tcBorders>
          </w:tcPr>
          <w:p w:rsidR="00305F34" w:rsidRPr="001960DD" w:rsidRDefault="00305F34">
            <w:pPr>
              <w:pStyle w:val="a4"/>
              <w:spacing w:before="136" w:line="241" w:lineRule="exact"/>
              <w:rPr>
                <w:spacing w:val="0"/>
              </w:rPr>
            </w:pPr>
            <w:r w:rsidRPr="001960DD">
              <w:rPr>
                <w:rFonts w:ascii="ＭＳ 明朝" w:hAnsi="ＭＳ 明朝" w:hint="eastAsia"/>
              </w:rPr>
              <w:t>係員</w:t>
            </w:r>
            <w:r w:rsidR="001C7B72" w:rsidRPr="001960DD">
              <w:rPr>
                <w:rFonts w:ascii="ＭＳ 明朝" w:hAnsi="ＭＳ 明朝" w:hint="eastAsia"/>
              </w:rPr>
              <w:t>氏名</w:t>
            </w:r>
          </w:p>
        </w:tc>
      </w:tr>
    </w:tbl>
    <w:p w:rsidR="00305F34" w:rsidRPr="001960DD" w:rsidRDefault="00305F34">
      <w:pPr>
        <w:pStyle w:val="a4"/>
        <w:spacing w:line="136" w:lineRule="exact"/>
        <w:rPr>
          <w:spacing w:val="0"/>
        </w:rPr>
      </w:pPr>
    </w:p>
    <w:p w:rsidR="00305F34" w:rsidRPr="001960DD" w:rsidRDefault="001A60BC">
      <w:pPr>
        <w:pStyle w:val="a4"/>
        <w:spacing w:line="241" w:lineRule="exact"/>
        <w:jc w:val="center"/>
        <w:rPr>
          <w:spacing w:val="0"/>
        </w:rPr>
      </w:pPr>
      <w:r w:rsidRPr="001960DD">
        <w:rPr>
          <w:rFonts w:ascii="ＭＳ 明朝" w:hAnsi="ＭＳ 明朝"/>
        </w:rPr>
        <w:br w:type="page"/>
      </w:r>
      <w:r w:rsidR="00305F34" w:rsidRPr="001960DD">
        <w:rPr>
          <w:rFonts w:ascii="ＭＳ 明朝" w:hAnsi="ＭＳ 明朝" w:hint="eastAsia"/>
        </w:rPr>
        <w:lastRenderedPageBreak/>
        <w:t>（第二面）</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建築物及びその敷地に関する事項</w:t>
      </w:r>
    </w:p>
    <w:p w:rsidR="00305F34" w:rsidRPr="001960DD" w:rsidRDefault="00FB6F95">
      <w:pPr>
        <w:pStyle w:val="a4"/>
        <w:spacing w:line="241" w:lineRule="exact"/>
        <w:rPr>
          <w:spacing w:val="0"/>
        </w:rPr>
      </w:pPr>
      <w:r w:rsidRPr="001960DD">
        <w:rPr>
          <w:noProof/>
          <w:spacing w:val="0"/>
          <w:lang w:bidi="ar-SA"/>
        </w:rPr>
        <mc:AlternateContent>
          <mc:Choice Requires="wps">
            <w:drawing>
              <wp:anchor distT="0" distB="0" distL="114300" distR="114300" simplePos="0" relativeHeight="251647488" behindDoc="0" locked="0" layoutInCell="1" allowOverlap="1">
                <wp:simplePos x="0" y="0"/>
                <wp:positionH relativeFrom="column">
                  <wp:posOffset>-55880</wp:posOffset>
                </wp:positionH>
                <wp:positionV relativeFrom="paragraph">
                  <wp:posOffset>46355</wp:posOffset>
                </wp:positionV>
                <wp:extent cx="6781800" cy="0"/>
                <wp:effectExtent l="0" t="0" r="0" b="0"/>
                <wp:wrapNone/>
                <wp:docPr id="2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1C5C" id="Line 4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R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8of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CDqAqh3AAAAAcBAAAPAAAAZHJzL2Rvd25yZXYueG1sTM7BTsJAEAbguwnvsBkSLwR2&#10;LRGxdkuM2psXQeN16I5tY3e2dBeoPj0LFz3O/JN/vmw12FYcqPeNYw03MwWCuHSm4UrD+6aYLkH4&#10;gGywdUwafsjDKh9dZZgad+Q3OqxDJWIJ+xQ11CF0qZS+rMmin7mOOGZfrrcY4thX0vR4jOW2lYlS&#10;C2mx4fihxo6eaiq/13urwRcftCt+J+VEfc4rR8nu+fUFtb4eD48PIAIN4e8YzvxIhzyatm7PxotW&#10;w3QZ5UHD3RzEOVa39wmI7WUh80z+9+cnAAAA//8DAFBLAQItABQABgAIAAAAIQC2gziS/gAAAOEB&#10;AAATAAAAAAAAAAAAAAAAAAAAAABbQ29udGVudF9UeXBlc10ueG1sUEsBAi0AFAAGAAgAAAAhADj9&#10;If/WAAAAlAEAAAsAAAAAAAAAAAAAAAAALwEAAF9yZWxzLy5yZWxzUEsBAi0AFAAGAAgAAAAhAG41&#10;1EkUAgAAKgQAAA4AAAAAAAAAAAAAAAAALgIAAGRycy9lMm9Eb2MueG1sUEsBAi0AFAAGAAgAAAAh&#10;AIOoCqH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【1.地名地番】</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8512" behindDoc="0" locked="0" layoutInCell="1" allowOverlap="1">
                <wp:simplePos x="0" y="0"/>
                <wp:positionH relativeFrom="column">
                  <wp:posOffset>-55880</wp:posOffset>
                </wp:positionH>
                <wp:positionV relativeFrom="paragraph">
                  <wp:posOffset>45085</wp:posOffset>
                </wp:positionV>
                <wp:extent cx="6781800" cy="0"/>
                <wp:effectExtent l="0" t="0" r="0" b="0"/>
                <wp:wrapNone/>
                <wp:docPr id="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5D24E" id="Line 4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4wU&#10;6UCjZ6E4yvPQm964AkIqtbWhOnpSr+ZZ0+8OKV21RO155Ph2NpCXhYzkXUrYOAM37PovmkEMOXgd&#10;G3VqbBcgoQXoFPU43/TgJ48oHM4e59k8Bdno4EtIMSQa6/xnrjsUjBJLIB2ByfHZ+UCEFENIuEfp&#10;jZAyyi0V6ku8mE6mMcFpKVhwhjBn97tKWnQkYWDiF6sCz32Y1QfFIljLCVtfbU+EvNhwuVQBD0oB&#10;OlfrMhE/FuliPV/P81E+ma1HeVrXo0+bKh/NNtnjtH6oq6rOfgZqWV60gjGuArthOrP879S/vpPL&#10;XN3m89aG5D167BeQHf6RdNQyyHcZhJ1m560dNIaBjMHXxxMm/n4P9v0TX/0CAAD//wMAUEsDBBQA&#10;BgAIAAAAIQAZAS4k3AAAAAcBAAAPAAAAZHJzL2Rvd25yZXYueG1sTM7BTsJAEAbgu4nvsBkTLwR2&#10;qRGwdkuM2psXAeN16I5tY3e2dBeoPj0LFz3O/JN/vmw52FYcqPeNYw3TiQJBXDrTcKVhsy7GCxA+&#10;IBtsHZOGH/KwzK+vMkyNO/I7HVahErGEfYoa6hC6VEpf1mTRT1xHHLMv11sMcewraXo8xnLbykSp&#10;mbTYcPxQY0fPNZXfq73V4IsP2hW/o3KkPu8qR8nu5e0Vtb69GZ4eQQQawt8xnPmRDnk0bd2ejRet&#10;hvEiyoOG+RTEOVb3DwmI7WUh80z+9+cnAAAA//8DAFBLAQItABQABgAIAAAAIQC2gziS/gAAAOEB&#10;AAATAAAAAAAAAAAAAAAAAAAAAABbQ29udGVudF9UeXBlc10ueG1sUEsBAi0AFAAGAAgAAAAhADj9&#10;If/WAAAAlAEAAAsAAAAAAAAAAAAAAAAALwEAAF9yZWxzLy5yZWxzUEsBAi0AFAAGAAgAAAAhAH+J&#10;FO4UAgAAKgQAAA4AAAAAAAAAAAAAAAAALgIAAGRycy9lMm9Eb2MueG1sUEsBAi0AFAAGAAgAAAAh&#10;ABkBLiT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【2.住居表示】</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49536" behindDoc="0" locked="0" layoutInCell="1" allowOverlap="1">
                <wp:simplePos x="0" y="0"/>
                <wp:positionH relativeFrom="column">
                  <wp:posOffset>-55880</wp:posOffset>
                </wp:positionH>
                <wp:positionV relativeFrom="paragraph">
                  <wp:posOffset>43815</wp:posOffset>
                </wp:positionV>
                <wp:extent cx="6781800" cy="0"/>
                <wp:effectExtent l="0" t="0" r="0" b="0"/>
                <wp:wrapNone/>
                <wp:docPr id="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4BF7" id="Line 4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U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FUTEJveuNKCFmpnQ3V0bN6MVtNvzuk9Kol6sAjx9eLgbwsZCRvUsLGGbhh33/WDGLI0evY&#10;qHNjuwAJLUDnqMflrgc/e0ThcPo0y2YpyEYHX0LKIdFY5z9x3aFgVFgC6QhMTlvnAxFSDiHhHqU3&#10;Qsoot1Sor/B8kk9igtNSsOAMYc4e9itp0YmEgYlfrAo8j2FWHxWLYC0nbH2zPRHyasPlUgU8KAXo&#10;3KzrRPyYp/P1bD0rRkU+XY+KtK5HHzerYjTdZE+T+kO9WtXZz0AtK8pWMMZVYDdMZ1b8nfq3d3Kd&#10;q/t83tuQvEWP/QKywz+SjloG+a6DsNfssrODxjCQMfj2eMLEP+7Bfnziy18AAAD//wMAUEsDBBQA&#10;BgAIAAAAIQDrgbi43AAAAAcBAAAPAAAAZHJzL2Rvd25yZXYueG1sTM7BTsJAEAbgu4nvsBkTLgR2&#10;LZFA7ZYYoTcuosbr0B3bxu5s6S5QfXoWL3qc+Sf/fNlqsK04Ue8bxxrupwoEcelMw5WGt9disgDh&#10;A7LB1jFp+CYPq/z2JsPUuDO/0GkXKhFL2KeooQ6hS6X0ZU0W/dR1xDH7dL3FEMe+kqbHcyy3rUyU&#10;mkuLDccPNXb0XFP5tTtaDb54p0PxMy7H6mNWOUoO6+0GtR7dDU+PIAIN4e8YrvxIhzya9u7IxotW&#10;w2QR5UHDfAniGquHZQJi/7uQeSb/+/MLAAAA//8DAFBLAQItABQABgAIAAAAIQC2gziS/gAAAOEB&#10;AAATAAAAAAAAAAAAAAAAAAAAAABbQ29udGVudF9UeXBlc10ueG1sUEsBAi0AFAAGAAgAAAAhADj9&#10;If/WAAAAlAEAAAsAAAAAAAAAAAAAAAAALwEAAF9yZWxzLy5yZWxzUEsBAi0AFAAGAAgAAAAhABS2&#10;VNQUAgAAKgQAAA4AAAAAAAAAAAAAAAAALgIAAGRycy9lMm9Eb2MueG1sUEsBAi0AFAAGAAgAAAAh&#10;AOuBuLj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【3.防火地域】　　□防火地域　　　□準防火地域　　　□指定なし</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0560"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3E1AE" id="Line 4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n4Xe9MYVEFKpnQ3V0bN6MVtNvzukdNUSdeCR4+vFQF4WMpI3KWHjDNyw7z9rBjHk6HVs&#10;1LmxXYCEFqBz1ONy14OfPaJwOHuaZ/MUZKODLyHFkGis85+47lAwSiyBdAQmp63zgQgphpBwj9Ib&#10;IWWUWyrUl3gxnUxjgtNSsOAMYc4e9pW06ETCwMQvVgWexzCrj4pFsJYTtr7Zngh5teFyqQIelAJ0&#10;btZ1In4s0sV6vp7no3wyW4/ytK5HHzdVPpptsqdp/aGuqjr7GahledEKxrgK7IbpzPK/U//2Tq5z&#10;dZ/PexuSt+ixX0B2+EfSUcsg33UQ9ppddnbQGAYyBt8eT5j4xz3Yj0989Qs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qfeU&#10;mhMCAAAq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【4.その他の区域、地域、地区</w:t>
      </w:r>
      <w:r w:rsidR="009F2105" w:rsidRPr="001960DD">
        <w:rPr>
          <w:rFonts w:ascii="ＭＳ 明朝" w:hAnsi="ＭＳ 明朝" w:hint="eastAsia"/>
        </w:rPr>
        <w:t>又は</w:t>
      </w:r>
      <w:r w:rsidRPr="001960DD">
        <w:rPr>
          <w:rFonts w:ascii="ＭＳ 明朝" w:hAnsi="ＭＳ 明朝" w:hint="eastAsia"/>
        </w:rPr>
        <w:t>街区】</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1584"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2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ACD5D" id="Line 4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P4Xe9MYVEFKpnQ3V0bN6MVtNvzukdNUSdeCR4+vFQF4WMpI3KWHjDNyw7z9rBjHk6HVs&#10;1LmxXYCEFqBz1ONy14OfPaJwOHuaZ/MUeNHBl5BiSDTW+U9cdygYJZZAOgKT09b5QIQUQ0i4R+mN&#10;kDLKLRXqS7yYTqYxwWkpWHCGMGcP+0padCJhYOIXqwLPY5jVR8UiWMsJW99sT4S82nC5VAEPSgE6&#10;N+s6ET8W6WI9X8/zUT6ZrUd5Wtejj5sqH8022dO0/lBXVZ39DNSyvGgFY1wFdsN0ZvnfqX97J9e5&#10;us/nvQ3JW/TYLyA7/CPpqGWQ7zoIe80uOztoDAMZg2+PJ0z84x7sxye++gUAAP//AwBQSwMEFAAG&#10;AAgAAAAhADV4gRDcAAAABwEAAA8AAABkcnMvZG93bnJldi54bWxMzsFOwkAQBuC7ie+wGRMuBHat&#10;gWDtlhilNy+ihOvQHdvG7mzpLlB9ehYveJz5J/982XKwrThS7xvHGu6nCgRx6UzDlYbPj2KyAOED&#10;ssHWMWn4IQ/L/PYmw9S4E7/TcR0qEUvYp6ihDqFLpfRlTRb91HXEMftyvcUQx76SpsdTLLetTJSa&#10;S4sNxw81dvRSU/m9PlgNvtjQvvgdl2O1fagcJfvXtxVqPbobnp9ABBrC9Rgu/EiHPJp27sDGi1bD&#10;ZBHlQcN8BuISq9ljAmL3t5B5Jv/78zMAAAD//wMAUEsBAi0AFAAGAAgAAAAhALaDOJL+AAAA4QEA&#10;ABMAAAAAAAAAAAAAAAAAAAAAAFtDb250ZW50X1R5cGVzXS54bWxQSwECLQAUAAYACAAAACEAOP0h&#10;/9YAAACUAQAACwAAAAAAAAAAAAAAAAAvAQAAX3JlbHMvLnJlbHNQSwECLQAUAAYACAAAACEAwsjU&#10;oBMCAAAqBAAADgAAAAAAAAAAAAAAAAAuAgAAZHJzL2Uyb0RvYy54bWxQSwECLQAUAAYACAAAACEA&#10;NXiBEN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【5.道路】</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.幅員】</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.敷地と接している部分の長さ】</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2608"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C7E00" id="Line 4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kfkEw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s5Rop0&#10;oNFWKI7yIvSmN66EkJXa2VAdPasXs9X0u0NKr1qiDjxyfL0YyMtCRvImJWycgRv2/WfNIIYcvY6N&#10;Oje2C5DQAnSOelzuevCzRxQOZ09FVqQgGx18CSmHRGOd/8R1h4JRYQmkIzA5bZ0PREg5hIR7lN4I&#10;KaPcUqG+wvPpZBoTnJaCBWcIc/awX0mLTiQMTPxiVeB5DLP6qFgEazlh65vtiZBXGy6XKuBBKUDn&#10;Zl0n4sc8na+LdZGP8slsPcrTuh593Kzy0WyTPU3rD/VqVWc/A7UsL1vBGFeB3TCdWf536t/eyXWu&#10;7vN5b0PyFj32C8gO/0g6ahnkuw7CXrPLzg4aw0DG4NvjCRP/uAf78YkvfwEAAP//AwBQSwMEFAAG&#10;AAgAAAAhAEAtucHcAAAABwEAAA8AAABkcnMvZG93bnJldi54bWxMzsFOwkAQBuA7Ce+wGRIvBHap&#10;gWDtlhi1Ny6ixuvQHdvG7mzpLlB9ehYvepz5J/982WawrThR7xvHGhZzBYK4dKbhSsPbazFbg/AB&#10;2WDrmDR8k4dNPh5lmBp35hc67UIlYgn7FDXUIXSplL6syaKfu444Zp+utxji2FfS9HiO5baViVIr&#10;abHh+KHGjh5rKr92R6vBF+90KH6m5VR93FaOksPT9hm1vpkMD/cgAg3h7xiu/EiHPJr27sjGi1bD&#10;bB3lQcNqAeIaq+VdAmL/u5B5Jv/78wsAAAD//wMAUEsBAi0AFAAGAAgAAAAhALaDOJL+AAAA4QEA&#10;ABMAAAAAAAAAAAAAAAAAAAAAAFtDb250ZW50X1R5cGVzXS54bWxQSwECLQAUAAYACAAAACEAOP0h&#10;/9YAAACUAQAACwAAAAAAAAAAAAAAAAAvAQAAX3JlbHMvLnJlbHNQSwECLQAUAAYACAAAACEAbkZH&#10;5BMCAAAqBAAADgAAAAAAAAAAAAAAAAAuAgAAZHJzL2Uyb0RvYy54bWxQSwECLQAUAAYACAAAACEA&#10;QC25w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【6.敷地面積】</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.敷地面積】</w:t>
      </w:r>
      <w:r w:rsidRPr="001960DD">
        <w:rPr>
          <w:rFonts w:ascii="ＭＳ 明朝" w:hAnsi="ＭＳ 明朝" w:hint="eastAsia"/>
          <w:spacing w:val="3"/>
        </w:rPr>
        <w:t xml:space="preserve">    </w:t>
      </w:r>
      <w:r w:rsidRPr="001960DD">
        <w:rPr>
          <w:rFonts w:ascii="ＭＳ 明朝" w:hAnsi="ＭＳ 明朝" w:hint="eastAsia"/>
        </w:rPr>
        <w:t>(1)(</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(2)(</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.用途地域等】</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ハ</w:t>
      </w:r>
      <w:r w:rsidRPr="001960DD">
        <w:rPr>
          <w:rFonts w:ascii="ＭＳ 明朝" w:hAnsi="ＭＳ 明朝" w:hint="eastAsia"/>
        </w:rPr>
        <w:t>.建築基準法第</w:t>
      </w:r>
      <w:r w:rsidR="00256BF0" w:rsidRPr="001960DD">
        <w:rPr>
          <w:rFonts w:ascii="ＭＳ 明朝" w:hAnsi="ＭＳ 明朝" w:hint="eastAsia"/>
        </w:rPr>
        <w:t>52</w:t>
      </w:r>
      <w:r w:rsidRPr="001960DD">
        <w:rPr>
          <w:rFonts w:ascii="ＭＳ 明朝" w:hAnsi="ＭＳ 明朝" w:hint="eastAsia"/>
        </w:rPr>
        <w:t>条第１項及び第２項の規定による建築物の容積率】</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ニ</w:t>
      </w:r>
      <w:r w:rsidRPr="001960DD">
        <w:rPr>
          <w:rFonts w:ascii="ＭＳ 明朝" w:hAnsi="ＭＳ 明朝" w:hint="eastAsia"/>
        </w:rPr>
        <w:t>.建築基準法第</w:t>
      </w:r>
      <w:r w:rsidR="00256BF0" w:rsidRPr="001960DD">
        <w:rPr>
          <w:rFonts w:ascii="ＭＳ 明朝" w:hAnsi="ＭＳ 明朝" w:hint="eastAsia"/>
        </w:rPr>
        <w:t>53</w:t>
      </w:r>
      <w:r w:rsidRPr="001960DD">
        <w:rPr>
          <w:rFonts w:ascii="ＭＳ 明朝" w:hAnsi="ＭＳ 明朝" w:hint="eastAsia"/>
        </w:rPr>
        <w:t>条第１項の規定による建築物の</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ホ</w:t>
      </w:r>
      <w:r w:rsidRPr="001960DD">
        <w:rPr>
          <w:rFonts w:ascii="ＭＳ 明朝" w:hAnsi="ＭＳ 明朝" w:hint="eastAsia"/>
        </w:rPr>
        <w:t>.敷地面積の合計】　　(1)</w:t>
      </w:r>
    </w:p>
    <w:p w:rsidR="00305F34" w:rsidRPr="001960DD" w:rsidRDefault="00305F34">
      <w:pPr>
        <w:pStyle w:val="a4"/>
        <w:spacing w:line="241" w:lineRule="exact"/>
        <w:rPr>
          <w:spacing w:val="0"/>
        </w:rPr>
      </w:pPr>
      <w:r w:rsidRPr="001960DD">
        <w:rPr>
          <w:rFonts w:ascii="ＭＳ 明朝" w:hAnsi="ＭＳ 明朝" w:hint="eastAsia"/>
        </w:rPr>
        <w:t xml:space="preserve">　</w:t>
      </w:r>
      <w:r w:rsidR="00256BF0" w:rsidRPr="001960DD">
        <w:rPr>
          <w:rFonts w:ascii="ＭＳ 明朝" w:hAnsi="ＭＳ 明朝" w:hint="eastAsia"/>
        </w:rPr>
        <w:t xml:space="preserve">   </w:t>
      </w:r>
      <w:r w:rsidRPr="001960DD">
        <w:rPr>
          <w:rFonts w:ascii="ＭＳ 明朝" w:hAnsi="ＭＳ 明朝" w:hint="eastAsia"/>
        </w:rPr>
        <w:t xml:space="preserve">　　　　　　　　　　　　(2)</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ヘ</w:t>
      </w:r>
      <w:r w:rsidRPr="001960DD">
        <w:rPr>
          <w:rFonts w:ascii="ＭＳ 明朝" w:hAnsi="ＭＳ 明朝" w:hint="eastAsia"/>
        </w:rPr>
        <w:t>.敷地に建築可能な延べ面積を敷地面積で除した数値】</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256BF0" w:rsidRPr="001960DD">
        <w:rPr>
          <w:rFonts w:ascii="ＭＳ 明朝" w:hAnsi="ＭＳ 明朝" w:hint="eastAsia"/>
        </w:rPr>
        <w:t>ト</w:t>
      </w:r>
      <w:r w:rsidRPr="001960DD">
        <w:rPr>
          <w:rFonts w:ascii="ＭＳ 明朝" w:hAnsi="ＭＳ 明朝" w:hint="eastAsia"/>
        </w:rPr>
        <w:t>.敷地に建築可能な建築面積を敷地面積で除した数値】</w:t>
      </w:r>
    </w:p>
    <w:p w:rsidR="00305F34" w:rsidRPr="001960DD" w:rsidRDefault="00305F34">
      <w:pPr>
        <w:pStyle w:val="a4"/>
        <w:spacing w:line="241" w:lineRule="exact"/>
        <w:rPr>
          <w:spacing w:val="0"/>
          <w:lang w:eastAsia="zh-TW"/>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lang w:eastAsia="zh-TW"/>
        </w:rPr>
        <w:t>【</w:t>
      </w:r>
      <w:r w:rsidR="00256BF0" w:rsidRPr="001960DD">
        <w:rPr>
          <w:rFonts w:ascii="ＭＳ 明朝" w:hAnsi="ＭＳ 明朝" w:hint="eastAsia"/>
        </w:rPr>
        <w:t>チ</w:t>
      </w:r>
      <w:r w:rsidRPr="001960DD">
        <w:rPr>
          <w:rFonts w:ascii="ＭＳ 明朝" w:hAnsi="ＭＳ 明朝" w:hint="eastAsia"/>
          <w:lang w:eastAsia="zh-TW"/>
        </w:rPr>
        <w:t>.備考】</w:t>
      </w:r>
    </w:p>
    <w:p w:rsidR="00305F34" w:rsidRPr="001960DD" w:rsidRDefault="00FB6F95">
      <w:pPr>
        <w:pStyle w:val="a4"/>
        <w:spacing w:line="241" w:lineRule="exact"/>
        <w:rPr>
          <w:spacing w:val="0"/>
          <w:lang w:eastAsia="zh-TW"/>
        </w:rPr>
      </w:pPr>
      <w:r w:rsidRPr="001960DD">
        <w:rPr>
          <w:rFonts w:ascii="ＭＳ 明朝" w:hAnsi="ＭＳ 明朝"/>
          <w:noProof/>
          <w:lang w:bidi="ar-SA"/>
        </w:rPr>
        <mc:AlternateContent>
          <mc:Choice Requires="wps">
            <w:drawing>
              <wp:anchor distT="0" distB="0" distL="114300" distR="114300" simplePos="0" relativeHeight="251653632" behindDoc="0" locked="0" layoutInCell="1" allowOverlap="1">
                <wp:simplePos x="0" y="0"/>
                <wp:positionH relativeFrom="column">
                  <wp:posOffset>-55880</wp:posOffset>
                </wp:positionH>
                <wp:positionV relativeFrom="paragraph">
                  <wp:posOffset>29845</wp:posOffset>
                </wp:positionV>
                <wp:extent cx="678180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7F64" id="Line 4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f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8EXrTG1dASKV2NlRHz+rFbDX97pDSVUvUgUeOrxcDeVnISN6khI0zcMO+/6wZxJCj17FR&#10;58Z2ARJagM5Rj8tdD372iMLh7GmezVOQjQ6+hBRDorHOf+K6Q8EosQTSEZicts4HIqQYQsI9Sm+E&#10;lFFuqVBf4sV0Mo0JTkvBgjOEOXvYV9KiEwkDE79YFXgew6w+KhbBWk7Y+mZ7IuTVhsulCnhQCtC5&#10;WdeJ+LFIF+v5ep6P8slsPcrTuh593FT5aLbJnqb1h7qq6uxnoJblRSsY4yqwG6Yzy/9O/ds7uc7V&#10;fT7vbUjeosd+AdnhH0lHLYN810HYa3bZ2UFjGMgYfHs8YeIf92A/PvHVLwAAAP//AwBQSwMEFAAG&#10;AAgAAAAhAFyP+oXcAAAABwEAAA8AAABkcnMvZG93bnJldi54bWxMzsFOwzAMBuA7Eu8QGYnLtCUU&#10;BqM0nRDQGxfGJq5eY9qKxumabCt7ejIu29H+rd9fNh9sK3bU+8axhpuJAkFcOtNwpWH5WYxnIHxA&#10;Ntg6Jg2/5GGeX15kmBq35w/aLUIlYgn7FDXUIXSplL6syaKfuI44Zt+utxji2FfS9LiP5baViVL3&#10;0mLD8UONHb3UVP4stlaDL1a0KQ6jcqS+bitHyeb1/Q21vr4anp9ABBrC6RiO/EiHPJrWbsvGi1bD&#10;eBblQcPdA4hjrKaPCYj1/0LmmTz3538AAAD//wMAUEsBAi0AFAAGAAgAAAAhALaDOJL+AAAA4QEA&#10;ABMAAAAAAAAAAAAAAAAAAAAAAFtDb250ZW50X1R5cGVzXS54bWxQSwECLQAUAAYACAAAACEAOP0h&#10;/9YAAACUAQAACwAAAAAAAAAAAAAAAAAvAQAAX3JlbHMvLnJlbHNQSwECLQAUAAYACAAAACEABXkH&#10;3hMCAAAqBAAADgAAAAAAAAAAAAAAAAAuAgAAZHJzL2Uyb0RvYy54bWxQSwECLQAUAAYACAAAACEA&#10;XI/6hdwAAAAHAQAADwAAAAAAAAAAAAAAAABtBAAAZHJzL2Rvd25yZXYueG1sUEsFBgAAAAAEAAQA&#10;8wAAAHYFA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【7.主要用途】</w:t>
      </w:r>
      <w:r w:rsidRPr="001960DD">
        <w:rPr>
          <w:rFonts w:ascii="ＭＳ 明朝" w:hAnsi="ＭＳ 明朝" w:hint="eastAsia"/>
          <w:spacing w:val="3"/>
          <w:lang w:eastAsia="zh-CN"/>
        </w:rPr>
        <w:t xml:space="preserve"> </w:t>
      </w:r>
      <w:r w:rsidRPr="001960DD">
        <w:rPr>
          <w:rFonts w:ascii="ＭＳ 明朝" w:hAnsi="ＭＳ 明朝" w:hint="eastAsia"/>
          <w:lang w:eastAsia="zh-CN"/>
        </w:rPr>
        <w:t>(区分　　　　)</w:t>
      </w:r>
    </w:p>
    <w:p w:rsidR="00305F34" w:rsidRPr="001960DD" w:rsidRDefault="00FB6F95">
      <w:pPr>
        <w:pStyle w:val="a4"/>
        <w:spacing w:line="241" w:lineRule="exact"/>
        <w:rPr>
          <w:spacing w:val="0"/>
          <w:lang w:eastAsia="zh-CN"/>
        </w:rPr>
      </w:pPr>
      <w:r w:rsidRPr="001960DD">
        <w:rPr>
          <w:rFonts w:ascii="ＭＳ 明朝" w:hAnsi="ＭＳ 明朝"/>
          <w:noProof/>
          <w:lang w:bidi="ar-SA"/>
        </w:rPr>
        <mc:AlternateContent>
          <mc:Choice Requires="wps">
            <w:drawing>
              <wp:anchor distT="0" distB="0" distL="114300" distR="114300" simplePos="0" relativeHeight="251654656" behindDoc="0" locked="0" layoutInCell="1" allowOverlap="1">
                <wp:simplePos x="0" y="0"/>
                <wp:positionH relativeFrom="column">
                  <wp:posOffset>-55880</wp:posOffset>
                </wp:positionH>
                <wp:positionV relativeFrom="paragraph">
                  <wp:posOffset>104775</wp:posOffset>
                </wp:positionV>
                <wp:extent cx="678180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29078" id="Line 5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2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GCnS&#10;gUZboTiaxtr0xhUQUqmdDdnRs3oxW02/O6R01RJ14JHj68XAvSxUM3lzJWycgRf2/WfNIIYcvY6F&#10;Oje2C5BQAnSOelzuevCzRxQOZ0/zbJ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ASdGxi3QAAAAkBAAAPAAAAZHJzL2Rvd25yZXYueG1sTI9BT8JAEIXvJv6HzZhwIbBr&#10;DQRrt8QovXkRJVyH7tg2dmdLd4Hqr2eJBzy+9ybvfZMtB9uKI/W+cazhfqpAEJfONFxp+PwoJgsQ&#10;PiAbbB2Thh/ysMxvbzJMjTvxOx3XoRKxhH2KGuoQulRKX9Zk0U9dRxyzL9dbDFH2lTQ9nmK5bWWi&#10;1FxabDgu1NjRS03l9/pgNfhiQ/vid1yO1fahcpTsX99WqPXobnh+AhFoCNdjuOBHdMgj084d2HjR&#10;apgsInmI/nwG4pKr2WMCYvfnyDyT/z/IzwAAAP//AwBQSwECLQAUAAYACAAAACEAtoM4kv4AAADh&#10;AQAAEwAAAAAAAAAAAAAAAAAAAAAAW0NvbnRlbnRfVHlwZXNdLnhtbFBLAQItABQABgAIAAAAIQA4&#10;/SH/1gAAAJQBAAALAAAAAAAAAAAAAAAAAC8BAABfcmVscy8ucmVsc1BLAQItABQABgAIAAAAIQBl&#10;+8h2FAIAACoEAAAOAAAAAAAAAAAAAAAAAC4CAABkcnMvZTJvRG9jLnhtbFBLAQItABQABgAIAAAA&#10;IQASdGxi3QAAAAkBAAAPAAAAAAAAAAAAAAAAAG4EAABkcnMvZG93bnJldi54bWxQSwUGAAAAAAQA&#10;BADzAAAAeAU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【8.工事種別】</w:t>
      </w:r>
    </w:p>
    <w:p w:rsidR="00305F34" w:rsidRPr="001960DD" w:rsidRDefault="00256BF0">
      <w:pPr>
        <w:pStyle w:val="a4"/>
        <w:spacing w:line="241" w:lineRule="exact"/>
        <w:rPr>
          <w:spacing w:val="0"/>
        </w:rPr>
      </w:pPr>
      <w:r w:rsidRPr="001960DD">
        <w:rPr>
          <w:rFonts w:ascii="ＭＳ 明朝" w:hAnsi="ＭＳ 明朝" w:hint="eastAsia"/>
        </w:rPr>
        <w:t xml:space="preserve">　</w:t>
      </w:r>
      <w:r w:rsidR="00305F34" w:rsidRPr="001960DD">
        <w:rPr>
          <w:rFonts w:ascii="ＭＳ 明朝" w:hAnsi="ＭＳ 明朝" w:hint="eastAsia"/>
        </w:rPr>
        <w:t xml:space="preserve">　　□新築　□増築　□改築　□移転　□用途変更　□大規模の修繕　□大規模の模様替</w:t>
      </w:r>
      <w:r w:rsidR="008462D7" w:rsidRPr="001960DD">
        <w:rPr>
          <w:rFonts w:ascii="ＭＳ 明朝" w:hAnsi="ＭＳ 明朝" w:hint="eastAsia"/>
        </w:rPr>
        <w:t xml:space="preserve">　□</w:t>
      </w:r>
      <w:r w:rsidR="008462D7">
        <w:rPr>
          <w:rFonts w:ascii="ＭＳ 明朝" w:hAnsi="ＭＳ 明朝" w:hint="eastAsia"/>
        </w:rPr>
        <w:t>その他</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5680" behindDoc="0" locked="0" layoutInCell="1" allowOverlap="1">
                <wp:simplePos x="0" y="0"/>
                <wp:positionH relativeFrom="column">
                  <wp:posOffset>-55880</wp:posOffset>
                </wp:positionH>
                <wp:positionV relativeFrom="paragraph">
                  <wp:posOffset>26670</wp:posOffset>
                </wp:positionV>
                <wp:extent cx="678180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374C0" id="Line 5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hMFQIAACo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7NMFKk&#10;B482QnE0zUJtBuNKgNRqa0N29KRezEbTrw4pXXdE7XnU+Ho2EBcjkoeQsHAGbtgNHzUDDDl4HQt1&#10;am0fKKEE6BT9ON/94CePKGzOnoqsSME2ejtLSHkLNNb5D1z3KEwqLEF0JCbHjfMgHaA3SLhH6bWQ&#10;MtotFRoqPJ9OpjHAaSlYOAwwZ/e7Wlp0JKFh4hfqAGQPMKsPikWyjhO2us49EfIyB7xUgQ9SATnX&#10;2aUjvs3T+apYFfkon8xWozxtmtH7dZ2PZuvsadq8a+q6yb4HaVledoIxroK6W3dm+d+5f30nl766&#10;9+e9DMkje0wRxN7+UXT0Mth3aYSdZuetDdUItkJDRvD18YSO/3UdUT+f+PIHAAAA//8DAFBLAwQU&#10;AAYACAAAACEA5I5QFtsAAAAHAQAADwAAAGRycy9kb3ducmV2LnhtbEyOzU7DMBCE70i8g7VIXKrW&#10;JkBVQpwKAblx6Z+4buMliYjXaey2gaev2wvcdnZGM182H2wrDtT7xrGGu4kCQVw603ClYb0qxjMQ&#10;PiAbbB2Thh/yMM+vrzJMjTvygg7LUIlYwj5FDXUIXSqlL2uy6CeuI47el+sthij7Spoej7HctjJR&#10;aiotNhwXauzotabye7m3GnyxoV3xOypH6vO+cpTs3j7eUevbm+HlGUSgIfyF4Ywf0SGPTFu3Z+NF&#10;q2E8i+RBw0MC4myrx6d4bS8PmWfyP39+AgAA//8DAFBLAQItABQABgAIAAAAIQC2gziS/gAAAOEB&#10;AAATAAAAAAAAAAAAAAAAAAAAAABbQ29udGVudF9UeXBlc10ueG1sUEsBAi0AFAAGAAgAAAAhADj9&#10;If/WAAAAlAEAAAsAAAAAAAAAAAAAAAAALwEAAF9yZWxzLy5yZWxzUEsBAi0AFAAGAAgAAAAhAA7E&#10;iEwVAgAAKgQAAA4AAAAAAAAAAAAAAAAALgIAAGRycy9lMm9Eb2MueG1sUEsBAi0AFAAGAAgAAAAh&#10;AOSOUBbbAAAABwEAAA8AAAAAAAAAAAAAAAAAbw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【9.建築面積】</w:t>
      </w:r>
      <w:r w:rsidR="00256BF0" w:rsidRPr="001960DD">
        <w:rPr>
          <w:rFonts w:ascii="ＭＳ 明朝" w:hAnsi="ＭＳ 明朝" w:hint="eastAsia"/>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Default="00305F34">
      <w:pPr>
        <w:pStyle w:val="a4"/>
        <w:spacing w:line="241" w:lineRule="exact"/>
        <w:rPr>
          <w:rFonts w:ascii="ＭＳ 明朝" w:hAnsi="ＭＳ 明朝"/>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w:t>
      </w:r>
      <w:r w:rsidR="009B67E3" w:rsidRPr="009B67E3">
        <w:rPr>
          <w:rFonts w:ascii="ＭＳ 明朝" w:hAnsi="ＭＳ 明朝" w:hint="eastAsia"/>
        </w:rPr>
        <w:t>建築物全体</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sidRPr="001960DD">
        <w:rPr>
          <w:rFonts w:ascii="ＭＳ 明朝" w:hAnsi="ＭＳ 明朝" w:hint="eastAsia"/>
        </w:rPr>
        <w:t>【</w:t>
      </w:r>
      <w:r>
        <w:rPr>
          <w:rFonts w:ascii="ＭＳ 明朝" w:hAnsi="ＭＳ 明朝" w:hint="eastAsia"/>
        </w:rPr>
        <w:t>ロ</w:t>
      </w:r>
      <w:r w:rsidRPr="009B67E3">
        <w:rPr>
          <w:rFonts w:ascii="ＭＳ 明朝" w:hAnsi="ＭＳ 明朝" w:hint="eastAsia"/>
        </w:rPr>
        <w:t>.建蔽率の算定の基礎となる建築面積</w:t>
      </w:r>
      <w:r w:rsidRPr="001960DD">
        <w:rPr>
          <w:rFonts w:ascii="ＭＳ 明朝" w:hAnsi="ＭＳ 明朝" w:hint="eastAsia"/>
        </w:rPr>
        <w:t>】</w:t>
      </w:r>
    </w:p>
    <w:p w:rsidR="009B67E3" w:rsidRDefault="009B67E3" w:rsidP="009B67E3">
      <w:pPr>
        <w:pStyle w:val="a4"/>
        <w:spacing w:line="241" w:lineRule="exact"/>
        <w:rPr>
          <w:rFonts w:ascii="ＭＳ 明朝" w:hAnsi="ＭＳ 明朝"/>
        </w:rPr>
      </w:pPr>
      <w:r w:rsidRPr="001960DD">
        <w:rPr>
          <w:rFonts w:ascii="ＭＳ 明朝" w:hAnsi="ＭＳ 明朝" w:hint="eastAsia"/>
          <w:spacing w:val="3"/>
        </w:rPr>
        <w:t xml:space="preserve">   </w:t>
      </w:r>
      <w:r>
        <w:rPr>
          <w:rFonts w:ascii="ＭＳ 明朝" w:hAnsi="ＭＳ 明朝"/>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9B67E3">
        <w:rPr>
          <w:rFonts w:ascii="ＭＳ 明朝" w:hAnsi="ＭＳ 明朝" w:hint="eastAsia"/>
        </w:rPr>
        <w:t>ハ</w:t>
      </w:r>
      <w:r w:rsidRPr="001960DD">
        <w:rPr>
          <w:rFonts w:ascii="ＭＳ 明朝" w:hAnsi="ＭＳ 明朝" w:hint="eastAsia"/>
        </w:rPr>
        <w:t>.</w:t>
      </w:r>
      <w:r w:rsidR="00950EC8" w:rsidRPr="001960DD">
        <w:rPr>
          <w:rFonts w:ascii="ＭＳ 明朝" w:hAnsi="ＭＳ 明朝" w:hint="eastAsia"/>
        </w:rPr>
        <w:t>建蔽率</w:t>
      </w:r>
      <w:r w:rsidRPr="001960DD">
        <w:rPr>
          <w:rFonts w:ascii="ＭＳ 明朝" w:hAnsi="ＭＳ 明朝" w:hint="eastAsia"/>
        </w:rPr>
        <w:t>】</w:t>
      </w:r>
    </w:p>
    <w:p w:rsidR="00305F34" w:rsidRPr="001960DD" w:rsidRDefault="00FB6F95">
      <w:pPr>
        <w:pStyle w:val="a4"/>
        <w:spacing w:line="241" w:lineRule="exact"/>
        <w:rPr>
          <w:spacing w:val="0"/>
        </w:rPr>
      </w:pPr>
      <w:r w:rsidRPr="001960DD">
        <w:rPr>
          <w:rFonts w:ascii="ＭＳ 明朝" w:hAnsi="ＭＳ 明朝"/>
          <w:noProof/>
          <w:lang w:bidi="ar-SA"/>
        </w:rPr>
        <mc:AlternateContent>
          <mc:Choice Requires="wps">
            <w:drawing>
              <wp:anchor distT="0" distB="0" distL="114300" distR="114300" simplePos="0" relativeHeight="251656704" behindDoc="0" locked="0" layoutInCell="1" allowOverlap="1">
                <wp:simplePos x="0" y="0"/>
                <wp:positionH relativeFrom="column">
                  <wp:posOffset>-55880</wp:posOffset>
                </wp:positionH>
                <wp:positionV relativeFrom="paragraph">
                  <wp:posOffset>24130</wp:posOffset>
                </wp:positionV>
                <wp:extent cx="6781800" cy="0"/>
                <wp:effectExtent l="0" t="0" r="0" b="0"/>
                <wp:wrapNone/>
                <wp:docPr id="1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E3A4C" id="Line 5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g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J6E3vXEFhFRqZ0N19KxezFbT7w4pXbVEHXjk+HoxkJeFjORNStg4Azfs+8+aQQw5eh0b&#10;dW5sFyChBegc9bjc9eBnjygczp7m2TwF2ejgS0gxJBrr/CeuOxSMEksgHYHJaet8IEKKISTco/RG&#10;SBnllgr1JV5MJ9OY4LQULDhDmLOHfSUtOpEwMPGLVYHnMczqo2IRrOWErW+2J0JebbhcqoAHpQCd&#10;m3WdiB+LdLGer+f5KJ/M1qM8revRx02Vj2ab7Glaf6irqs5+BmpZXrSCMa4Cu2E6s/zv1L+9k+tc&#10;3efz3obkLXrsF5Ad/pF01DLIdx2EvWaXnR00hoGMwbfHEyb+cQ/24xNf/QIAAP//AwBQSwMEFAAG&#10;AAgAAAAhAJlEAz/cAAAABwEAAA8AAABkcnMvZG93bnJldi54bWxMjkFPwkAQhe8m/ofNmHAhsGuJ&#10;Bmq3xAi9eRE1XIfu2DZ2Z0t3geKvd+Gip8mb9/Lely0H24oj9b5xrOF+qkAQl840XGn4eC8mcxA+&#10;IBtsHZOGM3lY5rc3GabGnfiNjptQiVjCPkUNdQhdKqUva7Lop64jjt6X6y2GKPtKmh5Psdy2MlHq&#10;UVpsOC7U2NFLTeX35mA1+OKT9sXPuByr7axylOxXr2vUenQ3PD+BCDSEvzBc8CM65JFp5w5svGg1&#10;TOaRPGiYxXOx1cMiAbG7PmSeyf/8+S8AAAD//wMAUEsBAi0AFAAGAAgAAAAhALaDOJL+AAAA4QEA&#10;ABMAAAAAAAAAAAAAAAAAAAAAAFtDb250ZW50X1R5cGVzXS54bWxQSwECLQAUAAYACAAAACEAOP0h&#10;/9YAAACUAQAACwAAAAAAAAAAAAAAAAAvAQAAX3JlbHMvLnJlbHNQSwECLQAUAAYACAAAACEAs4VI&#10;AhMCAAAqBAAADgAAAAAAAAAAAAAAAAAuAgAAZHJzL2Uyb0RvYy54bWxQSwECLQAUAAYACAAAACEA&#10;mUQDP9wAAAAH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【10.延べ面積】</w:t>
      </w:r>
      <w:r w:rsidRPr="001960DD">
        <w:rPr>
          <w:rFonts w:ascii="ＭＳ 明朝" w:hAnsi="ＭＳ 明朝" w:hint="eastAsia"/>
          <w:spacing w:val="3"/>
        </w:rPr>
        <w:t xml:space="preserve"> </w:t>
      </w:r>
      <w:r w:rsidRPr="001960DD">
        <w:rPr>
          <w:rFonts w:ascii="ＭＳ 明朝" w:hAnsi="ＭＳ 明朝" w:hint="eastAsia"/>
        </w:rPr>
        <w:t xml:space="preserve">　　</w:t>
      </w: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(申請部分</w:t>
      </w:r>
      <w:r w:rsidRPr="001960DD">
        <w:rPr>
          <w:rFonts w:ascii="ＭＳ 明朝" w:hAnsi="ＭＳ 明朝" w:hint="eastAsia"/>
          <w:spacing w:val="3"/>
        </w:rPr>
        <w:t xml:space="preserve">        </w:t>
      </w:r>
      <w:r w:rsidRPr="001960DD">
        <w:rPr>
          <w:rFonts w:ascii="ＭＳ 明朝" w:hAnsi="ＭＳ 明朝" w:hint="eastAsia"/>
        </w:rPr>
        <w:t>)(申請以外の部分</w:t>
      </w:r>
      <w:r w:rsidRPr="001960DD">
        <w:rPr>
          <w:rFonts w:ascii="ＭＳ 明朝" w:hAnsi="ＭＳ 明朝" w:hint="eastAsia"/>
          <w:spacing w:val="3"/>
        </w:rPr>
        <w:t xml:space="preserve"> </w:t>
      </w:r>
      <w:r w:rsidRPr="001960DD">
        <w:rPr>
          <w:rFonts w:ascii="ＭＳ 明朝" w:hAnsi="ＭＳ 明朝" w:hint="eastAsia"/>
        </w:rPr>
        <w:t>)(合計</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.建築物全体】</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B52E4F" w:rsidRPr="001960DD" w:rsidRDefault="00305F34" w:rsidP="00B52E4F">
      <w:pPr>
        <w:pStyle w:val="a4"/>
        <w:spacing w:line="241" w:lineRule="exact"/>
        <w:rPr>
          <w:rFonts w:ascii="ＭＳ 明朝" w:hAnsi="ＭＳ 明朝" w:hint="eastAsia"/>
          <w:spacing w:val="3"/>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.地階の</w:t>
      </w:r>
      <w:r w:rsidR="00B52E4F" w:rsidRPr="001960DD">
        <w:rPr>
          <w:rFonts w:ascii="ＭＳ 明朝" w:hAnsi="ＭＳ 明朝" w:hint="eastAsia"/>
        </w:rPr>
        <w:t>住宅又は</w:t>
      </w:r>
      <w:r w:rsidR="00134D33" w:rsidRPr="001960DD">
        <w:rPr>
          <w:rFonts w:hint="eastAsia"/>
          <w:spacing w:val="0"/>
        </w:rPr>
        <w:t>老人ホーム等</w:t>
      </w:r>
      <w:r w:rsidRPr="001960DD">
        <w:rPr>
          <w:rFonts w:ascii="ＭＳ 明朝" w:hAnsi="ＭＳ 明朝" w:hint="eastAsia"/>
        </w:rPr>
        <w:t>の部分】</w:t>
      </w:r>
      <w:r w:rsidRPr="001960DD">
        <w:rPr>
          <w:rFonts w:ascii="ＭＳ 明朝" w:hAnsi="ＭＳ 明朝" w:hint="eastAsia"/>
          <w:spacing w:val="3"/>
        </w:rPr>
        <w:t xml:space="preserve"> </w:t>
      </w:r>
    </w:p>
    <w:p w:rsidR="00305F34" w:rsidRPr="001960DD" w:rsidRDefault="00305F34" w:rsidP="00B52E4F">
      <w:pPr>
        <w:pStyle w:val="a4"/>
        <w:spacing w:line="241" w:lineRule="exact"/>
        <w:ind w:firstLineChars="1443" w:firstLine="3117"/>
        <w:rPr>
          <w:spacing w:val="0"/>
        </w:rPr>
      </w:pP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r w:rsidRPr="001960DD">
        <w:rPr>
          <w:rFonts w:ascii="ＭＳ 明朝" w:hAnsi="ＭＳ 明朝" w:hint="eastAsia"/>
          <w:spacing w:val="3"/>
        </w:rPr>
        <w:t xml:space="preserve">               </w:t>
      </w:r>
      <w:r w:rsidRPr="001960DD">
        <w:rPr>
          <w:rFonts w:ascii="ＭＳ 明朝" w:hAnsi="ＭＳ 明朝" w:hint="eastAsia"/>
        </w:rPr>
        <w:t>)</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【ハ</w:t>
      </w:r>
      <w:r w:rsidRPr="001960DD">
        <w:rPr>
          <w:spacing w:val="0"/>
        </w:rPr>
        <w:t>.</w:t>
      </w:r>
      <w:r w:rsidRPr="001960DD">
        <w:rPr>
          <w:rFonts w:hint="eastAsia"/>
          <w:spacing w:val="0"/>
        </w:rPr>
        <w:t>エレベーターの昇降路の部分】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【ニ</w:t>
      </w:r>
      <w:r w:rsidRPr="001960DD">
        <w:rPr>
          <w:spacing w:val="0"/>
        </w:rPr>
        <w:t>.</w:t>
      </w:r>
      <w:r w:rsidR="00134D33" w:rsidRPr="001960DD">
        <w:rPr>
          <w:rFonts w:hint="eastAsia"/>
          <w:spacing w:val="0"/>
        </w:rPr>
        <w:t xml:space="preserve"> 共同住宅又は老人ホーム等</w:t>
      </w:r>
      <w:r w:rsidRPr="001960DD">
        <w:rPr>
          <w:rFonts w:hint="eastAsia"/>
          <w:spacing w:val="0"/>
        </w:rPr>
        <w:t>の共用の廊下等の部分】</w:t>
      </w:r>
    </w:p>
    <w:p w:rsidR="00950EC8" w:rsidRPr="001960DD" w:rsidRDefault="00950EC8" w:rsidP="00950EC8">
      <w:pPr>
        <w:pStyle w:val="aa"/>
        <w:spacing w:line="241" w:lineRule="atLeast"/>
        <w:rPr>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3F41F3" w:rsidRPr="001960DD" w:rsidRDefault="003F41F3" w:rsidP="003F41F3">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w:t>
      </w:r>
      <w:r w:rsidR="003F41F3"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ト</w:t>
      </w:r>
      <w:r w:rsidRPr="001960DD">
        <w:rPr>
          <w:rFonts w:hint="eastAsia"/>
          <w:spacing w:val="0"/>
        </w:rPr>
        <w:t xml:space="preserve">.備蓄倉庫の部分】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チ</w:t>
      </w:r>
      <w:r w:rsidRPr="001960DD">
        <w:rPr>
          <w:rFonts w:hint="eastAsia"/>
          <w:spacing w:val="0"/>
        </w:rPr>
        <w:t xml:space="preserve">.蓄電池の設置部分】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リ</w:t>
      </w:r>
      <w:r w:rsidRPr="001960DD">
        <w:rPr>
          <w:rFonts w:hint="eastAsia"/>
          <w:spacing w:val="0"/>
        </w:rPr>
        <w:t>.自家発電設備の設置部分】</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950EC8" w:rsidRPr="001960DD" w:rsidRDefault="00950EC8" w:rsidP="00950EC8">
      <w:pPr>
        <w:pStyle w:val="aa"/>
        <w:spacing w:line="241" w:lineRule="atLeast"/>
        <w:rPr>
          <w:rFonts w:hint="eastAsia"/>
          <w:spacing w:val="0"/>
        </w:rPr>
      </w:pPr>
      <w:r w:rsidRPr="001960DD">
        <w:rPr>
          <w:rFonts w:hint="eastAsia"/>
          <w:spacing w:val="0"/>
        </w:rPr>
        <w:t xml:space="preserve">　  【</w:t>
      </w:r>
      <w:r w:rsidR="003F41F3" w:rsidRPr="001960DD">
        <w:rPr>
          <w:rFonts w:hint="eastAsia"/>
          <w:spacing w:val="0"/>
        </w:rPr>
        <w:t>ヌ</w:t>
      </w:r>
      <w:r w:rsidRPr="001960DD">
        <w:rPr>
          <w:rFonts w:hint="eastAsia"/>
          <w:spacing w:val="0"/>
        </w:rPr>
        <w:t xml:space="preserve">.貯水槽の設置部分】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950EC8" w:rsidP="00134D33">
      <w:pPr>
        <w:pStyle w:val="aa"/>
        <w:spacing w:line="241" w:lineRule="atLeast"/>
        <w:rPr>
          <w:spacing w:val="0"/>
        </w:rPr>
      </w:pPr>
      <w:r w:rsidRPr="001960DD">
        <w:rPr>
          <w:rFonts w:hint="eastAsia"/>
          <w:spacing w:val="0"/>
        </w:rPr>
        <w:t xml:space="preserve">　  </w:t>
      </w:r>
      <w:r w:rsidR="00134D33" w:rsidRPr="001960DD">
        <w:rPr>
          <w:rFonts w:hint="eastAsia"/>
          <w:spacing w:val="0"/>
        </w:rPr>
        <w:t>【</w:t>
      </w:r>
      <w:r w:rsidR="003F41F3" w:rsidRPr="001960DD">
        <w:rPr>
          <w:rFonts w:hint="eastAsia"/>
          <w:spacing w:val="0"/>
        </w:rPr>
        <w:t>ル</w:t>
      </w:r>
      <w:r w:rsidR="00134D33" w:rsidRPr="001960DD">
        <w:rPr>
          <w:spacing w:val="0"/>
        </w:rPr>
        <w:t>.</w:t>
      </w:r>
      <w:r w:rsidR="00134D33" w:rsidRPr="001960DD">
        <w:rPr>
          <w:rFonts w:hint="eastAsia"/>
          <w:spacing w:val="0"/>
        </w:rPr>
        <w:t>宅配ボックスの設置部分】</w:t>
      </w:r>
    </w:p>
    <w:p w:rsidR="00134D33" w:rsidRPr="001960DD" w:rsidRDefault="00134D33" w:rsidP="00134D33">
      <w:pPr>
        <w:pStyle w:val="aa"/>
        <w:spacing w:line="241" w:lineRule="atLeast"/>
        <w:rPr>
          <w:rFonts w:hint="eastAsia"/>
          <w:spacing w:val="0"/>
        </w:rPr>
      </w:pPr>
      <w:r w:rsidRPr="001960DD">
        <w:rPr>
          <w:rFonts w:hint="eastAsia"/>
          <w:spacing w:val="0"/>
        </w:rPr>
        <w:t xml:space="preserve">　　　　　　　　　　　　　　</w:t>
      </w:r>
      <w:r w:rsidR="00DE5E06" w:rsidRPr="001960DD">
        <w:rPr>
          <w:rFonts w:hint="eastAsia"/>
          <w:spacing w:val="0"/>
        </w:rPr>
        <w:t xml:space="preserve">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3F41F3" w:rsidRPr="001960DD" w:rsidRDefault="003F41F3" w:rsidP="003F41F3">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B5C97">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r w:rsidR="004B5C97">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134D33" w:rsidRPr="001960DD" w:rsidRDefault="00134D33" w:rsidP="00134D3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ワ</w:t>
      </w:r>
      <w:r w:rsidRPr="001960DD">
        <w:rPr>
          <w:spacing w:val="0"/>
        </w:rPr>
        <w:t>.</w:t>
      </w:r>
      <w:r w:rsidRPr="001960DD">
        <w:rPr>
          <w:rFonts w:hint="eastAsia"/>
          <w:spacing w:val="0"/>
        </w:rPr>
        <w:t>住宅の部分】</w:t>
      </w:r>
      <w:r w:rsidRPr="001960DD">
        <w:rPr>
          <w:spacing w:val="0"/>
        </w:rPr>
        <w:t xml:space="preserve">      </w:t>
      </w:r>
      <w:r w:rsidR="00DE5E06" w:rsidRPr="001960DD">
        <w:rPr>
          <w:spacing w:val="0"/>
        </w:rPr>
        <w:t xml:space="preserve">  </w:t>
      </w:r>
      <w:r w:rsidRPr="001960DD">
        <w:rPr>
          <w:spacing w:val="0"/>
        </w:rPr>
        <w:t xml:space="preserve">  (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3F41F3">
      <w:pPr>
        <w:pStyle w:val="aa"/>
        <w:spacing w:line="241" w:lineRule="atLeast"/>
        <w:ind w:firstLineChars="200" w:firstLine="420"/>
        <w:rPr>
          <w:rFonts w:hint="eastAsia"/>
          <w:spacing w:val="0"/>
        </w:rPr>
      </w:pPr>
      <w:r w:rsidRPr="001960DD">
        <w:rPr>
          <w:rFonts w:hint="eastAsia"/>
          <w:spacing w:val="0"/>
        </w:rPr>
        <w:t>【</w:t>
      </w:r>
      <w:r w:rsidR="003F41F3">
        <w:rPr>
          <w:rFonts w:hint="eastAsia"/>
          <w:spacing w:val="0"/>
        </w:rPr>
        <w:t>カ</w:t>
      </w:r>
      <w:r w:rsidRPr="001960DD">
        <w:rPr>
          <w:rFonts w:hint="eastAsia"/>
          <w:spacing w:val="0"/>
        </w:rPr>
        <w:t xml:space="preserve">.老人ホーム等の部分】  </w:t>
      </w:r>
      <w:r w:rsidRPr="001960DD">
        <w:rPr>
          <w:spacing w:val="0"/>
        </w:rPr>
        <w:t xml:space="preserve">(             </w:t>
      </w:r>
      <w:r w:rsidR="004B5C97">
        <w:rPr>
          <w:rFonts w:hint="eastAsia"/>
          <w:spacing w:val="0"/>
        </w:rPr>
        <w:t xml:space="preserve"> </w:t>
      </w:r>
      <w:r w:rsidRPr="001960DD">
        <w:rPr>
          <w:spacing w:val="0"/>
        </w:rPr>
        <w:t xml:space="preserve">   )(          </w:t>
      </w:r>
      <w:r w:rsidR="00DE5E06" w:rsidRPr="001960DD">
        <w:rPr>
          <w:spacing w:val="0"/>
        </w:rPr>
        <w:t xml:space="preserve">  </w:t>
      </w:r>
      <w:r w:rsidRPr="001960DD">
        <w:rPr>
          <w:spacing w:val="0"/>
        </w:rPr>
        <w:t xml:space="preserve">    )(          </w:t>
      </w:r>
      <w:r w:rsidR="00DE5E06" w:rsidRPr="001960DD">
        <w:rPr>
          <w:spacing w:val="0"/>
        </w:rPr>
        <w:t xml:space="preserve"> </w:t>
      </w:r>
      <w:r w:rsidRPr="001960DD">
        <w:rPr>
          <w:spacing w:val="0"/>
        </w:rPr>
        <w:t xml:space="preserve">     )</w:t>
      </w:r>
    </w:p>
    <w:p w:rsidR="00134D33" w:rsidRPr="001960DD" w:rsidRDefault="00134D33" w:rsidP="00134D33">
      <w:pPr>
        <w:pStyle w:val="aa"/>
        <w:spacing w:line="241" w:lineRule="atLeast"/>
        <w:rPr>
          <w:spacing w:val="0"/>
        </w:rPr>
      </w:pPr>
      <w:r w:rsidRPr="001960DD">
        <w:rPr>
          <w:rFonts w:hint="eastAsia"/>
          <w:spacing w:val="0"/>
        </w:rPr>
        <w:t xml:space="preserve">  　【</w:t>
      </w:r>
      <w:r w:rsidR="003F41F3">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t xml:space="preserve">      </w:t>
      </w:r>
    </w:p>
    <w:p w:rsidR="00305F34" w:rsidRPr="001960DD" w:rsidRDefault="00134D33" w:rsidP="00134D33">
      <w:pPr>
        <w:pStyle w:val="aa"/>
        <w:spacing w:line="241" w:lineRule="atLeast"/>
        <w:rPr>
          <w:spacing w:val="0"/>
        </w:rPr>
      </w:pPr>
      <w:r w:rsidRPr="001960DD">
        <w:rPr>
          <w:spacing w:val="0"/>
        </w:rPr>
        <w:lastRenderedPageBreak/>
        <w:t xml:space="preserve">  </w:t>
      </w:r>
      <w:r w:rsidRPr="001960DD">
        <w:rPr>
          <w:rFonts w:hint="eastAsia"/>
          <w:spacing w:val="0"/>
        </w:rPr>
        <w:t xml:space="preserve">　【</w:t>
      </w:r>
      <w:r w:rsidR="003F41F3">
        <w:rPr>
          <w:rFonts w:hint="eastAsia"/>
          <w:spacing w:val="0"/>
        </w:rPr>
        <w:t>タ</w:t>
      </w:r>
      <w:r w:rsidRPr="001960DD">
        <w:rPr>
          <w:spacing w:val="0"/>
        </w:rPr>
        <w:t>.</w:t>
      </w:r>
      <w:r w:rsidRPr="001960DD">
        <w:rPr>
          <w:rFonts w:hint="eastAsia"/>
          <w:spacing w:val="0"/>
        </w:rPr>
        <w:t xml:space="preserve">容積率】　　　　　　　　　　　　</w:t>
      </w:r>
    </w:p>
    <w:p w:rsidR="00134D33" w:rsidRPr="001960DD" w:rsidRDefault="00FB6F95" w:rsidP="00134D33">
      <w:pPr>
        <w:pStyle w:val="aa"/>
        <w:spacing w:line="241" w:lineRule="atLeast"/>
        <w:rPr>
          <w:rFonts w:hint="eastAsia"/>
          <w:spacing w:val="0"/>
        </w:rPr>
      </w:pPr>
      <w:r w:rsidRPr="001960DD">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-24130</wp:posOffset>
                </wp:positionH>
                <wp:positionV relativeFrom="paragraph">
                  <wp:posOffset>113665</wp:posOffset>
                </wp:positionV>
                <wp:extent cx="6708140" cy="0"/>
                <wp:effectExtent l="0" t="0" r="0" b="0"/>
                <wp:wrapNone/>
                <wp:docPr id="1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4E76A" id="Line 6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M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m89Cb3rgCQiq1s6E6elYvZqvpd4eUrlqiDjxyfL0YyMtCRvImJWycgRv2/WfNIIYcvY6N&#10;Oje2C5DQAnSOelzuevCzRxQOZ0/pPMt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DWhe37dAAAACQEAAA8AAABkcnMvZG93bnJldi54bWxMj0FPwkAQhe8m/IfNmHghsEuJ&#10;oLVbYtTevAgYr0N3bBu7s6W7QPXXu8QDHt97k/e+yVaDbcWRet841jCbKhDEpTMNVxq2m2JyB8IH&#10;ZIOtY9LwTR5W+egqw9S4E7/RcR0qEUvYp6ihDqFLpfRlTRb91HXEMft0vcUQZV9J0+MplttWJkot&#10;pMWG40KNHT3VVH6tD1aDL95pX/yMy7H6mFeOkv3z6wtqfXM9PD6ACDSEyzGc8SM65JFp5w5svGg1&#10;TOaRPER/eQ/inKvbZAFi9+fIPJP/P8h/AQAA//8DAFBLAQItABQABgAIAAAAIQC2gziS/gAAAOEB&#10;AAATAAAAAAAAAAAAAAAAAAAAAABbQ29udGVudF9UeXBlc10ueG1sUEsBAi0AFAAGAAgAAAAhADj9&#10;If/WAAAAlAEAAAsAAAAAAAAAAAAAAAAALwEAAF9yZWxzLy5yZWxzUEsBAi0AFAAGAAgAAAAhAJ73&#10;IzMTAgAAKgQAAA4AAAAAAAAAAAAAAAAALgIAAGRycy9lMm9Eb2MueG1sUEsBAi0AFAAGAAgAAAAh&#10;ADWhe37dAAAACQEAAA8AAAAAAAAAAAAAAAAAbQQAAGRycy9kb3ducmV2LnhtbFBLBQYAAAAABAAE&#10;APMAAAB3BQAAAAA=&#10;"/>
            </w:pict>
          </mc:Fallback>
        </mc:AlternateContent>
      </w:r>
    </w:p>
    <w:p w:rsidR="00134D33" w:rsidRPr="001960DD" w:rsidRDefault="00134D33">
      <w:pPr>
        <w:pStyle w:val="a4"/>
        <w:spacing w:line="241" w:lineRule="exact"/>
        <w:rPr>
          <w:rFonts w:ascii="ＭＳ 明朝" w:hAnsi="ＭＳ 明朝"/>
        </w:rPr>
      </w:pPr>
      <w:r w:rsidRPr="001960DD">
        <w:rPr>
          <w:rFonts w:ascii="ＭＳ 明朝" w:hAnsi="ＭＳ 明朝" w:hint="eastAsia"/>
        </w:rPr>
        <w:t>【11.建築物の数】</w:t>
      </w:r>
      <w:r w:rsidR="00256BF0" w:rsidRPr="001960DD">
        <w:rPr>
          <w:rFonts w:ascii="ＭＳ 明朝" w:hAnsi="ＭＳ 明朝" w:hint="eastAsia"/>
        </w:rPr>
        <w:t xml:space="preserve"> </w:t>
      </w:r>
      <w:r w:rsidR="00305F34" w:rsidRPr="001960DD">
        <w:rPr>
          <w:rFonts w:ascii="ＭＳ 明朝" w:hAnsi="ＭＳ 明朝" w:hint="eastAsia"/>
        </w:rPr>
        <w:t xml:space="preserve">　</w:t>
      </w:r>
      <w:r w:rsidR="00256BF0" w:rsidRPr="001960DD">
        <w:rPr>
          <w:rFonts w:ascii="ＭＳ 明朝" w:hAnsi="ＭＳ 明朝" w:hint="eastAsia"/>
        </w:rPr>
        <w:t xml:space="preserve"> </w:t>
      </w:r>
    </w:p>
    <w:p w:rsidR="00305F34" w:rsidRPr="001960DD" w:rsidRDefault="00305F34" w:rsidP="00134D33">
      <w:pPr>
        <w:pStyle w:val="a4"/>
        <w:spacing w:line="241" w:lineRule="exact"/>
        <w:ind w:firstLineChars="200" w:firstLine="448"/>
        <w:rPr>
          <w:spacing w:val="0"/>
        </w:rPr>
      </w:pP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.申請に係る建築物の数】</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.同一敷地内の他の建築物の数】</w:t>
      </w:r>
    </w:p>
    <w:p w:rsidR="009149AB" w:rsidRPr="001960DD" w:rsidRDefault="00FB6F95">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7728" behindDoc="0" locked="0" layoutInCell="1" allowOverlap="1">
                <wp:simplePos x="0" y="0"/>
                <wp:positionH relativeFrom="column">
                  <wp:posOffset>-55880</wp:posOffset>
                </wp:positionH>
                <wp:positionV relativeFrom="paragraph">
                  <wp:posOffset>91440</wp:posOffset>
                </wp:positionV>
                <wp:extent cx="6781800" cy="0"/>
                <wp:effectExtent l="0" t="0" r="0" b="0"/>
                <wp:wrapNone/>
                <wp:docPr id="1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A5327" id="Line 5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s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Mg696Y0rIKRSWxuqoyf1ajaafndI6aolas8jx7ezgbwsZCTvUsLGGbhh13/RDGLIwevY&#10;qFNjuwAJLUCnqMf5rgc/eUThcPo0y2YpyEZvvoQUt0Rjnf/MdYeCUWIJpCMwOW6cD0RIcQsJ9yi9&#10;FlJGuaVCfYnnk9EkJjgtBQvOEObsfldJi44kDEz8YlXgeQyz+qBYBGs5Yaur7YmQFxsulyrgQSlA&#10;52pdJuLHPJ2vZqtZPshH09UgT+t68Gld5YPpOnua1OO6qursZ6CW5UUrGOMqsLtNZ5b/nfrXd3KZ&#10;q/t83tuQvEeP/QKyt38kHbUM8l0GYafZeWtvGsNAxuDr4wkT/7gH+/GJL38BAAD//wMAUEsDBBQA&#10;BgAIAAAAIQBcaNA/3QAAAAkBAAAPAAAAZHJzL2Rvd25yZXYueG1sTI9BT8JAEIXvJv6HzZh4IbBr&#10;BYO1W2LU3rgIGq9Dd2wbu7Olu0Dl17OEgx7fe5P3vskWg23FnnrfONZwN1EgiEtnGq40fKyL8RyE&#10;D8gGW8ek4Zc8LPLrqwxT4w78TvtVqEQsYZ+ihjqELpXSlzVZ9BPXEcfs2/UWQ5R9JU2Ph1huW5ko&#10;9SAtNhwXauzopabyZ7WzGnzxSdviOCpH6uu+cpRsX5dvqPXtzfD8BCLQEP6O4Ywf0SGPTBu3Y+NF&#10;q2E8j+Qh+tMpiHOuZo8JiM3FkXkm/3+QnwAAAP//AwBQSwECLQAUAAYACAAAACEAtoM4kv4AAADh&#10;AQAAEwAAAAAAAAAAAAAAAAAAAAAAW0NvbnRlbnRfVHlwZXNdLnhtbFBLAQItABQABgAIAAAAIQA4&#10;/SH/1gAAAJQBAAALAAAAAAAAAAAAAAAAAC8BAABfcmVscy8ucmVsc1BLAQItABQABgAIAAAAIQCe&#10;OcsHFAIAACoEAAAOAAAAAAAAAAAAAAAAAC4CAABkcnMvZTJvRG9jLnhtbFBLAQItABQABgAIAAAA&#10;IQBcaNA/3QAAAAkBAAAPAAAAAAAAAAAAAAAAAG4EAABkcnMvZG93bnJldi54bWxQSwUGAAAAAAQA&#10;BADzAAAAeAUAAAAA&#10;"/>
            </w:pict>
          </mc:Fallback>
        </mc:AlternateContent>
      </w:r>
    </w:p>
    <w:p w:rsidR="00305F34" w:rsidRPr="001960DD" w:rsidRDefault="00305F34">
      <w:pPr>
        <w:pStyle w:val="a4"/>
        <w:spacing w:line="241" w:lineRule="exact"/>
        <w:rPr>
          <w:spacing w:val="0"/>
          <w:lang w:eastAsia="zh-CN"/>
        </w:rPr>
      </w:pPr>
      <w:r w:rsidRPr="001960DD">
        <w:rPr>
          <w:rFonts w:ascii="ＭＳ 明朝" w:hAnsi="ＭＳ 明朝" w:hint="eastAsia"/>
          <w:lang w:eastAsia="zh-CN"/>
        </w:rPr>
        <w:t xml:space="preserve">【12.工事着手予定年月日】　</w:t>
      </w:r>
      <w:r w:rsidR="00C44FED" w:rsidRPr="001960DD">
        <w:rPr>
          <w:rFonts w:ascii="ＭＳ 明朝" w:hAnsi="ＭＳ 明朝" w:hint="eastAsia"/>
          <w:lang w:eastAsia="zh-CN"/>
        </w:rPr>
        <w:t xml:space="preserve">　　</w:t>
      </w:r>
      <w:r w:rsidRPr="001960DD">
        <w:rPr>
          <w:rFonts w:ascii="ＭＳ 明朝" w:hAnsi="ＭＳ 明朝" w:hint="eastAsia"/>
          <w:lang w:eastAsia="zh-CN"/>
        </w:rPr>
        <w:t xml:space="preserve">　　年　　月　　日</w:t>
      </w:r>
    </w:p>
    <w:p w:rsidR="009149AB" w:rsidRPr="001960DD" w:rsidRDefault="00FB6F95">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8752" behindDoc="0" locked="0" layoutInCell="1" allowOverlap="1">
                <wp:simplePos x="0" y="0"/>
                <wp:positionH relativeFrom="column">
                  <wp:posOffset>-55880</wp:posOffset>
                </wp:positionH>
                <wp:positionV relativeFrom="paragraph">
                  <wp:posOffset>90170</wp:posOffset>
                </wp:positionV>
                <wp:extent cx="6781800" cy="0"/>
                <wp:effectExtent l="0" t="0" r="0" b="0"/>
                <wp:wrapNone/>
                <wp:docPr id="1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C9055"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xN8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I8dzhbcAAAACQEAAA8AAABkcnMvZG93bnJldi54bWxMj0FPwzAMhe9I/IfISFymLaHA&#10;NErTCQG9cdlg4uq1pq1onK7JtsKvxxMHuNnvWc/fy5aj69SBhtB6tnA1M6CIS1+1XFt4ey2mC1Ah&#10;IlfYeSYLXxRgmZ+fZZhW/sgrOqxjrSSEQ4oWmhj7VOtQNuQwzHxPLN6HHxxGWYdaVwMeJdx1OjFm&#10;rh22LB8a7OmxofJzvXcWQrGhXfE9KSfm/br2lOyeXp7R2suL8eEeVKQx/h3DCV/QIRemrd9zFVRn&#10;YboQ8ij6TQLq5JvbO5m2v4rOM/2/Qf4DAAD//wMAUEsBAi0AFAAGAAgAAAAhALaDOJL+AAAA4QEA&#10;ABMAAAAAAAAAAAAAAAAAAAAAAFtDb250ZW50X1R5cGVzXS54bWxQSwECLQAUAAYACAAAACEAOP0h&#10;/9YAAACUAQAACwAAAAAAAAAAAAAAAAAvAQAAX3JlbHMvLnJlbHNQSwECLQAUAAYACAAAACEA/oXV&#10;WRMCAAAqBAAADgAAAAAAAAAAAAAAAAAuAgAAZHJzL2Uyb0RvYy54bWxQSwECLQAUAAYACAAAACEA&#10;jx3OFt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 xml:space="preserve">【13.工事完了予定年月日】　</w:t>
      </w:r>
      <w:r w:rsidR="00C44FED" w:rsidRPr="001960DD">
        <w:rPr>
          <w:rFonts w:ascii="ＭＳ 明朝" w:hAnsi="ＭＳ 明朝" w:hint="eastAsia"/>
        </w:rPr>
        <w:t xml:space="preserve">　　</w:t>
      </w:r>
      <w:r w:rsidRPr="001960DD">
        <w:rPr>
          <w:rFonts w:ascii="ＭＳ 明朝" w:hAnsi="ＭＳ 明朝" w:hint="eastAsia"/>
        </w:rPr>
        <w:t xml:space="preserve">　　年　　月</w:t>
      </w:r>
      <w:r w:rsidRPr="001960DD">
        <w:rPr>
          <w:rFonts w:ascii="ＭＳ 明朝" w:hAnsi="ＭＳ 明朝" w:hint="eastAsia"/>
          <w:spacing w:val="3"/>
        </w:rPr>
        <w:t xml:space="preserve">    </w:t>
      </w:r>
      <w:r w:rsidRPr="001960DD">
        <w:rPr>
          <w:rFonts w:ascii="ＭＳ 明朝" w:hAnsi="ＭＳ 明朝" w:hint="eastAsia"/>
        </w:rPr>
        <w:t>日</w:t>
      </w:r>
    </w:p>
    <w:p w:rsidR="009149AB" w:rsidRPr="001960DD" w:rsidRDefault="00FB6F95">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-55880</wp:posOffset>
                </wp:positionH>
                <wp:positionV relativeFrom="paragraph">
                  <wp:posOffset>88900</wp:posOffset>
                </wp:positionV>
                <wp:extent cx="6781800" cy="0"/>
                <wp:effectExtent l="0" t="0" r="0" b="0"/>
                <wp:wrapNone/>
                <wp:docPr id="1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12184" id="Line 5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t80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m09Cb3rgCQiq1s6E6elYvZqvpd4eUrlqiDjxyfL0YyMtCRvImJWycgRv2/WfNIIYcvY6N&#10;Oje2C5DQAnSOelzuevCzRxQOZ0/zbJ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AEz67jcAAAACQEAAA8AAABkcnMvZG93bnJldi54bWxMj8FOwzAQRO9I/IO1SFyq1iZA&#10;VUKcCgG5cWmh4rpNliQiXqex2wa+nq04wHFnRrNvsuXoOnWgIbSeLVzNDCji0lct1xbeXovpAlSI&#10;yBV2nsnCFwVY5udnGaaVP/KKDutYKynhkKKFJsY+1TqUDTkMM98Ti/fhB4dRzqHW1YBHKXedToyZ&#10;a4cty4cGe3psqPxc752FUGxoV3xPyol5v649Jbunl2e09vJifLgHFWmMf2E44Qs65MK09Xuuguos&#10;TBdCHkW/kUkn39zeJaC2v4rOM/1/Qf4DAAD//wMAUEsBAi0AFAAGAAgAAAAhALaDOJL+AAAA4QEA&#10;ABMAAAAAAAAAAAAAAAAAAAAAAFtDb250ZW50X1R5cGVzXS54bWxQSwECLQAUAAYACAAAACEAOP0h&#10;/9YAAACUAQAACwAAAAAAAAAAAAAAAAAvAQAAX3JlbHMvLnJlbHNQSwECLQAUAAYACAAAACEAurrf&#10;NBMCAAAqBAAADgAAAAAAAAAAAAAAAAAuAgAAZHJzL2Uyb0RvYy54bWxQSwECLQAUAAYACAAAACEA&#10;ATPruNwAAAAJAQAADwAAAAAAAAAAAAAAAABtBAAAZHJzL2Rvd25yZXYueG1sUEsFBgAAAAAEAAQA&#10;8wAAAHYFA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【14.その他必要な事項】</w:t>
      </w:r>
    </w:p>
    <w:p w:rsidR="009149AB" w:rsidRPr="001960DD" w:rsidRDefault="00FB6F95">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0800" behindDoc="0" locked="0" layoutInCell="1" allowOverlap="1">
                <wp:simplePos x="0" y="0"/>
                <wp:positionH relativeFrom="column">
                  <wp:posOffset>-55880</wp:posOffset>
                </wp:positionH>
                <wp:positionV relativeFrom="paragraph">
                  <wp:posOffset>87630</wp:posOffset>
                </wp:positionV>
                <wp:extent cx="6781800" cy="0"/>
                <wp:effectExtent l="0" t="0" r="0" b="0"/>
                <wp:wrapNone/>
                <wp:docPr id="1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529CD" id="Line 5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U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TWehNb1wBIZXa2VAdPasXs9X0u0NKVy1RBx45vl4M5GUhI3mTEjbOwA37/rNmEEOOXsdG&#10;nRvbBUhoATpHPS53PfjZIwqHs6d5Nk+BFx18CSmGRGOd/8R1h4JRYgmkIzA5bZ0PREgxhIR7lN4I&#10;KaPcUqG+xIvpZBoTnJaCBWcIc/awr6RFJxIGJn6xKvA8hll9VCyCtZyw9c32RMirDZdLFfCgFKBz&#10;s64T8WORLtbz9Twf5ZPZepSndT36uKny0WyTPU3rD3VV1dnPQC3Li1YwxlVgN0xnlv+d+rd3cp2r&#10;+3ze25C8RY/9ArLDP5KOWgb5roOw1+yys4PGMJAx+PZ4wsQ/7sF+fOKrXwAAAP//AwBQSwMEFAAG&#10;AAgAAAAhAEXY8JrdAAAACQEAAA8AAABkcnMvZG93bnJldi54bWxMj0FPwzAMhe9I/IfISFymLaUT&#10;aCtNJwT0xoUB2tVrTFvROF2TbYVfj6cd4GT5Pev5e/lqdJ060BBazwZuZgko4srblmsD72/ldAEq&#10;RGSLnWcy8E0BVsXlRY6Z9Ud+pcM61kpCOGRooImxz7QOVUMOw8z3xOJ9+sFhlHWotR3wKOGu02mS&#10;3GmHLcuHBnt6bKj6Wu+dgVB+0K78mVSTZDOvPaW7p5dnNOb6any4BxVpjH/HcMIXdCiEaev3bIPq&#10;DEwXQh5Fn8s8+cntMgW1PSu6yPX/BsUvAAAA//8DAFBLAQItABQABgAIAAAAIQC2gziS/gAAAOEB&#10;AAATAAAAAAAAAAAAAAAAAAAAAABbQ29udGVudF9UeXBlc10ueG1sUEsBAi0AFAAGAAgAAAAhADj9&#10;If/WAAAAlAEAAAsAAAAAAAAAAAAAAAAALwEAAF9yZWxzLy5yZWxzUEsBAi0AFAAGAAgAAAAhACj7&#10;VS0TAgAAKgQAAA4AAAAAAAAAAAAAAAAALgIAAGRycy9lMm9Eb2MueG1sUEsBAi0AFAAGAAgAAAAh&#10;AEXY8JrdAAAACQEAAA8AAAAAAAAAAAAAAAAAbQQAAGRycy9kb3ducmV2LnhtbFBLBQYAAAAABAAE&#10;APMAAAB3BQAAAAA=&#10;"/>
            </w:pict>
          </mc:Fallback>
        </mc:AlternateContent>
      </w:r>
    </w:p>
    <w:p w:rsidR="009149AB" w:rsidRPr="001960DD" w:rsidRDefault="00FB6F95" w:rsidP="00D91582">
      <w:pPr>
        <w:pStyle w:val="a4"/>
        <w:spacing w:line="241" w:lineRule="exact"/>
        <w:rPr>
          <w:rFonts w:ascii="ＭＳ 明朝" w:hAnsi="ＭＳ 明朝" w:hint="eastAsia"/>
          <w:lang w:eastAsia="zh-TW"/>
        </w:rPr>
      </w:pPr>
      <w:r w:rsidRPr="001960DD">
        <w:rPr>
          <w:rFonts w:ascii="ＭＳ 明朝" w:hAnsi="ＭＳ 明朝"/>
          <w:noProof/>
          <w:spacing w:val="3"/>
          <w:lang w:bidi="ar-SA"/>
        </w:rPr>
        <mc:AlternateContent>
          <mc:Choice Requires="wps">
            <w:drawing>
              <wp:anchor distT="0" distB="0" distL="114300" distR="114300" simplePos="0" relativeHeight="251661824" behindDoc="0" locked="0" layoutInCell="1" allowOverlap="1">
                <wp:simplePos x="0" y="0"/>
                <wp:positionH relativeFrom="column">
                  <wp:posOffset>-55880</wp:posOffset>
                </wp:positionH>
                <wp:positionV relativeFrom="paragraph">
                  <wp:posOffset>236855</wp:posOffset>
                </wp:positionV>
                <wp:extent cx="6781800" cy="0"/>
                <wp:effectExtent l="0" t="0" r="0" b="0"/>
                <wp:wrapNone/>
                <wp:docPr id="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C7161" id="Line 5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a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U2hNb1wBEZXa2VAcPasXs9X0u0NKVy1RBx4pvl4M5GUhI3mTEjbOwAX7/rNmEEOOXsc+&#10;nRvbBUjoADpHOS53OfjZIwqHs6d5Nk9BNTr4ElIMicY6/4nrDgWjxBJIR2By2jofiJBiCAn3KL0R&#10;Uka1pUI9lDudTGOC01Kw4Axhzh72lbToRMK8xC9WBZ7HMKuPikWwlhO2vtmeCHm14XKpAh6UAnRu&#10;1nUgfizSxXq+nuejfDJbj/K0rkcfN1U+mm2yp2n9oa6qOvsZqGV50QrGuArshuHM8r8T//ZMrmN1&#10;H897G5K36LFfQHb4R9JRyyDfdRD2ml12dtAY5jEG395OGPjHPdiPL3z1CwAA//8DAFBLAwQUAAYA&#10;CAAAACEAStFL2t0AAAAJAQAADwAAAGRycy9kb3ducmV2LnhtbEyPwU7DMBBE70j8g7VIXKrWJhGl&#10;pHEqBOTGhRbEdRsvSdR4ncZuG/h6XHGA486MZt7mq9F24kiDbx1ruJkpEMSVMy3XGt425XQBwgdk&#10;g51j0vBFHlbF5UWOmXEnfqXjOtQilrDPUEMTQp9J6auGLPqZ64mj9+kGiyGeQy3NgKdYbjuZKDWX&#10;FluOCw329NhQtVsfrAZfvtO+/J5UE/WR1o6S/dPLM2p9fTU+LEEEGsNfGM74ER2KyLR1BzZedBqm&#10;i0geNKR3KYizr27vExDbX0UWufz/QfEDAAD//wMAUEsBAi0AFAAGAAgAAAAhALaDOJL+AAAA4QEA&#10;ABMAAAAAAAAAAAAAAAAAAAAAAFtDb250ZW50X1R5cGVzXS54bWxQSwECLQAUAAYACAAAACEAOP0h&#10;/9YAAACUAQAACwAAAAAAAAAAAAAAAAAvAQAAX3JlbHMvLnJlbHNQSwECLQAUAAYACAAAACEAQTi2&#10;vRICAAApBAAADgAAAAAAAAAAAAAAAAAuAgAAZHJzL2Uyb0RvYy54bWxQSwECLQAUAAYACAAAACEA&#10;StFL2t0AAAAJAQAADwAAAAAAAAAAAAAAAABsBAAAZHJzL2Rvd25yZXYueG1sUEsFBgAAAAAEAAQA&#10;8wAAAHYFAAAAAA==&#10;"/>
            </w:pict>
          </mc:Fallback>
        </mc:AlternateContent>
      </w:r>
      <w:r w:rsidR="00305F34" w:rsidRPr="001960DD">
        <w:rPr>
          <w:rFonts w:ascii="ＭＳ 明朝" w:hAnsi="ＭＳ 明朝" w:hint="eastAsia"/>
          <w:lang w:eastAsia="zh-TW"/>
        </w:rPr>
        <w:t>【15.備考】</w:t>
      </w:r>
    </w:p>
    <w:p w:rsidR="009149AB" w:rsidRPr="001960DD" w:rsidRDefault="009149AB" w:rsidP="001A60BC">
      <w:pPr>
        <w:pStyle w:val="a4"/>
        <w:spacing w:line="241" w:lineRule="exact"/>
        <w:jc w:val="center"/>
        <w:rPr>
          <w:rFonts w:ascii="ＭＳ 明朝" w:hAnsi="ＭＳ 明朝" w:hint="eastAsia"/>
          <w:lang w:eastAsia="zh-TW"/>
        </w:rPr>
      </w:pPr>
      <w:r w:rsidRPr="001960DD">
        <w:rPr>
          <w:rFonts w:ascii="ＭＳ 明朝" w:hAnsi="ＭＳ 明朝"/>
          <w:lang w:eastAsia="zh-TW"/>
        </w:rPr>
        <w:br w:type="page"/>
      </w:r>
    </w:p>
    <w:p w:rsidR="00305F34" w:rsidRPr="001960DD" w:rsidRDefault="00305F34" w:rsidP="001A60BC">
      <w:pPr>
        <w:pStyle w:val="a4"/>
        <w:spacing w:line="241" w:lineRule="exact"/>
        <w:jc w:val="center"/>
        <w:rPr>
          <w:spacing w:val="0"/>
          <w:lang w:eastAsia="zh-TW"/>
        </w:rPr>
      </w:pPr>
      <w:r w:rsidRPr="001960DD">
        <w:rPr>
          <w:rFonts w:ascii="ＭＳ 明朝" w:hAnsi="ＭＳ 明朝" w:hint="eastAsia"/>
          <w:lang w:eastAsia="zh-TW"/>
        </w:rPr>
        <w:t>（第三面）</w:t>
      </w:r>
    </w:p>
    <w:p w:rsidR="00305F34" w:rsidRPr="001960DD" w:rsidRDefault="00305F34">
      <w:pPr>
        <w:pStyle w:val="a4"/>
        <w:spacing w:line="241" w:lineRule="exact"/>
        <w:rPr>
          <w:rFonts w:ascii="ＭＳ 明朝" w:hAnsi="ＭＳ 明朝" w:hint="eastAsia"/>
          <w:lang w:eastAsia="zh-TW"/>
        </w:rPr>
      </w:pPr>
      <w:r w:rsidRPr="001960DD">
        <w:rPr>
          <w:rFonts w:ascii="ＭＳ 明朝" w:hAnsi="ＭＳ 明朝" w:hint="eastAsia"/>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lang w:eastAsia="zh-TW"/>
        </w:rPr>
        <w:t>建築物別概要</w:t>
      </w:r>
    </w:p>
    <w:p w:rsidR="009149AB" w:rsidRPr="001960DD" w:rsidRDefault="00FB6F95">
      <w:pPr>
        <w:pStyle w:val="a4"/>
        <w:spacing w:line="241" w:lineRule="exact"/>
        <w:rPr>
          <w:spacing w:val="0"/>
          <w:lang w:eastAsia="zh-TW"/>
        </w:rPr>
      </w:pPr>
      <w:r w:rsidRPr="001960DD">
        <w:rPr>
          <w:noProof/>
          <w:spacing w:val="0"/>
          <w:lang w:bidi="ar-SA"/>
        </w:rPr>
        <mc:AlternateContent>
          <mc:Choice Requires="wps">
            <w:drawing>
              <wp:anchor distT="0" distB="0" distL="114300" distR="114300" simplePos="0" relativeHeight="251663872" behindDoc="0" locked="0" layoutInCell="1" allowOverlap="1">
                <wp:simplePos x="0" y="0"/>
                <wp:positionH relativeFrom="column">
                  <wp:posOffset>-55880</wp:posOffset>
                </wp:positionH>
                <wp:positionV relativeFrom="paragraph">
                  <wp:posOffset>45720</wp:posOffset>
                </wp:positionV>
                <wp:extent cx="6781800" cy="0"/>
                <wp:effectExtent l="0" t="0" r="0" b="0"/>
                <wp:wrapNone/>
                <wp:docPr id="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52D7B" id="Line 59"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9y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dhNb0xhUQUamdDcXRs3oxW02/O6R01RJ14JHi68VAXhYykjcpYeMMXLDvP2sGMeTodezT&#10;ubFdgIQOoHOU43KXg589onA4e5pn8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TvyY49sAAAAHAQAADwAAAGRycy9kb3ducmV2LnhtbEyOzU7DMBCE70i8g7VIXKrWJgha&#10;QpwKAblx6Z+4buMliYjXaey2gaev2wvcdnZGM182H2wrDtT7xrGGu4kCQVw603ClYb0qxjMQPiAb&#10;bB2Thh/yMM+vrzJMjTvygg7LUIlYwj5FDXUIXSqlL2uy6CeuI47el+sthij7Spoej7HctjJR6lFa&#10;bDgu1NjRa03l93JvNfhiQ7vid1SO1Od95SjZvX28o9a3N8PLM4hAQ/gLwxk/okMembZuz8aLVsN4&#10;FsmDhmkC4myrh6d4bS8PmWfyP39+AgAA//8DAFBLAQItABQABgAIAAAAIQC2gziS/gAAAOEBAAAT&#10;AAAAAAAAAAAAAAAAAAAAAABbQ29udGVudF9UeXBlc10ueG1sUEsBAi0AFAAGAAgAAAAhADj9If/W&#10;AAAAlAEAAAsAAAAAAAAAAAAAAAAALwEAAF9yZWxzLy5yZWxzUEsBAi0AFAAGAAgAAAAhAJnD3JAS&#10;AgAAKQQAAA4AAAAAAAAAAAAAAAAALgIAAGRycy9lMm9Eb2MueG1sUEsBAi0AFAAGAAgAAAAhAE78&#10;mOPbAAAABwEAAA8AAAAAAAAAAAAAAAAAbAQAAGRycy9kb3ducmV2LnhtbFBLBQYAAAAABAAEAPMA&#10;AAB0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【1.番号】</w:t>
      </w:r>
    </w:p>
    <w:p w:rsidR="009149AB" w:rsidRPr="001960DD" w:rsidRDefault="00FB6F95">
      <w:pPr>
        <w:pStyle w:val="a4"/>
        <w:spacing w:line="241" w:lineRule="exact"/>
        <w:rPr>
          <w:rFonts w:ascii="ＭＳ 明朝" w:hAnsi="ＭＳ 明朝" w:hint="eastAsia"/>
        </w:rPr>
      </w:pPr>
      <w:r w:rsidRPr="001960DD">
        <w:rPr>
          <w:rFonts w:ascii="ＭＳ 明朝" w:hAnsi="ＭＳ 明朝"/>
          <w:noProof/>
          <w:lang w:bidi="ar-SA"/>
        </w:rPr>
        <mc:AlternateContent>
          <mc:Choice Requires="wps">
            <w:drawing>
              <wp:anchor distT="0" distB="0" distL="114300" distR="114300" simplePos="0" relativeHeight="251662848" behindDoc="0" locked="0" layoutInCell="1" allowOverlap="1">
                <wp:simplePos x="0" y="0"/>
                <wp:positionH relativeFrom="column">
                  <wp:posOffset>-55880</wp:posOffset>
                </wp:positionH>
                <wp:positionV relativeFrom="paragraph">
                  <wp:posOffset>44450</wp:posOffset>
                </wp:positionV>
                <wp:extent cx="6781800" cy="0"/>
                <wp:effectExtent l="0" t="0" r="0" b="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39FE" id="Line 58"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EwIAACkEAAAOAAAAZHJzL2Uyb0RvYy54bWysU8GO2jAQvVfqP1i+QxIKb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HlrTG1dARKV2NhRHz+rFbDX97pDSVUvUgUeKrxcDeVnISN6khI0zcMG+/6wZxJCj17FP&#10;58Z2ARI6gM5RjstdDn72iMLh/CnP8hRUo4MvIcWQaKzzn7juUDBKLIF0BCanrfOBCCmGkHCP0hsh&#10;ZVRbKtSXeDGbzGKC01Kw4Axhzh72lbToRMK8xC9WBZ7HMKuPikWwlhO2vtmeCHm14XKpAh6UAnRu&#10;1nUgfizSxTpf59PRdDJfj6ZpXY8+bqrpaL7Jnmb1h7qq6uxnoJZNi1YwxlVgNwxnNv078W/P5DpW&#10;9/G8tyF5ix77BWSHfyQdtQzyXQdhr9llZweNYR5j8O3thIF/3IP9+MJXvwAAAP//AwBQSwMEFAAG&#10;AAgAAAAhANRVvGbcAAAABwEAAA8AAABkcnMvZG93bnJldi54bWxMj81OwzAQhO9IvIO1SFyq1iYI&#10;WkKcCgG5cemfuG7jJYmI12nstoGnr9sLHHdmNPNtNh9sKw7U+8axhruJAkFcOtNwpWG9KsYzED4g&#10;G2wdk4Yf8jDPr68yTI078oIOy1CJWMI+RQ11CF0qpS9rsugnriOO3pfrLYZ49pU0PR5juW1lotSj&#10;tNhwXKixo9eayu/l3mrwxYZ2xe+oHKnP+8pRsnv7eEetb2+Gl2cQgYbwF4YzfkSHPDJt3Z6NF62G&#10;8SySBw3T+NHZVg9PCYjtRZB5Jv/z5ycAAAD//wMAUEsBAi0AFAAGAAgAAAAhALaDOJL+AAAA4QEA&#10;ABMAAAAAAAAAAAAAAAAAAAAAAFtDb250ZW50X1R5cGVzXS54bWxQSwECLQAUAAYACAAAACEAOP0h&#10;/9YAAACUAQAACwAAAAAAAAAAAAAAAAAvAQAAX3JlbHMvLnJlbHNQSwECLQAUAAYACAAAACEAfvob&#10;1RMCAAApBAAADgAAAAAAAAAAAAAAAAAuAgAAZHJzL2Uyb0RvYy54bWxQSwECLQAUAAYACAAAACEA&#10;1FW8Zt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【2.工事種別等】　　□新築　□増築　□改築　□移転　□用途変更　</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Pr="001960DD">
        <w:rPr>
          <w:rFonts w:ascii="ＭＳ 明朝" w:hAnsi="ＭＳ 明朝" w:hint="eastAsia"/>
        </w:rPr>
        <w:t>□大規模の修繕　□大規模の模様替　□既設</w:t>
      </w:r>
    </w:p>
    <w:p w:rsidR="009149AB" w:rsidRPr="001960DD" w:rsidRDefault="00FB6F95">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70016" behindDoc="0" locked="0" layoutInCell="1" allowOverlap="1">
                <wp:simplePos x="0" y="0"/>
                <wp:positionH relativeFrom="column">
                  <wp:posOffset>-55880</wp:posOffset>
                </wp:positionH>
                <wp:positionV relativeFrom="paragraph">
                  <wp:posOffset>42545</wp:posOffset>
                </wp:positionV>
                <wp:extent cx="6781800" cy="0"/>
                <wp:effectExtent l="0" t="0" r="0" b="0"/>
                <wp:wrapNone/>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91423" id="Line 65"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WB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ZNLSmN66AiErtbCiOntWL2Wr63SGlq5aoA48UXy8G8rKQkbxJCRtn4IJ9/1kziCFHr2Of&#10;zo3tAiR0AJ2jHJe7HPzsEYXD2dM8m6egGh18CSmGRGOd/8R1h4JRYgmkIzA5bZ0PREgxhIR7lN4I&#10;KaPaUqG+xIvpZBoTnJaCBWcIc/awr6RFJxLmJX6xKvA8hll9VCyCtZyw9c32RMirDZdLFfCgFKBz&#10;s64D8WORLtbz9Twf5ZPZepSndT36uKny0WyTPU3rD3VV1dnPQC3Li1YwxlVgNwxnlv+d+Ldnch2r&#10;+3je25C8RY/9ArLDP5KOWgb5roOw1+yys4PGMI8x+PZ2wsA/7sF+fOGrXwAAAP//AwBQSwMEFAAG&#10;AAgAAAAhAK/RpZXcAAAABwEAAA8AAABkcnMvZG93bnJldi54bWxMzsFOwkAQBuC7Ce+wGRIvBHat&#10;EbF2S4zamxdB43Xojm1jd7Z0F6g8PYsXPM78k3++bDnYVuyp941jDTczBYK4dKbhSsPHupguQPiA&#10;bLB1TBp+ycMyH11lmBp34Hfar0IlYgn7FDXUIXSplL6syaKfuY44Zt+utxji2FfS9HiI5baViVJz&#10;abHh+KHGjp5rKn9WO6vBF5+0LY6TcqK+bitHyfbl7RW1vh4PT48gAg3hcgxnfqRDHk0bt2PjRath&#10;uojyoGF+D+Icq7uHBMTmbyHzTP735ycAAAD//wMAUEsBAi0AFAAGAAgAAAAhALaDOJL+AAAA4QEA&#10;ABMAAAAAAAAAAAAAAAAAAAAAAFtDb250ZW50X1R5cGVzXS54bWxQSwECLQAUAAYACAAAACEAOP0h&#10;/9YAAACUAQAACwAAAAAAAAAAAAAAAAAvAQAAX3JlbHMvLnJlbHNQSwECLQAUAAYACAAAACEApgOF&#10;gRMCAAApBAAADgAAAAAAAAAAAAAAAAAuAgAAZHJzL2Uyb0RvYy54bWxQSwECLQAUAAYACAAAACEA&#10;r9GlldwAAAAHAQAADwAAAAAAAAAAAAAAAABtBAAAZHJzL2Rvd25yZXYueG1sUEsFBgAAAAAEAAQA&#10;8wAAAHYFA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【3.構造】　　　　　　　　造　　　一部　　　　　　　造</w:t>
      </w:r>
    </w:p>
    <w:p w:rsidR="009149AB" w:rsidRPr="001960DD" w:rsidRDefault="00FB6F95">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4896" behindDoc="0" locked="0" layoutInCell="1" allowOverlap="1">
                <wp:simplePos x="0" y="0"/>
                <wp:positionH relativeFrom="column">
                  <wp:posOffset>-55880</wp:posOffset>
                </wp:positionH>
                <wp:positionV relativeFrom="paragraph">
                  <wp:posOffset>41275</wp:posOffset>
                </wp:positionV>
                <wp:extent cx="6781800" cy="0"/>
                <wp:effectExtent l="0" t="0" r="0" b="0"/>
                <wp:wrapNone/>
                <wp:docPr id="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E81D9" id="Line 60"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ur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ZLE1vXAERldrZkBw9qxez1fS7Q0pXLVEHHim+Xgzcy0IxkzdXwsYZeGDff9YMYsjR61in&#10;c2O7AAkVQOcox+UuBz97ROFw9jTP5i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1eIEQ3AAAAAcBAAAPAAAAZHJzL2Rvd25yZXYueG1sTM7BTsJAEAbgu4nvsBkTLgR2&#10;rYFg7ZYYpTcvooTr0B3bxu5s6S5QfXoWL3ic+Sf/fNlysK04Uu8bxxrupwoEcelMw5WGz49isgDh&#10;A7LB1jFp+CEPy/z2JsPUuBO/03EdKhFL2KeooQ6hS6X0ZU0W/dR1xDH7cr3FEMe+kqbHUyy3rUyU&#10;mkuLDccPNXb0UlP5vT5YDb7Y0L74HZdjtX2oHCX717cVaj26G56fQAQawvUYLvxIhzyadu7AxotW&#10;w2QR5UHDfAbiEqvZYwJi97eQeSb/+/MzAAAA//8DAFBLAQItABQABgAIAAAAIQC2gziS/gAAAOEB&#10;AAATAAAAAAAAAAAAAAAAAAAAAABbQ29udGVudF9UeXBlc10ueG1sUEsBAi0AFAAGAAgAAAAhADj9&#10;If/WAAAAlAEAAAsAAAAAAAAAAAAAAAAALwEAAF9yZWxzLy5yZWxzUEsBAi0AFAAGAAgAAAAhABDB&#10;G6sUAgAAKQQAAA4AAAAAAAAAAAAAAAAALgIAAGRycy9lMm9Eb2MueG1sUEsBAi0AFAAGAAgAAAAh&#10;ADV4gRDcAAAABw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【4.高さ】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.最高の高さ】</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.最高の軒の高さ】</w:t>
      </w:r>
    </w:p>
    <w:p w:rsidR="009149AB" w:rsidRPr="001960DD" w:rsidRDefault="00FB6F95">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5920" behindDoc="0" locked="0" layoutInCell="1" allowOverlap="1">
                <wp:simplePos x="0" y="0"/>
                <wp:positionH relativeFrom="column">
                  <wp:posOffset>-55880</wp:posOffset>
                </wp:positionH>
                <wp:positionV relativeFrom="paragraph">
                  <wp:posOffset>38735</wp:posOffset>
                </wp:positionV>
                <wp:extent cx="6781800" cy="0"/>
                <wp:effectExtent l="0" t="0" r="0" b="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26C03" id="Line 6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RFAIAACkEAAAOAAAAZHJzL2Uyb0RvYy54bWysU8uu2jAQ3VfqP1jeQxIau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ezLJRmMK4ERK22NiRHT+rFbDT96pDSdUfUnkeJr2cDcTEieQgJC2fggt3wUTPAkIPXsU6n&#10;1vaBEiqATtGO890OfvKIwubsqciKFFyjt7OElLdAY53/wHWPwqTCEkRHYnLcOA/SAXqDhHuUXgsp&#10;o9tSoaHC8+lkGgOcloKFwwBzdr+rpUVHEvolfqEOQPYAs/qgWCTrOGGr69wTIS9zwEsV+CAVkHOd&#10;XRri2zydr4pVkY/yyWw1ytOmGb1f1/lots6eps27pq6b7HuQluVlJxjjKqi7NWeW/53512dyaat7&#10;e97LkDyyxxRB7O0fRUcvg32XRthpdt7aUI1gK/RjBF/fTmj4X9cR9fOFL38AAAD//wMAUEsDBBQA&#10;BgAIAAAAIQBALbnB3AAAAAcBAAAPAAAAZHJzL2Rvd25yZXYueG1sTM7BTsJAEAbgOwnvsBkSLwR2&#10;qYFg7ZYYtTcuosbr0B3bxu5s6S5QfXoWL3qc+Sf/fNlmsK04Ue8bxxoWcwWCuHSm4UrD22sxW4Pw&#10;Adlg65g0fJOHTT4eZZgad+YXOu1CJWIJ+xQ11CF0qZS+rMmin7uOOGafrrcY4thX0vR4juW2lYlS&#10;K2mx4fihxo4eayq/dkerwRfvdCh+puVUfdxWjpLD0/YZtb6ZDA/3IAIN4e8YrvxIhzya9u7IxotW&#10;w2wd5UHDagHiGqvlXQJi/7uQeSb/+/MLAAAA//8DAFBLAQItABQABgAIAAAAIQC2gziS/gAAAOEB&#10;AAATAAAAAAAAAAAAAAAAAAAAAABbQ29udGVudF9UeXBlc10ueG1sUEsBAi0AFAAGAAgAAAAhADj9&#10;If/WAAAAlAEAAAsAAAAAAAAAAAAAAAAALwEAAF9yZWxzLy5yZWxzUEsBAi0AFAAGAAgAAAAhAHv+&#10;W5EUAgAAKQQAAA4AAAAAAAAAAAAAAAAALgIAAGRycy9lMm9Eb2MueG1sUEsBAi0AFAAGAAgAAAAh&#10;AEAtucHcAAAABwEAAA8AAAAAAAAAAAAAAAAAbgQAAGRycy9kb3ducmV2LnhtbFBLBQYAAAAABAAE&#10;APMAAAB3BQAAAAA=&#10;"/>
            </w:pict>
          </mc:Fallback>
        </mc:AlternateConten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【5.階別用途別床面積】</w:t>
      </w:r>
    </w:p>
    <w:p w:rsidR="00305F34" w:rsidRPr="001960DD" w:rsidRDefault="00305F34">
      <w:pPr>
        <w:pStyle w:val="a4"/>
        <w:spacing w:line="241" w:lineRule="exact"/>
        <w:rPr>
          <w:spacing w:val="0"/>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rPr>
        <w:t>【</w:t>
      </w:r>
      <w:r w:rsidR="0030303C" w:rsidRPr="001960DD">
        <w:rPr>
          <w:rFonts w:ascii="ＭＳ 明朝" w:hAnsi="ＭＳ 明朝" w:hint="eastAsia"/>
        </w:rPr>
        <w:t>イ</w:t>
      </w:r>
      <w:r w:rsidRPr="001960DD">
        <w:rPr>
          <w:rFonts w:ascii="ＭＳ 明朝" w:hAnsi="ＭＳ 明朝" w:hint="eastAsia"/>
        </w:rPr>
        <w:t>.階別用途別】</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256BF0">
      <w:pPr>
        <w:pStyle w:val="a4"/>
        <w:spacing w:line="241" w:lineRule="exact"/>
        <w:rPr>
          <w:spacing w:val="0"/>
          <w:lang w:eastAsia="zh-TW"/>
        </w:rPr>
      </w:pPr>
      <w:r w:rsidRPr="001960DD">
        <w:rPr>
          <w:rFonts w:ascii="ＭＳ 明朝" w:hAnsi="ＭＳ 明朝" w:hint="eastAsia"/>
          <w:lang w:eastAsia="zh-TW"/>
        </w:rPr>
        <w:t xml:space="preserve">　 </w:t>
      </w:r>
      <w:r w:rsidR="00305F34" w:rsidRPr="001960DD">
        <w:rPr>
          <w:rFonts w:ascii="ＭＳ 明朝" w:hAnsi="ＭＳ 明朝" w:hint="eastAsia"/>
          <w:lang w:eastAsia="zh-TW"/>
        </w:rPr>
        <w:t xml:space="preserve">(　　階)(　　　　　)(　　　　　　　　　)(　　　　　　　)(　　　　　　　)(　　　　　</w:t>
      </w:r>
      <w:r w:rsidR="00305F34" w:rsidRPr="001960DD">
        <w:rPr>
          <w:rFonts w:ascii="ＭＳ 明朝" w:hAnsi="ＭＳ 明朝" w:hint="eastAsia"/>
          <w:spacing w:val="3"/>
          <w:lang w:eastAsia="zh-TW"/>
        </w:rPr>
        <w:t xml:space="preserve"> </w:t>
      </w:r>
      <w:r w:rsidR="00305F34"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00256BF0" w:rsidRPr="001960DD">
        <w:rPr>
          <w:rFonts w:ascii="ＭＳ 明朝" w:hAnsi="ＭＳ 明朝" w:hint="eastAsia"/>
          <w:spacing w:val="3"/>
          <w:lang w:eastAsia="zh-TW"/>
        </w:rPr>
        <w:t xml:space="preserve">  </w:t>
      </w: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256BF0" w:rsidRPr="001960DD">
        <w:rPr>
          <w:rFonts w:ascii="ＭＳ 明朝" w:hAnsi="ＭＳ 明朝" w:hint="eastAsia"/>
          <w:spacing w:val="3"/>
        </w:rPr>
        <w:t xml:space="preserve">  </w:t>
      </w: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256BF0"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lang w:eastAsia="zh-TW"/>
        </w:rPr>
      </w:pPr>
      <w:r w:rsidRPr="001960DD">
        <w:rPr>
          <w:rFonts w:ascii="ＭＳ 明朝" w:hAnsi="ＭＳ 明朝" w:hint="eastAsia"/>
          <w:lang w:eastAsia="zh-TW"/>
        </w:rPr>
        <w:t xml:space="preserve">　</w:t>
      </w:r>
      <w:r w:rsidR="00FB2EA8" w:rsidRPr="001960DD">
        <w:rPr>
          <w:rFonts w:ascii="ＭＳ 明朝" w:hAnsi="ＭＳ 明朝" w:hint="eastAsia"/>
          <w:lang w:eastAsia="zh-TW"/>
        </w:rPr>
        <w:t xml:space="preserve"> </w:t>
      </w:r>
      <w:r w:rsidRPr="001960DD">
        <w:rPr>
          <w:rFonts w:ascii="ＭＳ 明朝" w:hAnsi="ＭＳ 明朝" w:hint="eastAsia"/>
          <w:lang w:eastAsia="zh-TW"/>
        </w:rPr>
        <w:t xml:space="preserve">(　　階)(　　　　　)(　　　　　　　　　)(　　　　　　　)(　　　　　　　)(　　　　　</w:t>
      </w:r>
      <w:r w:rsidRPr="001960DD">
        <w:rPr>
          <w:rFonts w:ascii="ＭＳ 明朝" w:hAnsi="ＭＳ 明朝" w:hint="eastAsia"/>
          <w:spacing w:val="3"/>
          <w:lang w:eastAsia="zh-TW"/>
        </w:rPr>
        <w:t xml:space="preserve"> </w:t>
      </w:r>
      <w:r w:rsidRPr="001960DD">
        <w:rPr>
          <w:rFonts w:ascii="ＭＳ 明朝" w:hAnsi="ＭＳ 明朝" w:hint="eastAsia"/>
          <w:lang w:eastAsia="zh-TW"/>
        </w:rPr>
        <w:t>)</w:t>
      </w:r>
    </w:p>
    <w:p w:rsidR="00305F34" w:rsidRPr="001960DD" w:rsidRDefault="00305F34">
      <w:pPr>
        <w:pStyle w:val="a4"/>
        <w:spacing w:line="241" w:lineRule="exact"/>
        <w:rPr>
          <w:spacing w:val="0"/>
        </w:rPr>
      </w:pPr>
      <w:r w:rsidRPr="001960DD">
        <w:rPr>
          <w:rFonts w:ascii="ＭＳ 明朝" w:hAnsi="ＭＳ 明朝" w:hint="eastAsia"/>
          <w:spacing w:val="3"/>
          <w:lang w:eastAsia="zh-TW"/>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Pr="001960DD">
        <w:rPr>
          <w:rFonts w:ascii="ＭＳ 明朝" w:hAnsi="ＭＳ 明朝" w:hint="eastAsia"/>
        </w:rPr>
        <w:t xml:space="preserve">(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spacing w:val="3"/>
        </w:rPr>
        <w:t xml:space="preserve">  </w:t>
      </w:r>
      <w:r w:rsidR="00FB2EA8" w:rsidRPr="001960DD">
        <w:rPr>
          <w:rFonts w:ascii="ＭＳ 明朝" w:hAnsi="ＭＳ 明朝" w:hint="eastAsia"/>
          <w:spacing w:val="3"/>
        </w:rPr>
        <w:t xml:space="preserve">  </w:t>
      </w:r>
      <w:r w:rsidRPr="001960DD">
        <w:rPr>
          <w:rFonts w:ascii="ＭＳ 明朝" w:hAnsi="ＭＳ 明朝" w:hint="eastAsia"/>
        </w:rPr>
        <w:t>【</w:t>
      </w:r>
      <w:r w:rsidR="0030303C" w:rsidRPr="001960DD">
        <w:rPr>
          <w:rFonts w:ascii="ＭＳ 明朝" w:hAnsi="ＭＳ 明朝" w:hint="eastAsia"/>
        </w:rPr>
        <w:t>ロ</w:t>
      </w:r>
      <w:r w:rsidRPr="001960DD">
        <w:rPr>
          <w:rFonts w:ascii="ＭＳ 明朝" w:hAnsi="ＭＳ 明朝" w:hint="eastAsia"/>
        </w:rPr>
        <w:t>.用途別】</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(用途の区分)(具体的な用途の名称)(申請部分　　　)(申請以外の部分)(合計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305F34" w:rsidRPr="001960DD" w:rsidRDefault="00305F34">
      <w:pPr>
        <w:pStyle w:val="a4"/>
        <w:spacing w:line="241" w:lineRule="exact"/>
        <w:rPr>
          <w:spacing w:val="0"/>
        </w:rPr>
      </w:pPr>
      <w:r w:rsidRPr="001960DD">
        <w:rPr>
          <w:rFonts w:ascii="ＭＳ 明朝" w:hAnsi="ＭＳ 明朝" w:hint="eastAsia"/>
        </w:rPr>
        <w:t xml:space="preserve">　</w:t>
      </w:r>
      <w:r w:rsidR="00FB2EA8" w:rsidRPr="001960DD">
        <w:rPr>
          <w:rFonts w:ascii="ＭＳ 明朝" w:hAnsi="ＭＳ 明朝" w:hint="eastAsia"/>
        </w:rPr>
        <w:t xml:space="preserve"> </w:t>
      </w:r>
      <w:r w:rsidRPr="001960DD">
        <w:rPr>
          <w:rFonts w:ascii="ＭＳ 明朝" w:hAnsi="ＭＳ 明朝" w:hint="eastAsia"/>
        </w:rPr>
        <w:t xml:space="preserve">　　　　(　　　　　)(　　　　　　　　　)(　　　　　　　)(　　　　　　　)(　　　　</w:t>
      </w:r>
      <w:r w:rsidRPr="001960DD">
        <w:rPr>
          <w:rFonts w:ascii="ＭＳ 明朝" w:hAnsi="ＭＳ 明朝" w:hint="eastAsia"/>
          <w:spacing w:val="3"/>
        </w:rPr>
        <w:t xml:space="preserve"> </w:t>
      </w:r>
      <w:r w:rsidRPr="001960DD">
        <w:rPr>
          <w:rFonts w:ascii="ＭＳ 明朝" w:hAnsi="ＭＳ 明朝" w:hint="eastAsia"/>
        </w:rPr>
        <w:t xml:space="preserve">　)</w:t>
      </w:r>
    </w:p>
    <w:p w:rsidR="009149AB" w:rsidRPr="001960DD" w:rsidRDefault="00FB6F95">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6944" behindDoc="0" locked="0" layoutInCell="1" allowOverlap="1">
                <wp:simplePos x="0" y="0"/>
                <wp:positionH relativeFrom="column">
                  <wp:posOffset>-55880</wp:posOffset>
                </wp:positionH>
                <wp:positionV relativeFrom="paragraph">
                  <wp:posOffset>95250</wp:posOffset>
                </wp:positionV>
                <wp:extent cx="6781800" cy="0"/>
                <wp:effectExtent l="0" t="0" r="0" b="0"/>
                <wp:wrapNone/>
                <wp:docPr id="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9BD37" id="Line 6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9x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m4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l9QRQ3AAAAAkBAAAPAAAAZHJzL2Rvd25yZXYueG1sTI/BTsMwEETvSPyDtUhcqtYh&#10;qKgNcSoE5MaFAup1Gy9JRLxOY7cNfD1b9QDHnRnNvslXo+vUgYbQejZwM0tAEVfetlwbeH8rpwtQ&#10;ISJb7DyTgW8KsCouL3LMrD/yKx3WsVZSwiFDA02MfaZ1qBpyGGa+Jxbv0w8Oo5xDre2ARyl3nU6T&#10;5E47bFk+NNjTY0PV13rvDITyg3blz6SaJJvb2lO6e3p5RmOur8aHe1CRxvgXhhO+oEMhTFu/ZxtU&#10;Z2C6EPIo+lwmnfxkvkxBbc+KLnL9f0HxCwAA//8DAFBLAQItABQABgAIAAAAIQC2gziS/gAAAOEB&#10;AAATAAAAAAAAAAAAAAAAAAAAAABbQ29udGVudF9UeXBlc10ueG1sUEsBAi0AFAAGAAgAAAAhADj9&#10;If/WAAAAlAEAAAsAAAAAAAAAAAAAAAAALwEAAF9yZWxzLy5yZWxzUEsBAi0AFAAGAAgAAAAhAJi/&#10;D3EUAgAAKQQAAA4AAAAAAAAAAAAAAAAALgIAAGRycy9lMm9Eb2MueG1sUEsBAi0AFAAGAAgAAAAh&#10;AKX1BFDcAAAACQEAAA8AAAAAAAAAAAAAAAAAbgQAAGRycy9kb3ducmV2LnhtbFBLBQYAAAAABAAE&#10;APMAAAB3BQ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【6.その他必要な事項】</w:t>
      </w:r>
    </w:p>
    <w:p w:rsidR="00305F34" w:rsidRPr="001960DD" w:rsidRDefault="00305F34">
      <w:pPr>
        <w:pStyle w:val="a4"/>
        <w:spacing w:line="241" w:lineRule="exact"/>
        <w:rPr>
          <w:spacing w:val="0"/>
        </w:rPr>
      </w:pPr>
    </w:p>
    <w:p w:rsidR="009149AB" w:rsidRPr="001960DD" w:rsidRDefault="00FB6F95">
      <w:pPr>
        <w:pStyle w:val="a4"/>
        <w:spacing w:line="241" w:lineRule="exact"/>
        <w:rPr>
          <w:rFonts w:ascii="ＭＳ 明朝" w:hAnsi="ＭＳ 明朝" w:hint="eastAsia"/>
        </w:rPr>
      </w:pPr>
      <w:r w:rsidRPr="001960DD">
        <w:rPr>
          <w:noProof/>
          <w:spacing w:val="0"/>
          <w:lang w:bidi="ar-SA"/>
        </w:rPr>
        <mc:AlternateContent>
          <mc:Choice Requires="wps">
            <w:drawing>
              <wp:anchor distT="0" distB="0" distL="114300" distR="114300" simplePos="0" relativeHeight="251667968" behindDoc="0" locked="0" layoutInCell="1" allowOverlap="1">
                <wp:simplePos x="0" y="0"/>
                <wp:positionH relativeFrom="column">
                  <wp:posOffset>-55880</wp:posOffset>
                </wp:positionH>
                <wp:positionV relativeFrom="paragraph">
                  <wp:posOffset>93345</wp:posOffset>
                </wp:positionV>
                <wp:extent cx="6781800" cy="0"/>
                <wp:effectExtent l="0" t="0" r="0" b="0"/>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7B7D5" id="Line 6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9L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PYTW9MYVEFGprQ3F0ZN6Nc+afndI6aolas8jxbezgbwsZCTvUsLGGbhg13/RDGLIwevY&#10;p1NjuwAJHUCnKMf5Jgc/eUThcPY4z+YpqEYHX0KKIdFY5z9z3aFglFgC6QhMjs/OByKkGELCPUpv&#10;hJRRbalQX+LFdDKNCU5LwYIzhDm731XSoiMJ8xK/WBV47sOsPigWwVpO2PpqeyLkxYbLpQp4UArQ&#10;uVqXgfixSBfr+Xqej/LJbD3K07oefdpU+Wi2yR6n9UNdVXX2M1DL8qIVjHEV2A3DmeV/J/71mVzG&#10;6jaetzYk79Fjv4Ds8I+ko5ZBvssg7DQ7b+2gMcxjDL6+nTDw93uw71/46hcAAAD//wMAUEsDBBQA&#10;BgAIAAAAIQCV0efG3QAAAAkBAAAPAAAAZHJzL2Rvd25yZXYueG1sTI/BTsMwEETvSPyDtUhcqtYm&#10;UCghToWA3LhQWnHdxksSEa/T2G1Dvx5XHNrjzKxm3mbzwbZiR71vHGu4mSgQxKUzDVcalp/FeAbC&#10;B2SDrWPS8Ese5vnlRYapcXv+oN0iVCKWsE9RQx1Cl0rpy5os+onriGP27XqLIcq+kqbHfSy3rUyU&#10;upcWG44LNXb0UlP5s9haDb5Y0aY4jMqR+rqtHCWb1/c31Pr6anh+AhFoCKdjOOJHdMgj09pt2XjR&#10;ahjPInmI/t0DiGOupo8JiPW/I/NMnn+Q/wEAAP//AwBQSwECLQAUAAYACAAAACEAtoM4kv4AAADh&#10;AQAAEwAAAAAAAAAAAAAAAAAAAAAAW0NvbnRlbnRfVHlwZXNdLnhtbFBLAQItABQABgAIAAAAIQA4&#10;/SH/1gAAAJQBAAALAAAAAAAAAAAAAAAAAC8BAABfcmVscy8ucmVsc1BLAQItABQABgAIAAAAIQDz&#10;gE9LFAIAACkEAAAOAAAAAAAAAAAAAAAAAC4CAABkcnMvZTJvRG9jLnhtbFBLAQItABQABgAIAAAA&#10;IQCV0efG3QAAAAkBAAAPAAAAAAAAAAAAAAAAAG4EAABkcnMvZG93bnJldi54bWxQSwUGAAAAAAQA&#10;BADzAAAAeAUAAAAA&#10;"/>
            </w:pict>
          </mc:Fallback>
        </mc:AlternateContent>
      </w:r>
    </w:p>
    <w:p w:rsidR="00305F34" w:rsidRPr="001960DD" w:rsidRDefault="00305F34">
      <w:pPr>
        <w:pStyle w:val="a4"/>
        <w:spacing w:line="241" w:lineRule="exact"/>
        <w:rPr>
          <w:spacing w:val="0"/>
        </w:rPr>
      </w:pPr>
      <w:r w:rsidRPr="001960DD">
        <w:rPr>
          <w:rFonts w:ascii="ＭＳ 明朝" w:hAnsi="ＭＳ 明朝" w:hint="eastAsia"/>
        </w:rPr>
        <w:t>【7.備考】</w:t>
      </w:r>
    </w:p>
    <w:p w:rsidR="00305F34" w:rsidRPr="001960DD" w:rsidRDefault="00305F34">
      <w:pPr>
        <w:pStyle w:val="a4"/>
        <w:spacing w:line="241" w:lineRule="exact"/>
        <w:rPr>
          <w:spacing w:val="0"/>
        </w:rPr>
      </w:pPr>
    </w:p>
    <w:p w:rsidR="00305F34" w:rsidRPr="001960DD" w:rsidRDefault="00FB6F95" w:rsidP="00580109">
      <w:pPr>
        <w:pStyle w:val="a4"/>
        <w:spacing w:line="241" w:lineRule="exact"/>
        <w:ind w:right="142"/>
        <w:rPr>
          <w:rFonts w:ascii="ＭＳ 明朝" w:hAnsi="ＭＳ 明朝"/>
          <w:spacing w:val="0"/>
          <w:lang w:eastAsia="zh-TW"/>
        </w:rPr>
      </w:pPr>
      <w:r w:rsidRPr="001960DD">
        <w:rPr>
          <w:noProof/>
          <w:spacing w:val="0"/>
          <w:lang w:bidi="ar-SA"/>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167640</wp:posOffset>
                </wp:positionV>
                <wp:extent cx="6781800" cy="0"/>
                <wp:effectExtent l="0" t="0" r="0" b="0"/>
                <wp:wrapNone/>
                <wp:docPr id="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1BDE" id="Line 64"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Bt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loTW9cQVEVGpnQ3H0rF7MVtPvDildtUQdeKT4ejGQl4WM5E1K2DgDF+z7z5pBDDl6Hft0&#10;bmwXIKED6BzluNzl4GePKBzOnubZ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TX37nd0AAAAJAQAADwAAAGRycy9kb3ducmV2LnhtbEyPQU/CQBCF7yb+h82YeCGwaxWC&#10;tVti1N64iBqvQ3dsG7uzpbtA5dezhIMc572X977JFoNtxY563zjWcDdRIIhLZxquNHx+FOM5CB+Q&#10;DbaOScMfeVjk11cZpsbt+Z12q1CJWMI+RQ11CF0qpS9rsugnriOO3o/rLYZ49pU0Pe5juW1lotRM&#10;Wmw4LtTY0UtN5e9qazX44os2xWFUjtT3feUo2bwu31Dr25vh+QlEoCH8h+GEH9Ehj0xrt2XjRath&#10;PI/kQUMyewBx8tX0MQGxPisyz+TlB/kRAAD//wMAUEsBAi0AFAAGAAgAAAAhALaDOJL+AAAA4QEA&#10;ABMAAAAAAAAAAAAAAAAAAAAAAFtDb250ZW50X1R5cGVzXS54bWxQSwECLQAUAAYACAAAACEAOP0h&#10;/9YAAACUAQAACwAAAAAAAAAAAAAAAAAvAQAAX3JlbHMvLnJlbHNQSwECLQAUAAYACAAAACEAvDwb&#10;QhICAAApBAAADgAAAAAAAAAAAAAAAAAuAgAAZHJzL2Uyb0RvYy54bWxQSwECLQAUAAYACAAAACEA&#10;TX37nd0AAAAJAQAADwAAAAAAAAAAAAAAAABsBAAAZHJzL2Rvd25yZXYueG1sUEsFBgAAAAAEAAQA&#10;8wAAAHYFAAAAAA==&#10;"/>
            </w:pict>
          </mc:Fallback>
        </mc:AlternateContent>
      </w:r>
      <w:r w:rsidR="00305F34" w:rsidRPr="001960DD">
        <w:rPr>
          <w:spacing w:val="0"/>
          <w:lang w:eastAsia="zh-TW"/>
        </w:rPr>
        <w:br w:type="page"/>
      </w:r>
      <w:r w:rsidR="00305F34" w:rsidRPr="001960DD">
        <w:rPr>
          <w:rFonts w:ascii="ＭＳ 明朝" w:hAnsi="ＭＳ 明朝" w:hint="eastAsia"/>
          <w:lang w:eastAsia="zh-TW"/>
        </w:rPr>
        <w:lastRenderedPageBreak/>
        <w:t>（注意）</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１</w:t>
      </w:r>
      <w:r w:rsidR="001365EB" w:rsidRPr="001960DD">
        <w:rPr>
          <w:rFonts w:ascii="ＭＳ 明朝" w:hAnsi="ＭＳ 明朝" w:hint="eastAsia"/>
        </w:rPr>
        <w:t>.</w:t>
      </w:r>
      <w:r w:rsidRPr="001960DD">
        <w:rPr>
          <w:rFonts w:ascii="ＭＳ 明朝" w:hAnsi="ＭＳ 明朝" w:hint="eastAsia"/>
        </w:rPr>
        <w:t>各面共通関係</w:t>
      </w:r>
    </w:p>
    <w:p w:rsidR="00305F34" w:rsidRPr="001960DD" w:rsidRDefault="00305F34" w:rsidP="00580109">
      <w:pPr>
        <w:pStyle w:val="a"/>
        <w:numPr>
          <w:ilvl w:val="0"/>
          <w:numId w:val="0"/>
        </w:numPr>
        <w:ind w:leftChars="216" w:left="698" w:right="142" w:hangingChars="116" w:hanging="244"/>
        <w:rPr>
          <w:spacing w:val="0"/>
        </w:rPr>
      </w:pPr>
      <w:r w:rsidRPr="001960DD">
        <w:rPr>
          <w:rFonts w:hint="eastAsia"/>
          <w:spacing w:val="0"/>
        </w:rPr>
        <w:t>数</w:t>
      </w:r>
      <w:r w:rsidRPr="001960DD">
        <w:rPr>
          <w:rFonts w:hint="eastAsia"/>
        </w:rPr>
        <w:t>字は算用数字を、単位はメートル法を用いてください。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２</w:t>
      </w:r>
      <w:r w:rsidR="001365EB" w:rsidRPr="001960DD">
        <w:rPr>
          <w:rFonts w:ascii="ＭＳ 明朝" w:hAnsi="ＭＳ 明朝" w:hint="eastAsia"/>
        </w:rPr>
        <w:t>.</w:t>
      </w:r>
      <w:r w:rsidRPr="001960DD">
        <w:rPr>
          <w:rFonts w:ascii="ＭＳ 明朝" w:hAnsi="ＭＳ 明朝" w:hint="eastAsia"/>
        </w:rPr>
        <w:t>第一面関係</w:t>
      </w:r>
    </w:p>
    <w:p w:rsidR="00305F34" w:rsidRPr="001960DD" w:rsidRDefault="00305F34" w:rsidP="00580109">
      <w:pPr>
        <w:pStyle w:val="a"/>
        <w:numPr>
          <w:ilvl w:val="0"/>
          <w:numId w:val="6"/>
        </w:numPr>
        <w:ind w:right="142"/>
        <w:rPr>
          <w:spacing w:val="0"/>
        </w:rPr>
      </w:pPr>
      <w:r w:rsidRPr="001960DD">
        <w:rPr>
          <w:rFonts w:hint="eastAsia"/>
        </w:rPr>
        <w:t>申請者が２以上のときは、１欄は代表となる申請者について記入し、別紙に他の申請者についてそれぞれ必要な事項を記入して添えてください。</w:t>
      </w:r>
    </w:p>
    <w:p w:rsidR="00305F34" w:rsidRPr="001960DD" w:rsidRDefault="00305F34" w:rsidP="00580109">
      <w:pPr>
        <w:pStyle w:val="a"/>
        <w:numPr>
          <w:ilvl w:val="0"/>
          <w:numId w:val="6"/>
        </w:numPr>
        <w:ind w:left="448" w:right="142" w:hanging="238"/>
      </w:pPr>
      <w:r w:rsidRPr="001960DD">
        <w:rPr>
          <w:rFonts w:hint="eastAsia"/>
        </w:rPr>
        <w:t>２欄は、設計者が建築士事務所に属しているときは、その名称を書き、建築士事務所に属していないときは、所在地は設計者の住所を書いてください。</w:t>
      </w:r>
    </w:p>
    <w:p w:rsidR="00305F34" w:rsidRPr="001960DD" w:rsidRDefault="00305F34" w:rsidP="00580109">
      <w:pPr>
        <w:pStyle w:val="a"/>
        <w:numPr>
          <w:ilvl w:val="0"/>
          <w:numId w:val="6"/>
        </w:numPr>
        <w:ind w:right="142"/>
        <w:rPr>
          <w:rFonts w:hint="eastAsia"/>
          <w:spacing w:val="0"/>
        </w:rPr>
      </w:pPr>
      <w:r w:rsidRPr="001960DD">
        <w:rPr>
          <w:rFonts w:hint="eastAsia"/>
          <w:spacing w:val="0"/>
        </w:rPr>
        <w:t>設計者</w:t>
      </w:r>
      <w:r w:rsidRPr="001960DD">
        <w:rPr>
          <w:rFonts w:hint="eastAsia"/>
        </w:rPr>
        <w:t>が２以上のときは、２欄は代表となる設計者について記入し、別紙に他の設計者について棟別に必要な事項を記入して添えてください。</w:t>
      </w:r>
    </w:p>
    <w:p w:rsidR="009F2105" w:rsidRPr="001960DD" w:rsidRDefault="009F2105" w:rsidP="00580109">
      <w:pPr>
        <w:pStyle w:val="a"/>
        <w:numPr>
          <w:ilvl w:val="0"/>
          <w:numId w:val="6"/>
        </w:numPr>
        <w:ind w:right="142"/>
        <w:rPr>
          <w:spacing w:val="0"/>
        </w:rPr>
      </w:pPr>
      <w:r w:rsidRPr="001960DD">
        <w:rPr>
          <w:rFonts w:hint="eastAsia"/>
          <w:spacing w:val="0"/>
        </w:rPr>
        <w:t>※</w:t>
      </w:r>
      <w:r w:rsidR="000E56ED" w:rsidRPr="001960DD">
        <w:rPr>
          <w:rFonts w:hint="eastAsia"/>
          <w:spacing w:val="0"/>
        </w:rPr>
        <w:t>印</w:t>
      </w:r>
      <w:r w:rsidRPr="001960DD">
        <w:rPr>
          <w:rFonts w:hint="eastAsia"/>
          <w:spacing w:val="0"/>
        </w:rPr>
        <w:t>のある欄は記入しないでください。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３</w:t>
      </w:r>
      <w:r w:rsidR="001365EB" w:rsidRPr="001960DD">
        <w:rPr>
          <w:rFonts w:ascii="ＭＳ 明朝" w:hAnsi="ＭＳ 明朝" w:hint="eastAsia"/>
        </w:rPr>
        <w:t>.</w:t>
      </w:r>
      <w:r w:rsidRPr="001960DD">
        <w:rPr>
          <w:rFonts w:ascii="ＭＳ 明朝" w:hAnsi="ＭＳ 明朝" w:hint="eastAsia"/>
        </w:rPr>
        <w:t>第二面関係</w:t>
      </w:r>
    </w:p>
    <w:p w:rsidR="00305F34" w:rsidRPr="001960DD" w:rsidRDefault="00305F34" w:rsidP="00580109">
      <w:pPr>
        <w:pStyle w:val="a"/>
        <w:numPr>
          <w:ilvl w:val="0"/>
          <w:numId w:val="3"/>
        </w:numPr>
        <w:ind w:right="142"/>
      </w:pPr>
      <w:r w:rsidRPr="001960DD">
        <w:rPr>
          <w:rFonts w:hint="eastAsia"/>
        </w:rPr>
        <w:t>住居表示が定まつているときは、２欄に記入してください。</w:t>
      </w:r>
    </w:p>
    <w:p w:rsidR="00305F34" w:rsidRPr="001960DD" w:rsidRDefault="00305F34" w:rsidP="00580109">
      <w:pPr>
        <w:pStyle w:val="a"/>
        <w:ind w:right="142"/>
        <w:rPr>
          <w:rFonts w:hint="eastAsia"/>
          <w:spacing w:val="0"/>
        </w:rPr>
      </w:pPr>
      <w:r w:rsidRPr="001960DD">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9F2105" w:rsidRPr="001960DD" w:rsidRDefault="009F2105" w:rsidP="00580109">
      <w:pPr>
        <w:pStyle w:val="a"/>
        <w:ind w:right="142"/>
        <w:rPr>
          <w:spacing w:val="0"/>
        </w:rPr>
      </w:pPr>
      <w:r w:rsidRPr="001960DD">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305F34" w:rsidRPr="001960DD" w:rsidRDefault="00305F34" w:rsidP="00580109">
      <w:pPr>
        <w:pStyle w:val="a"/>
        <w:ind w:right="142"/>
        <w:rPr>
          <w:spacing w:val="0"/>
        </w:rPr>
      </w:pPr>
      <w:r w:rsidRPr="001960DD">
        <w:rPr>
          <w:rFonts w:hint="eastAsia"/>
          <w:spacing w:val="0"/>
        </w:rPr>
        <w:t>５欄は、建築物の敷地が２メートル以上接している道路のうち最も幅員の大きなものについて記入してください。</w:t>
      </w:r>
    </w:p>
    <w:p w:rsidR="00305F34" w:rsidRPr="001960DD" w:rsidRDefault="00305F34" w:rsidP="005C21E7">
      <w:pPr>
        <w:pStyle w:val="a"/>
      </w:pPr>
      <w:r w:rsidRPr="001960DD">
        <w:rPr>
          <w:rFonts w:hint="eastAsia"/>
        </w:rPr>
        <w:t>６欄の「イ」(1)は、建築物の敷地が、２以上の用途地域</w:t>
      </w:r>
      <w:r w:rsidR="00693356" w:rsidRPr="001960DD">
        <w:rPr>
          <w:rFonts w:hint="eastAsia"/>
        </w:rPr>
        <w:t>、高層住居誘導地区</w:t>
      </w:r>
      <w:r w:rsidR="005C21E7" w:rsidRPr="001960DD">
        <w:rPr>
          <w:rFonts w:hint="eastAsia"/>
          <w:spacing w:val="0"/>
        </w:rPr>
        <w:t>、居住環境向上用途誘導地区若しくは</w:t>
      </w:r>
      <w:r w:rsidR="00693356" w:rsidRPr="001960DD">
        <w:rPr>
          <w:rFonts w:hint="eastAsia"/>
        </w:rPr>
        <w:t>特定用途誘導地区、</w:t>
      </w:r>
      <w:r w:rsidRPr="001960DD">
        <w:rPr>
          <w:rFonts w:hint="eastAsia"/>
        </w:rPr>
        <w:t>建築基準法第52条第１項第１号から</w:t>
      </w:r>
      <w:r w:rsidR="00693356" w:rsidRPr="001960DD">
        <w:rPr>
          <w:rFonts w:hint="eastAsia"/>
        </w:rPr>
        <w:t>第</w:t>
      </w:r>
      <w:r w:rsidR="00CB3A98" w:rsidRPr="001960DD">
        <w:rPr>
          <w:rFonts w:hint="eastAsia"/>
        </w:rPr>
        <w:t>８</w:t>
      </w:r>
      <w:r w:rsidR="00693356" w:rsidRPr="001960DD">
        <w:rPr>
          <w:rFonts w:hint="eastAsia"/>
        </w:rPr>
        <w:t>号までに規定する容積率</w:t>
      </w:r>
      <w:r w:rsidRPr="001960DD">
        <w:rPr>
          <w:rFonts w:hint="eastAsia"/>
        </w:rPr>
        <w:t>の異なる地域、地区若しくは区域又は同法第53条第１項第１号から第６号までに規定する</w:t>
      </w:r>
      <w:r w:rsidR="00950EC8" w:rsidRPr="001960DD">
        <w:rPr>
          <w:rFonts w:hint="eastAsia"/>
        </w:rPr>
        <w:t>建蔽率</w:t>
      </w:r>
      <w:r w:rsidRPr="001960DD">
        <w:rPr>
          <w:rFonts w:hint="eastAsia"/>
        </w:rPr>
        <w:t>若しくは高層住居誘導地区に関する都市計画において定められた建築物の</w:t>
      </w:r>
      <w:r w:rsidR="00950EC8" w:rsidRPr="001960DD">
        <w:rPr>
          <w:rFonts w:hint="eastAsia"/>
        </w:rPr>
        <w:t>建蔽率</w:t>
      </w:r>
      <w:r w:rsidRPr="001960DD">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05F34" w:rsidRPr="001960DD" w:rsidRDefault="00305F34" w:rsidP="00580109">
      <w:pPr>
        <w:pStyle w:val="a"/>
        <w:ind w:right="142"/>
        <w:rPr>
          <w:spacing w:val="0"/>
        </w:rPr>
      </w:pPr>
      <w:r w:rsidRPr="001960DD">
        <w:rPr>
          <w:rFonts w:hint="eastAsia"/>
          <w:spacing w:val="0"/>
        </w:rPr>
        <w:t>６欄の「ロ」、「ハ」及び「ニ」は、「イ」に記入した敷地面積に対応する敷地の部分について、それぞれ記入してください。</w:t>
      </w:r>
    </w:p>
    <w:p w:rsidR="00305F34" w:rsidRPr="001960DD" w:rsidRDefault="00305F34" w:rsidP="00580109">
      <w:pPr>
        <w:pStyle w:val="a"/>
        <w:ind w:right="142"/>
        <w:rPr>
          <w:spacing w:val="0"/>
        </w:rPr>
      </w:pPr>
      <w:r w:rsidRPr="001960DD">
        <w:rPr>
          <w:rFonts w:hint="eastAsia"/>
          <w:spacing w:val="0"/>
        </w:rPr>
        <w:t>６欄の「ホ」(1)は、「イ」(1)の合計とし、「ホ」(2)は、「イ」(2)の合計とします。</w:t>
      </w:r>
    </w:p>
    <w:p w:rsidR="00305F34" w:rsidRPr="001960DD" w:rsidRDefault="00305F34" w:rsidP="00580109">
      <w:pPr>
        <w:pStyle w:val="a"/>
        <w:ind w:right="142"/>
        <w:rPr>
          <w:spacing w:val="0"/>
        </w:rPr>
      </w:pPr>
      <w:r w:rsidRPr="001960DD">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305F34" w:rsidRPr="001960DD" w:rsidRDefault="00305F34" w:rsidP="00580109">
      <w:pPr>
        <w:pStyle w:val="a"/>
        <w:ind w:right="142"/>
        <w:rPr>
          <w:spacing w:val="0"/>
        </w:rPr>
      </w:pPr>
      <w:r w:rsidRPr="001960DD">
        <w:rPr>
          <w:rFonts w:hint="eastAsia"/>
          <w:spacing w:val="0"/>
        </w:rPr>
        <w:t>建築物の敷地について、建築基準法第57条の２第４項の規定により現に特例容積率の限度が公告されているときは、６欄の「チ」にその旨及び当該特例容積率の限度を記入してください。</w:t>
      </w:r>
    </w:p>
    <w:p w:rsidR="00305F34" w:rsidRPr="001960DD" w:rsidRDefault="00ED1119" w:rsidP="00ED1119">
      <w:pPr>
        <w:pStyle w:val="a"/>
        <w:rPr>
          <w:spacing w:val="0"/>
        </w:rPr>
      </w:pPr>
      <w:r w:rsidRPr="001960DD">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305F34" w:rsidRPr="001960DD" w:rsidRDefault="00305F34" w:rsidP="00580109">
      <w:pPr>
        <w:pStyle w:val="a"/>
        <w:ind w:right="142"/>
        <w:rPr>
          <w:spacing w:val="0"/>
        </w:rPr>
      </w:pPr>
      <w:r w:rsidRPr="001960DD">
        <w:rPr>
          <w:rFonts w:hint="eastAsia"/>
          <w:spacing w:val="0"/>
        </w:rPr>
        <w:t>７欄は、別紙の表の用途の区分に従い対応する記号を記入した上で、主要用途をできるだけ具体的に書いてください。</w:t>
      </w:r>
    </w:p>
    <w:p w:rsidR="00305F34" w:rsidRDefault="005B26B6" w:rsidP="00580109">
      <w:pPr>
        <w:pStyle w:val="a"/>
        <w:ind w:right="142"/>
        <w:rPr>
          <w:spacing w:val="0"/>
        </w:rPr>
      </w:pPr>
      <w:r w:rsidRPr="005B26B6">
        <w:rPr>
          <w:rFonts w:hint="eastAsia"/>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rsidR="003D67EF" w:rsidRPr="001960DD" w:rsidRDefault="003D67EF" w:rsidP="00580109">
      <w:pPr>
        <w:pStyle w:val="a"/>
        <w:ind w:right="142"/>
        <w:rPr>
          <w:spacing w:val="0"/>
        </w:rPr>
      </w:pPr>
      <w:r w:rsidRPr="003D67EF">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305F34" w:rsidRPr="001960DD" w:rsidRDefault="005B26B6" w:rsidP="00580109">
      <w:pPr>
        <w:pStyle w:val="a"/>
        <w:ind w:right="142"/>
        <w:rPr>
          <w:spacing w:val="0"/>
        </w:rPr>
      </w:pPr>
      <w:r w:rsidRPr="005B26B6">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w:t>
      </w:r>
      <w:r w:rsidRPr="005B26B6">
        <w:rPr>
          <w:rFonts w:hint="eastAsia"/>
          <w:spacing w:val="0"/>
        </w:rPr>
        <w:lastRenderedPageBreak/>
        <w:t>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305F34" w:rsidRPr="001960DD" w:rsidRDefault="003D615F" w:rsidP="00580109">
      <w:pPr>
        <w:pStyle w:val="a"/>
        <w:ind w:right="142"/>
        <w:rPr>
          <w:spacing w:val="0"/>
        </w:rPr>
      </w:pPr>
      <w:r w:rsidRPr="001960DD">
        <w:rPr>
          <w:rFonts w:hint="eastAsia"/>
          <w:spacing w:val="0"/>
        </w:rPr>
        <w:t>住宅又は老人ホーム、福祉ホームその他これらに類するもの</w:t>
      </w:r>
      <w:r w:rsidR="00305F34" w:rsidRPr="001960DD">
        <w:rPr>
          <w:rFonts w:hint="eastAsia"/>
          <w:spacing w:val="0"/>
        </w:rPr>
        <w:t>については、</w:t>
      </w:r>
      <w:r w:rsidR="00FB2EA8" w:rsidRPr="001960DD">
        <w:rPr>
          <w:rFonts w:hint="eastAsia"/>
          <w:spacing w:val="0"/>
        </w:rPr>
        <w:t>10</w:t>
      </w:r>
      <w:r w:rsidR="00305F34" w:rsidRPr="001960DD">
        <w:rPr>
          <w:rFonts w:hint="eastAsia"/>
          <w:spacing w:val="0"/>
        </w:rPr>
        <w:t>欄の「ロ」の床面積は、その地階</w:t>
      </w:r>
      <w:r w:rsidRPr="001960DD">
        <w:rPr>
          <w:rFonts w:hint="eastAsia"/>
          <w:spacing w:val="0"/>
        </w:rPr>
        <w:t>の住宅又は老人ホーム、福祉ホームその他これらに類するもの</w:t>
      </w:r>
      <w:r w:rsidR="00305F34" w:rsidRPr="001960DD">
        <w:rPr>
          <w:rFonts w:hint="eastAsia"/>
          <w:spacing w:val="0"/>
        </w:rPr>
        <w:t>の用途に供する部</w:t>
      </w:r>
      <w:r w:rsidR="00305F34" w:rsidRPr="001960DD">
        <w:rPr>
          <w:rFonts w:hint="eastAsia"/>
        </w:rPr>
        <w:t>分の床面積から、その地階の</w:t>
      </w:r>
      <w:r w:rsidR="00D2206E" w:rsidRPr="001960DD">
        <w:rPr>
          <w:rFonts w:hint="eastAsia"/>
        </w:rPr>
        <w:t>エレベーターの昇降路の部分</w:t>
      </w:r>
      <w:r w:rsidRPr="001960DD">
        <w:rPr>
          <w:rFonts w:hint="eastAsia"/>
        </w:rPr>
        <w:t>又は共同住宅</w:t>
      </w:r>
      <w:r w:rsidR="00EA0576" w:rsidRPr="001960DD">
        <w:rPr>
          <w:rFonts w:hint="eastAsia"/>
        </w:rPr>
        <w:t>若しくは老人ホーム、福祉ホームその他これらに類するもの</w:t>
      </w:r>
      <w:r w:rsidRPr="001960DD">
        <w:rPr>
          <w:rFonts w:hint="eastAsia"/>
        </w:rPr>
        <w:t>の</w:t>
      </w:r>
      <w:r w:rsidR="00305F34" w:rsidRPr="001960DD">
        <w:rPr>
          <w:rFonts w:hint="eastAsia"/>
        </w:rPr>
        <w:t>共用の廊下</w:t>
      </w:r>
      <w:r w:rsidRPr="001960DD">
        <w:rPr>
          <w:rFonts w:hint="eastAsia"/>
        </w:rPr>
        <w:t>若しくは</w:t>
      </w:r>
      <w:r w:rsidR="00305F34" w:rsidRPr="001960DD">
        <w:rPr>
          <w:rFonts w:hint="eastAsia"/>
        </w:rPr>
        <w:t>階段の用に供する部分の床面積を除いた面積とします。</w:t>
      </w:r>
    </w:p>
    <w:p w:rsidR="00305F34" w:rsidRPr="001960DD" w:rsidRDefault="005B26B6" w:rsidP="0036117C">
      <w:pPr>
        <w:pStyle w:val="a"/>
        <w:ind w:right="142"/>
        <w:rPr>
          <w:spacing w:val="0"/>
        </w:rPr>
      </w:pPr>
      <w:r w:rsidRPr="005B26B6">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w:t>
      </w:r>
      <w:r w:rsidRPr="005B26B6">
        <w:rPr>
          <w:spacing w:val="0"/>
        </w:rPr>
        <w:t>52</w:t>
      </w:r>
      <w:r w:rsidRPr="005B26B6">
        <w:rPr>
          <w:rFonts w:hint="eastAsia"/>
          <w:spacing w:val="0"/>
        </w:rPr>
        <w:t>条第</w:t>
      </w:r>
      <w:r w:rsidRPr="005B26B6">
        <w:rPr>
          <w:spacing w:val="0"/>
        </w:rPr>
        <w:t>12</w:t>
      </w:r>
      <w:r w:rsidRPr="005B26B6">
        <w:rPr>
          <w:rFonts w:hint="eastAsia"/>
          <w:spacing w:val="0"/>
        </w:rPr>
        <w:t>項の規定を適用する場合においては、「タ」の容積率の算定の基礎となる敷地面積は、６欄「ホ」⑵によることとします。</w:t>
      </w:r>
      <w:r w:rsidR="0036117C" w:rsidRPr="001960DD">
        <w:rPr>
          <w:spacing w:val="0"/>
        </w:rPr>
        <w:br/>
      </w:r>
      <w:r w:rsidR="0036117C" w:rsidRPr="001960DD">
        <w:rPr>
          <w:rFonts w:hint="eastAsia"/>
          <w:spacing w:val="0"/>
        </w:rPr>
        <w:t>(1)　自動車車庫等の部分　５分の１</w:t>
      </w:r>
      <w:r w:rsidR="0036117C" w:rsidRPr="001960DD">
        <w:rPr>
          <w:spacing w:val="0"/>
        </w:rPr>
        <w:br/>
      </w:r>
      <w:r w:rsidR="0036117C" w:rsidRPr="001960DD">
        <w:rPr>
          <w:rFonts w:hint="eastAsia"/>
          <w:spacing w:val="0"/>
        </w:rPr>
        <w:t>(2)　備蓄倉庫の部分　50分の１</w:t>
      </w:r>
      <w:r w:rsidR="0036117C" w:rsidRPr="001960DD">
        <w:rPr>
          <w:spacing w:val="0"/>
        </w:rPr>
        <w:br/>
      </w:r>
      <w:r w:rsidR="0036117C" w:rsidRPr="001960DD">
        <w:rPr>
          <w:rFonts w:hint="eastAsia"/>
          <w:spacing w:val="0"/>
        </w:rPr>
        <w:t>(3)　蓄電池の設置部分　50分の１</w:t>
      </w:r>
      <w:r w:rsidR="0036117C" w:rsidRPr="001960DD">
        <w:rPr>
          <w:spacing w:val="0"/>
        </w:rPr>
        <w:br/>
      </w:r>
      <w:r w:rsidR="0036117C" w:rsidRPr="001960DD">
        <w:rPr>
          <w:rFonts w:hint="eastAsia"/>
          <w:spacing w:val="0"/>
        </w:rPr>
        <w:t>(4)　自家発電設備の設置部分　100分の１</w:t>
      </w:r>
      <w:r w:rsidR="0036117C" w:rsidRPr="001960DD">
        <w:rPr>
          <w:spacing w:val="0"/>
        </w:rPr>
        <w:br/>
      </w:r>
      <w:r w:rsidR="0036117C" w:rsidRPr="001960DD">
        <w:rPr>
          <w:rFonts w:hint="eastAsia"/>
          <w:spacing w:val="0"/>
        </w:rPr>
        <w:t>(5)　貯水槽の設置部分　100分の１</w:t>
      </w:r>
    </w:p>
    <w:p w:rsidR="002D26E6" w:rsidRPr="001960DD" w:rsidRDefault="005B26B6" w:rsidP="005B26B6">
      <w:pPr>
        <w:pStyle w:val="a"/>
        <w:numPr>
          <w:ilvl w:val="0"/>
          <w:numId w:val="0"/>
        </w:numPr>
        <w:ind w:left="454" w:right="142"/>
        <w:rPr>
          <w:rFonts w:hint="eastAsia"/>
        </w:rPr>
      </w:pPr>
      <w:r w:rsidRPr="001960DD">
        <w:rPr>
          <w:rFonts w:hint="eastAsia"/>
          <w:spacing w:val="0"/>
        </w:rPr>
        <w:t>(</w:t>
      </w:r>
      <w:r>
        <w:rPr>
          <w:rFonts w:hint="eastAsia"/>
          <w:spacing w:val="0"/>
        </w:rPr>
        <w:t>6</w:t>
      </w:r>
      <w:r w:rsidRPr="001960DD">
        <w:rPr>
          <w:rFonts w:hint="eastAsia"/>
          <w:spacing w:val="0"/>
        </w:rPr>
        <w:t xml:space="preserve">)　</w:t>
      </w:r>
      <w:r w:rsidR="002D26E6" w:rsidRPr="001960DD">
        <w:rPr>
          <w:rFonts w:hint="eastAsia"/>
        </w:rPr>
        <w:t>宅配ボックスの設置部分　100分の1</w:t>
      </w:r>
    </w:p>
    <w:p w:rsidR="002D26E6" w:rsidRPr="001960DD" w:rsidRDefault="002D26E6" w:rsidP="002D26E6">
      <w:pPr>
        <w:pStyle w:val="a"/>
        <w:numPr>
          <w:ilvl w:val="0"/>
          <w:numId w:val="0"/>
        </w:numPr>
        <w:ind w:left="454" w:right="142"/>
        <w:rPr>
          <w:rFonts w:hint="eastAsia"/>
          <w:spacing w:val="0"/>
        </w:rPr>
      </w:pPr>
    </w:p>
    <w:p w:rsidR="009F2105" w:rsidRPr="001960DD" w:rsidRDefault="00305F34" w:rsidP="00580109">
      <w:pPr>
        <w:pStyle w:val="a"/>
        <w:ind w:right="142"/>
        <w:rPr>
          <w:spacing w:val="0"/>
        </w:rPr>
      </w:pPr>
      <w:r w:rsidRPr="001960DD">
        <w:rPr>
          <w:rFonts w:hint="eastAsia"/>
          <w:spacing w:val="0"/>
        </w:rPr>
        <w:t>６欄の「ハ」、「ニ」、「ヘ」及び「ト」、９欄の「</w:t>
      </w:r>
      <w:r w:rsidR="003D67EF">
        <w:rPr>
          <w:rFonts w:hint="eastAsia"/>
          <w:spacing w:val="0"/>
        </w:rPr>
        <w:t>ハ</w:t>
      </w:r>
      <w:r w:rsidRPr="001960DD">
        <w:rPr>
          <w:rFonts w:hint="eastAsia"/>
          <w:spacing w:val="0"/>
        </w:rPr>
        <w:t>」並びに</w:t>
      </w:r>
      <w:r w:rsidR="00FB2EA8" w:rsidRPr="001960DD">
        <w:rPr>
          <w:rFonts w:hint="eastAsia"/>
          <w:spacing w:val="0"/>
        </w:rPr>
        <w:t>10</w:t>
      </w:r>
      <w:r w:rsidRPr="001960DD">
        <w:rPr>
          <w:rFonts w:hint="eastAsia"/>
          <w:spacing w:val="0"/>
        </w:rPr>
        <w:t>欄の「</w:t>
      </w:r>
      <w:r w:rsidR="005B26B6">
        <w:rPr>
          <w:rFonts w:hint="eastAsia"/>
          <w:spacing w:val="0"/>
        </w:rPr>
        <w:t>タ</w:t>
      </w:r>
      <w:r w:rsidRPr="001960DD">
        <w:rPr>
          <w:rFonts w:hint="eastAsia"/>
          <w:spacing w:val="0"/>
        </w:rPr>
        <w:t>」は、百分率を用いてください。</w:t>
      </w:r>
    </w:p>
    <w:p w:rsidR="00305F34" w:rsidRPr="001960DD" w:rsidRDefault="00305F34" w:rsidP="00580109">
      <w:pPr>
        <w:pStyle w:val="a"/>
        <w:ind w:right="142"/>
        <w:rPr>
          <w:spacing w:val="0"/>
        </w:rPr>
      </w:pPr>
      <w:r w:rsidRPr="001960DD">
        <w:rPr>
          <w:rFonts w:hint="eastAsia"/>
          <w:spacing w:val="0"/>
        </w:rPr>
        <w:t>ここに書き表せない事項で特に許可を受けようとする事項は、</w:t>
      </w:r>
      <w:r w:rsidR="00FB2EA8" w:rsidRPr="001960DD">
        <w:rPr>
          <w:rFonts w:hint="eastAsia"/>
          <w:spacing w:val="0"/>
        </w:rPr>
        <w:t>14</w:t>
      </w:r>
      <w:r w:rsidRPr="001960DD">
        <w:rPr>
          <w:rFonts w:hint="eastAsia"/>
          <w:spacing w:val="0"/>
        </w:rPr>
        <w:t>欄又は別紙に記載して添えてください。</w:t>
      </w:r>
    </w:p>
    <w:p w:rsidR="00305F34" w:rsidRPr="001960DD" w:rsidRDefault="00305F34" w:rsidP="00580109">
      <w:pPr>
        <w:pStyle w:val="a4"/>
        <w:spacing w:line="241" w:lineRule="exact"/>
        <w:ind w:right="142"/>
        <w:rPr>
          <w:rFonts w:ascii="ＭＳ 明朝" w:hAnsi="ＭＳ 明朝"/>
          <w:spacing w:val="0"/>
        </w:rPr>
      </w:pPr>
      <w:r w:rsidRPr="001960DD">
        <w:rPr>
          <w:rFonts w:ascii="ＭＳ 明朝" w:hAnsi="ＭＳ 明朝" w:hint="eastAsia"/>
        </w:rPr>
        <w:t>４</w:t>
      </w:r>
      <w:r w:rsidR="001365EB" w:rsidRPr="001960DD">
        <w:rPr>
          <w:rFonts w:ascii="ＭＳ 明朝" w:hAnsi="ＭＳ 明朝" w:hint="eastAsia"/>
        </w:rPr>
        <w:t>.</w:t>
      </w:r>
      <w:r w:rsidRPr="001960DD">
        <w:rPr>
          <w:rFonts w:ascii="ＭＳ 明朝" w:hAnsi="ＭＳ 明朝" w:hint="eastAsia"/>
        </w:rPr>
        <w:t>第三面関係</w:t>
      </w:r>
    </w:p>
    <w:p w:rsidR="00305F34" w:rsidRPr="001960DD" w:rsidRDefault="00305F34" w:rsidP="00580109">
      <w:pPr>
        <w:pStyle w:val="a"/>
        <w:numPr>
          <w:ilvl w:val="0"/>
          <w:numId w:val="4"/>
        </w:numPr>
        <w:ind w:right="142"/>
      </w:pPr>
      <w:r w:rsidRPr="001960DD">
        <w:rPr>
          <w:rFonts w:hint="eastAsia"/>
        </w:rPr>
        <w:t>この書類は、建築物ごとに作成してください。</w:t>
      </w:r>
    </w:p>
    <w:p w:rsidR="00305F34" w:rsidRPr="001960DD" w:rsidRDefault="00305F34" w:rsidP="00580109">
      <w:pPr>
        <w:pStyle w:val="a"/>
        <w:numPr>
          <w:ilvl w:val="0"/>
          <w:numId w:val="4"/>
        </w:numPr>
        <w:ind w:right="142"/>
      </w:pPr>
      <w:r w:rsidRPr="001960DD">
        <w:rPr>
          <w:rFonts w:hint="eastAsia"/>
        </w:rPr>
        <w:t>この書類に記載する事項のうち、５欄の事項については、別紙に明示して添付すれば記載する必要はありません。</w:t>
      </w:r>
    </w:p>
    <w:p w:rsidR="00305F34" w:rsidRPr="001960DD" w:rsidRDefault="00305F34" w:rsidP="00580109">
      <w:pPr>
        <w:pStyle w:val="a"/>
        <w:numPr>
          <w:ilvl w:val="0"/>
          <w:numId w:val="4"/>
        </w:numPr>
        <w:ind w:right="142"/>
      </w:pPr>
      <w:r w:rsidRPr="001960DD">
        <w:rPr>
          <w:rFonts w:hint="eastAsia"/>
        </w:rPr>
        <w:t>１欄は、建築物の数が１のときは「１」と記入し、建築物の数が２以上のときは、建築物ごとに通し番号を付し、その番号を記入してください。</w:t>
      </w:r>
    </w:p>
    <w:p w:rsidR="00305F34" w:rsidRPr="001960DD" w:rsidRDefault="00305F34" w:rsidP="00580109">
      <w:pPr>
        <w:pStyle w:val="a"/>
        <w:numPr>
          <w:ilvl w:val="0"/>
          <w:numId w:val="4"/>
        </w:numPr>
        <w:ind w:right="142"/>
      </w:pPr>
      <w:r w:rsidRPr="001960DD">
        <w:rPr>
          <w:rFonts w:hint="eastAsia"/>
        </w:rPr>
        <w:t>２欄は、該当するチェックボックスに「レ」マークを入れてください。</w:t>
      </w:r>
    </w:p>
    <w:p w:rsidR="00305F34" w:rsidRPr="001960DD" w:rsidRDefault="00305F34" w:rsidP="00580109">
      <w:pPr>
        <w:pStyle w:val="a"/>
        <w:numPr>
          <w:ilvl w:val="0"/>
          <w:numId w:val="4"/>
        </w:numPr>
        <w:ind w:right="142"/>
      </w:pPr>
      <w:r w:rsidRPr="001960DD">
        <w:rPr>
          <w:rFonts w:hint="eastAsia"/>
        </w:rPr>
        <w:t>５欄の「イ」は、建築基準法第</w:t>
      </w:r>
      <w:r w:rsidR="00FB2EA8" w:rsidRPr="001960DD">
        <w:rPr>
          <w:rFonts w:hint="eastAsia"/>
        </w:rPr>
        <w:t>48</w:t>
      </w:r>
      <w:r w:rsidRPr="001960DD">
        <w:rPr>
          <w:rFonts w:hint="eastAsia"/>
        </w:rPr>
        <w:t>条第１項から第</w:t>
      </w:r>
      <w:r w:rsidR="00FB2EA8" w:rsidRPr="001960DD">
        <w:rPr>
          <w:rFonts w:hint="eastAsia"/>
        </w:rPr>
        <w:t>12</w:t>
      </w:r>
      <w:r w:rsidRPr="001960DD">
        <w:rPr>
          <w:rFonts w:hint="eastAsia"/>
        </w:rPr>
        <w:t>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５欄の「ロ」は、別紙の表の用途の区分に従い対応する記号を記入した上で、用途をできるだけ具体的に書き、それぞれの用途に供する部分の床面積を記入してください。</w:t>
      </w:r>
    </w:p>
    <w:p w:rsidR="00305F34" w:rsidRPr="001960DD" w:rsidRDefault="00305F34" w:rsidP="00580109">
      <w:pPr>
        <w:pStyle w:val="a"/>
        <w:numPr>
          <w:ilvl w:val="0"/>
          <w:numId w:val="4"/>
        </w:numPr>
        <w:ind w:right="142"/>
      </w:pPr>
      <w:r w:rsidRPr="001960DD">
        <w:rPr>
          <w:rFonts w:hint="eastAsia"/>
        </w:rPr>
        <w:t>ここに書き表せない事項で特に許可を受けようとする事項は、６欄又は別紙に記載して添えてください。</w:t>
      </w:r>
    </w:p>
    <w:p w:rsidR="008B6590" w:rsidRPr="001960DD" w:rsidRDefault="00305F34" w:rsidP="00580109">
      <w:pPr>
        <w:pStyle w:val="a"/>
        <w:numPr>
          <w:ilvl w:val="0"/>
          <w:numId w:val="4"/>
        </w:numPr>
        <w:ind w:right="142"/>
        <w:rPr>
          <w:rFonts w:hint="eastAsia"/>
          <w:spacing w:val="0"/>
        </w:rPr>
      </w:pPr>
      <w:r w:rsidRPr="001960DD">
        <w:rPr>
          <w:rFonts w:hint="eastAsia"/>
        </w:rP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rsidR="008B6590" w:rsidRPr="00BB4071" w:rsidRDefault="008B6590">
      <w:pPr>
        <w:pStyle w:val="a4"/>
        <w:rPr>
          <w:rFonts w:ascii="ＭＳ 明朝" w:hAnsi="ＭＳ 明朝" w:hint="eastAsia"/>
          <w:spacing w:val="0"/>
        </w:rPr>
      </w:pPr>
    </w:p>
    <w:p w:rsidR="008B6590" w:rsidRPr="00BB4071" w:rsidRDefault="008B6590">
      <w:pPr>
        <w:pStyle w:val="a4"/>
        <w:rPr>
          <w:rFonts w:ascii="ＭＳ 明朝" w:hAnsi="ＭＳ 明朝" w:hint="eastAsia"/>
          <w:spacing w:val="0"/>
        </w:rPr>
      </w:pPr>
    </w:p>
    <w:sectPr w:rsidR="008B6590" w:rsidRPr="00BB4071" w:rsidSect="001A60BC">
      <w:pgSz w:w="11906" w:h="16838"/>
      <w:pgMar w:top="709" w:right="707" w:bottom="851"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54E" w:rsidRDefault="0048554E" w:rsidP="00EB4DE9">
      <w:r>
        <w:separator/>
      </w:r>
    </w:p>
  </w:endnote>
  <w:endnote w:type="continuationSeparator" w:id="0">
    <w:p w:rsidR="0048554E" w:rsidRDefault="0048554E" w:rsidP="00EB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54E" w:rsidRDefault="0048554E" w:rsidP="00EB4DE9">
      <w:r>
        <w:separator/>
      </w:r>
    </w:p>
  </w:footnote>
  <w:footnote w:type="continuationSeparator" w:id="0">
    <w:p w:rsidR="0048554E" w:rsidRDefault="0048554E" w:rsidP="00EB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hint="eastAsia"/>
        <w:lang w:eastAsia="ja-JP"/>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3D367575"/>
    <w:multiLevelType w:val="multilevel"/>
    <w:tmpl w:val="C068D012"/>
    <w:lvl w:ilvl="0">
      <w:start w:val="1"/>
      <w:numFmt w:val="decimalEnclosedCircle"/>
      <w:lvlText w:val="%1"/>
      <w:lvlJc w:val="left"/>
      <w:pPr>
        <w:tabs>
          <w:tab w:val="num" w:pos="647"/>
        </w:tabs>
        <w:ind w:left="647" w:hanging="420"/>
      </w:pPr>
      <w:rPr>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 w15:restartNumberingAfterBreak="0">
    <w:nsid w:val="48DA1BF6"/>
    <w:multiLevelType w:val="multilevel"/>
    <w:tmpl w:val="D28A97BA"/>
    <w:lvl w:ilvl="0">
      <w:start w:val="1"/>
      <w:numFmt w:val="decimalEnclosedCircle"/>
      <w:lvlText w:val="%1"/>
      <w:lvlJc w:val="left"/>
      <w:pPr>
        <w:tabs>
          <w:tab w:val="num" w:pos="647"/>
        </w:tabs>
        <w:ind w:left="454" w:hanging="244"/>
      </w:pPr>
      <w:rPr>
        <w:rFonts w:hint="eastAsia"/>
        <w:lang w:eastAsia="ja-JP"/>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num w:numId="1">
    <w:abstractNumId w:val="0"/>
  </w:num>
  <w:num w:numId="2">
    <w:abstractNumId w:val="0"/>
  </w:num>
  <w:num w:numId="3">
    <w:abstractNumId w:val="0"/>
    <w:lvlOverride w:ilvl="0">
      <w:startOverride w:val="1"/>
    </w:lvlOverride>
  </w:num>
  <w:num w:numId="4">
    <w:abstractNumId w:val="0"/>
    <w:lvlOverride w:ilvl="0">
      <w:startOverride w:val="1"/>
    </w:lvlOverride>
  </w:num>
  <w:num w:numId="5">
    <w:abstractNumId w:val="1"/>
  </w:num>
  <w:num w:numId="6">
    <w:abstractNumId w:val="0"/>
    <w:lvlOverride w:ilvl="0">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34"/>
    <w:rsid w:val="00000B36"/>
    <w:rsid w:val="00014B14"/>
    <w:rsid w:val="000602A6"/>
    <w:rsid w:val="000C4502"/>
    <w:rsid w:val="000C4EA2"/>
    <w:rsid w:val="000D1931"/>
    <w:rsid w:val="000E56ED"/>
    <w:rsid w:val="000F0715"/>
    <w:rsid w:val="00134D33"/>
    <w:rsid w:val="001365EB"/>
    <w:rsid w:val="00160294"/>
    <w:rsid w:val="001960DD"/>
    <w:rsid w:val="001A60BC"/>
    <w:rsid w:val="001C7B72"/>
    <w:rsid w:val="0021619E"/>
    <w:rsid w:val="00256BF0"/>
    <w:rsid w:val="00262DDF"/>
    <w:rsid w:val="00290783"/>
    <w:rsid w:val="002A1828"/>
    <w:rsid w:val="002D26E6"/>
    <w:rsid w:val="0030303C"/>
    <w:rsid w:val="00305F34"/>
    <w:rsid w:val="0036117C"/>
    <w:rsid w:val="00387D92"/>
    <w:rsid w:val="00397DD8"/>
    <w:rsid w:val="003B78BD"/>
    <w:rsid w:val="003D615F"/>
    <w:rsid w:val="003D67EF"/>
    <w:rsid w:val="003E1D34"/>
    <w:rsid w:val="003F41F3"/>
    <w:rsid w:val="00401B24"/>
    <w:rsid w:val="00413B15"/>
    <w:rsid w:val="00423A18"/>
    <w:rsid w:val="0044568A"/>
    <w:rsid w:val="00461469"/>
    <w:rsid w:val="00462BF1"/>
    <w:rsid w:val="0047225F"/>
    <w:rsid w:val="0048554E"/>
    <w:rsid w:val="00490F2C"/>
    <w:rsid w:val="00492E1D"/>
    <w:rsid w:val="00496300"/>
    <w:rsid w:val="004A7524"/>
    <w:rsid w:val="004B5C97"/>
    <w:rsid w:val="004C64DC"/>
    <w:rsid w:val="005129D2"/>
    <w:rsid w:val="00580109"/>
    <w:rsid w:val="00591AD0"/>
    <w:rsid w:val="00592F61"/>
    <w:rsid w:val="005A6972"/>
    <w:rsid w:val="005B26B6"/>
    <w:rsid w:val="005C21E7"/>
    <w:rsid w:val="0060714B"/>
    <w:rsid w:val="00693356"/>
    <w:rsid w:val="0069684E"/>
    <w:rsid w:val="006D340F"/>
    <w:rsid w:val="00710D84"/>
    <w:rsid w:val="00796B15"/>
    <w:rsid w:val="008462D7"/>
    <w:rsid w:val="008A27E2"/>
    <w:rsid w:val="008B6590"/>
    <w:rsid w:val="009149AB"/>
    <w:rsid w:val="00950EC8"/>
    <w:rsid w:val="009608A1"/>
    <w:rsid w:val="009B67E3"/>
    <w:rsid w:val="009F2105"/>
    <w:rsid w:val="00A12151"/>
    <w:rsid w:val="00AC777B"/>
    <w:rsid w:val="00B52E4F"/>
    <w:rsid w:val="00B80AFC"/>
    <w:rsid w:val="00B835EF"/>
    <w:rsid w:val="00BB4071"/>
    <w:rsid w:val="00BC7F5B"/>
    <w:rsid w:val="00C241A0"/>
    <w:rsid w:val="00C44FED"/>
    <w:rsid w:val="00CB3A98"/>
    <w:rsid w:val="00CC7877"/>
    <w:rsid w:val="00CD2C7F"/>
    <w:rsid w:val="00D2206E"/>
    <w:rsid w:val="00D43C5B"/>
    <w:rsid w:val="00D91582"/>
    <w:rsid w:val="00DA5ED7"/>
    <w:rsid w:val="00DE5E06"/>
    <w:rsid w:val="00DE66A3"/>
    <w:rsid w:val="00E63EB0"/>
    <w:rsid w:val="00E66EA5"/>
    <w:rsid w:val="00E76F85"/>
    <w:rsid w:val="00EA0576"/>
    <w:rsid w:val="00EB4DE9"/>
    <w:rsid w:val="00ED1119"/>
    <w:rsid w:val="00F7111D"/>
    <w:rsid w:val="00FB2EA8"/>
    <w:rsid w:val="00FB6F95"/>
    <w:rsid w:val="00FD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3127C"/>
  <w15:chartTrackingRefBased/>
  <w15:docId w15:val="{EB9412DD-D5E5-41F6-B0E7-235CB7DD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1A60BC"/>
    <w:pPr>
      <w:numPr>
        <w:numId w:val="2"/>
      </w:numPr>
      <w:spacing w:line="241" w:lineRule="exact"/>
    </w:pPr>
    <w:rPr>
      <w:rFonts w:ascii="ＭＳ 明朝" w:hAnsi="ＭＳ 明朝"/>
    </w:rPr>
  </w:style>
  <w:style w:type="paragraph" w:styleId="a5">
    <w:name w:val="Balloon Text"/>
    <w:basedOn w:val="a0"/>
    <w:semiHidden/>
    <w:rsid w:val="0069684E"/>
    <w:rPr>
      <w:rFonts w:ascii="Arial" w:eastAsia="ＭＳ ゴシック" w:hAnsi="Arial" w:cs="Times New Roman"/>
      <w:sz w:val="18"/>
      <w:szCs w:val="18"/>
    </w:rPr>
  </w:style>
  <w:style w:type="paragraph" w:styleId="a6">
    <w:name w:val="header"/>
    <w:basedOn w:val="a0"/>
    <w:link w:val="a7"/>
    <w:uiPriority w:val="99"/>
    <w:rsid w:val="00EB4DE9"/>
    <w:pPr>
      <w:tabs>
        <w:tab w:val="center" w:pos="4252"/>
        <w:tab w:val="right" w:pos="8504"/>
      </w:tabs>
      <w:snapToGrid w:val="0"/>
    </w:pPr>
  </w:style>
  <w:style w:type="character" w:customStyle="1" w:styleId="a7">
    <w:name w:val="ヘッダー (文字)"/>
    <w:link w:val="a6"/>
    <w:uiPriority w:val="99"/>
    <w:rsid w:val="00EB4DE9"/>
    <w:rPr>
      <w:rFonts w:cs="Angsana New"/>
      <w:kern w:val="2"/>
      <w:sz w:val="21"/>
      <w:szCs w:val="24"/>
      <w:lang w:bidi="th-TH"/>
    </w:rPr>
  </w:style>
  <w:style w:type="paragraph" w:styleId="a8">
    <w:name w:val="footer"/>
    <w:basedOn w:val="a0"/>
    <w:link w:val="a9"/>
    <w:rsid w:val="00EB4DE9"/>
    <w:pPr>
      <w:tabs>
        <w:tab w:val="center" w:pos="4252"/>
        <w:tab w:val="right" w:pos="8504"/>
      </w:tabs>
      <w:snapToGrid w:val="0"/>
    </w:pPr>
  </w:style>
  <w:style w:type="character" w:customStyle="1" w:styleId="a9">
    <w:name w:val="フッター (文字)"/>
    <w:link w:val="a8"/>
    <w:rsid w:val="00EB4DE9"/>
    <w:rPr>
      <w:rFonts w:cs="Angsana New"/>
      <w:kern w:val="2"/>
      <w:sz w:val="21"/>
      <w:szCs w:val="24"/>
      <w:lang w:bidi="th-TH"/>
    </w:rPr>
  </w:style>
  <w:style w:type="paragraph" w:customStyle="1" w:styleId="aa">
    <w:name w:val="一太郎８/９"/>
    <w:rsid w:val="00950EC8"/>
    <w:pPr>
      <w:widowControl w:val="0"/>
      <w:wordWrap w:val="0"/>
      <w:autoSpaceDE w:val="0"/>
      <w:autoSpaceDN w:val="0"/>
      <w:adjustRightInd w:val="0"/>
      <w:spacing w:line="322" w:lineRule="atLeast"/>
      <w:jc w:val="both"/>
    </w:pPr>
    <w:rPr>
      <w:rFonts w:ascii="ＭＳ 明朝"/>
      <w:spacing w:val="6"/>
      <w:sz w:val="21"/>
      <w:szCs w:val="21"/>
    </w:rPr>
  </w:style>
  <w:style w:type="paragraph" w:styleId="ab">
    <w:name w:val="Date"/>
    <w:basedOn w:val="a0"/>
    <w:next w:val="a0"/>
    <w:link w:val="ac"/>
    <w:rsid w:val="00134D33"/>
    <w:pPr>
      <w:autoSpaceDE w:val="0"/>
      <w:autoSpaceDN w:val="0"/>
      <w:adjustRightInd w:val="0"/>
      <w:jc w:val="left"/>
      <w:textAlignment w:val="baseline"/>
    </w:pPr>
    <w:rPr>
      <w:rFonts w:ascii="ＭＳ 明朝" w:hAnsi="ＭＳ 明朝" w:cs="ＭＳ 明朝"/>
      <w:color w:val="000000"/>
      <w:kern w:val="0"/>
      <w:szCs w:val="21"/>
      <w:lang w:bidi="ar-SA"/>
    </w:rPr>
  </w:style>
  <w:style w:type="character" w:customStyle="1" w:styleId="ac">
    <w:name w:val="日付 (文字)"/>
    <w:link w:val="ab"/>
    <w:rsid w:val="00134D3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RTF8READ.DOT</Template>
  <TotalTime>1</TotalTime>
  <Pages>1</Pages>
  <Words>1338</Words>
  <Characters>7632</Characters>
  <DocSecurity>0</DocSecurity>
  <Lines>63</Lines>
  <Paragraphs>17</Paragraphs>
  <ScaleCrop>false</ScaleCrop>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2020-11-18T08:57:00Z</cp:lastPrinted>
  <dcterms:created xsi:type="dcterms:W3CDTF">2025-02-20T08:04:00Z</dcterms:created>
  <dcterms:modified xsi:type="dcterms:W3CDTF">2025-02-20T08:04:00Z</dcterms:modified>
</cp:coreProperties>
</file>