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09" w:rsidRPr="00C50286" w:rsidRDefault="00BC2909" w:rsidP="00BC2909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C50286">
        <w:rPr>
          <w:rFonts w:ascii="Century" w:eastAsia="ＭＳ 明朝" w:hAnsi="Century" w:cs="Times New Roman" w:hint="eastAsia"/>
          <w:sz w:val="22"/>
        </w:rPr>
        <w:t xml:space="preserve">令和　　年　　月　　日　</w:t>
      </w:r>
    </w:p>
    <w:p w:rsidR="00BC2909" w:rsidRP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</w:p>
    <w:p w:rsidR="00BC2909" w:rsidRPr="00C50286" w:rsidRDefault="00BC2909" w:rsidP="00BC2909">
      <w:pPr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C50286">
        <w:rPr>
          <w:rFonts w:ascii="Century" w:eastAsia="ＭＳ 明朝" w:hAnsi="Century" w:cs="Times New Roman" w:hint="eastAsia"/>
          <w:sz w:val="22"/>
        </w:rPr>
        <w:t xml:space="preserve">倉　敷　市　長　</w:t>
      </w:r>
      <w:r w:rsidR="00C84950">
        <w:rPr>
          <w:rFonts w:ascii="Century" w:eastAsia="ＭＳ 明朝" w:hAnsi="Century" w:cs="Times New Roman" w:hint="eastAsia"/>
          <w:sz w:val="22"/>
        </w:rPr>
        <w:t>宛</w:t>
      </w:r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</w:p>
    <w:p w:rsidR="00BC2909" w:rsidRPr="00C50286" w:rsidRDefault="00BC2909" w:rsidP="00BC2909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C50286">
        <w:rPr>
          <w:rFonts w:ascii="Century" w:eastAsia="ＭＳ 明朝" w:hAnsi="Century" w:cs="Times New Roman" w:hint="eastAsia"/>
          <w:sz w:val="22"/>
        </w:rPr>
        <w:t xml:space="preserve">住所　</w:t>
      </w:r>
      <w:r w:rsidRPr="00E32E1F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  <w:r w:rsidR="00E32E1F" w:rsidRPr="00E32E1F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E32E1F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Pr="00155FEB">
        <w:rPr>
          <w:rFonts w:ascii="Century" w:eastAsia="ＭＳ 明朝" w:hAnsi="Century" w:cs="Times New Roman" w:hint="eastAsia"/>
          <w:sz w:val="22"/>
        </w:rPr>
        <w:t xml:space="preserve">　</w:t>
      </w:r>
    </w:p>
    <w:p w:rsidR="00BC2909" w:rsidRPr="00C50286" w:rsidRDefault="00BC2909" w:rsidP="00BC2909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C50286">
        <w:rPr>
          <w:rFonts w:ascii="Century" w:eastAsia="ＭＳ 明朝" w:hAnsi="Century" w:cs="Times New Roman" w:hint="eastAsia"/>
          <w:sz w:val="22"/>
        </w:rPr>
        <w:t>申請者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C50286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C50286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32E1F">
        <w:rPr>
          <w:rFonts w:ascii="Century" w:eastAsia="ＭＳ 明朝" w:hAnsi="Century" w:cs="Times New Roman" w:hint="eastAsia"/>
          <w:sz w:val="22"/>
        </w:rPr>
        <w:t xml:space="preserve">　　</w:t>
      </w:r>
      <w:r w:rsidRPr="00C50286">
        <w:rPr>
          <w:rFonts w:ascii="Century" w:eastAsia="ＭＳ 明朝" w:hAnsi="Century" w:cs="Times New Roman" w:hint="eastAsia"/>
          <w:sz w:val="22"/>
        </w:rPr>
        <w:t xml:space="preserve">　　　　　　　　</w:t>
      </w:r>
    </w:p>
    <w:p w:rsidR="00BC2909" w:rsidRPr="00C50286" w:rsidRDefault="00E32E1F" w:rsidP="00BC2909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氏名　</w:t>
      </w:r>
      <w:r w:rsidRPr="00E32E1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="00BC2909" w:rsidRPr="00155FEB">
        <w:rPr>
          <w:rFonts w:ascii="Century" w:eastAsia="ＭＳ 明朝" w:hAnsi="Century" w:cs="Times New Roman" w:hint="eastAsia"/>
          <w:sz w:val="22"/>
        </w:rPr>
        <w:t xml:space="preserve">　</w:t>
      </w:r>
    </w:p>
    <w:p w:rsidR="00BC2909" w:rsidRPr="00E32E1F" w:rsidRDefault="00E32E1F" w:rsidP="00155FEB">
      <w:pPr>
        <w:wordWrap w:val="0"/>
        <w:ind w:right="160"/>
        <w:jc w:val="right"/>
        <w:rPr>
          <w:rFonts w:ascii="Century" w:eastAsia="ＭＳ 明朝" w:hAnsi="Century" w:cs="Times New Roman"/>
          <w:color w:val="FF0000"/>
          <w:sz w:val="16"/>
          <w:szCs w:val="16"/>
        </w:rPr>
      </w:pPr>
      <w:r w:rsidRPr="00E32E1F">
        <w:rPr>
          <w:rFonts w:ascii="Century" w:eastAsia="ＭＳ 明朝" w:hAnsi="Century" w:cs="Times New Roman" w:hint="eastAsia"/>
          <w:color w:val="FF0000"/>
          <w:sz w:val="16"/>
          <w:szCs w:val="16"/>
        </w:rPr>
        <w:t>※氏名は「自署」又は「記名＋押印」</w:t>
      </w:r>
    </w:p>
    <w:p w:rsidR="00BC2909" w:rsidRPr="00E16F57" w:rsidRDefault="00BC2909" w:rsidP="00E32E1F">
      <w:pPr>
        <w:spacing w:beforeLines="50" w:before="180" w:line="360" w:lineRule="auto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工作物寄付採納</w:t>
      </w:r>
      <w:r w:rsidRPr="00C50286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:rsidR="00BC2909" w:rsidRP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</w:p>
    <w:p w:rsidR="00BC2909" w:rsidRDefault="00BC2909" w:rsidP="00BC2909">
      <w:pPr>
        <w:wordWrap w:val="0"/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下記工作物を寄付しますので，関係書類を添えて申請します。</w:t>
      </w:r>
    </w:p>
    <w:p w:rsidR="00BC2909" w:rsidRDefault="00BC2909" w:rsidP="00BC2909">
      <w:pPr>
        <w:spacing w:line="360" w:lineRule="auto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</w:t>
      </w:r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所在</w:t>
      </w:r>
    </w:p>
    <w:p w:rsidR="00BC2909" w:rsidRDefault="00BC2909" w:rsidP="003C6855">
      <w:pPr>
        <w:wordWrap w:val="0"/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工作物の明細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417"/>
        <w:gridCol w:w="1984"/>
      </w:tblGrid>
      <w:tr w:rsidR="00BC2909" w:rsidTr="00C84950">
        <w:trPr>
          <w:trHeight w:val="680"/>
        </w:trPr>
        <w:tc>
          <w:tcPr>
            <w:tcW w:w="2835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工作物の所在</w:t>
            </w: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地　番</w:t>
            </w: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工作物</w:t>
            </w:r>
          </w:p>
        </w:tc>
        <w:tc>
          <w:tcPr>
            <w:tcW w:w="1417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面　積</w:t>
            </w:r>
          </w:p>
        </w:tc>
        <w:tc>
          <w:tcPr>
            <w:tcW w:w="1984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備　考</w:t>
            </w:r>
          </w:p>
        </w:tc>
      </w:tr>
      <w:tr w:rsidR="00BC2909" w:rsidTr="00C84950">
        <w:trPr>
          <w:trHeight w:val="680"/>
        </w:trPr>
        <w:tc>
          <w:tcPr>
            <w:tcW w:w="2835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C2909" w:rsidTr="00C84950">
        <w:trPr>
          <w:trHeight w:val="680"/>
        </w:trPr>
        <w:tc>
          <w:tcPr>
            <w:tcW w:w="2835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C2909" w:rsidRDefault="00BC2909" w:rsidP="00C84950">
            <w:pPr>
              <w:wordWrap w:val="0"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　添付書類</w:t>
      </w:r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（１）位置図</w:t>
      </w:r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（２）平面図</w:t>
      </w:r>
    </w:p>
    <w:p w:rsidR="00BC2909" w:rsidRDefault="00BC2909" w:rsidP="00BC2909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（３）構造図</w:t>
      </w:r>
    </w:p>
    <w:sectPr w:rsidR="00BC2909" w:rsidSect="00396E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86" w:rsidRDefault="00C50286" w:rsidP="00C50286">
      <w:r>
        <w:separator/>
      </w:r>
    </w:p>
  </w:endnote>
  <w:endnote w:type="continuationSeparator" w:id="0">
    <w:p w:rsidR="00C50286" w:rsidRDefault="00C50286" w:rsidP="00C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86" w:rsidRDefault="00C50286" w:rsidP="00C50286">
      <w:r>
        <w:separator/>
      </w:r>
    </w:p>
  </w:footnote>
  <w:footnote w:type="continuationSeparator" w:id="0">
    <w:p w:rsidR="00C50286" w:rsidRDefault="00C50286" w:rsidP="00C5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9D"/>
    <w:multiLevelType w:val="hybridMultilevel"/>
    <w:tmpl w:val="96E072D4"/>
    <w:lvl w:ilvl="0" w:tplc="AD228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B"/>
    <w:rsid w:val="00061239"/>
    <w:rsid w:val="000C0040"/>
    <w:rsid w:val="00155FEB"/>
    <w:rsid w:val="001A05F4"/>
    <w:rsid w:val="002F7082"/>
    <w:rsid w:val="00343CB0"/>
    <w:rsid w:val="00396E9C"/>
    <w:rsid w:val="003B4009"/>
    <w:rsid w:val="003C6855"/>
    <w:rsid w:val="005936BB"/>
    <w:rsid w:val="00596304"/>
    <w:rsid w:val="005F4201"/>
    <w:rsid w:val="006851A4"/>
    <w:rsid w:val="006F01AB"/>
    <w:rsid w:val="00702A05"/>
    <w:rsid w:val="00753AC0"/>
    <w:rsid w:val="0091204B"/>
    <w:rsid w:val="0099226D"/>
    <w:rsid w:val="00A33488"/>
    <w:rsid w:val="00A86ACB"/>
    <w:rsid w:val="00B110F2"/>
    <w:rsid w:val="00BC2909"/>
    <w:rsid w:val="00BF2ED5"/>
    <w:rsid w:val="00C3245C"/>
    <w:rsid w:val="00C50286"/>
    <w:rsid w:val="00C5377D"/>
    <w:rsid w:val="00C84950"/>
    <w:rsid w:val="00E02AC7"/>
    <w:rsid w:val="00E116FC"/>
    <w:rsid w:val="00E16F57"/>
    <w:rsid w:val="00E216D7"/>
    <w:rsid w:val="00E32E1F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11640-BA52-4D06-BCD2-F92115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7082"/>
    <w:pPr>
      <w:ind w:leftChars="400" w:left="840"/>
    </w:pPr>
  </w:style>
  <w:style w:type="character" w:styleId="a6">
    <w:name w:val="Hyperlink"/>
    <w:basedOn w:val="a0"/>
    <w:uiPriority w:val="99"/>
    <w:unhideWhenUsed/>
    <w:rsid w:val="002F708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0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286"/>
  </w:style>
  <w:style w:type="paragraph" w:styleId="a9">
    <w:name w:val="footer"/>
    <w:basedOn w:val="a"/>
    <w:link w:val="aa"/>
    <w:uiPriority w:val="99"/>
    <w:unhideWhenUsed/>
    <w:rsid w:val="00C50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286"/>
  </w:style>
  <w:style w:type="table" w:styleId="ab">
    <w:name w:val="Table Grid"/>
    <w:basedOn w:val="a1"/>
    <w:uiPriority w:val="39"/>
    <w:rsid w:val="00C5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C290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BC2909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BC290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BC290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70">
          <w:marLeft w:val="48"/>
          <w:marRight w:val="48"/>
          <w:marTop w:val="48"/>
          <w:marBottom w:val="48"/>
          <w:divBdr>
            <w:top w:val="single" w:sz="8" w:space="6" w:color="333333"/>
            <w:left w:val="single" w:sz="8" w:space="6" w:color="333333"/>
            <w:bottom w:val="single" w:sz="8" w:space="6" w:color="333333"/>
            <w:right w:val="single" w:sz="8" w:space="6" w:color="333333"/>
          </w:divBdr>
        </w:div>
      </w:divsChild>
    </w:div>
    <w:div w:id="1389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28">
          <w:marLeft w:val="48"/>
          <w:marRight w:val="48"/>
          <w:marTop w:val="48"/>
          <w:marBottom w:val="48"/>
          <w:divBdr>
            <w:top w:val="single" w:sz="8" w:space="6" w:color="333333"/>
            <w:left w:val="single" w:sz="8" w:space="6" w:color="333333"/>
            <w:bottom w:val="single" w:sz="8" w:space="6" w:color="333333"/>
            <w:right w:val="single" w:sz="8" w:space="6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DA67D9A0.dotm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　裕二</dc:creator>
  <cp:keywords/>
  <dc:description/>
  <cp:lastModifiedBy>錫木　晋二郎</cp:lastModifiedBy>
  <cp:revision>7</cp:revision>
  <cp:lastPrinted>2019-05-14T09:02:00Z</cp:lastPrinted>
  <dcterms:created xsi:type="dcterms:W3CDTF">2019-08-26T10:09:00Z</dcterms:created>
  <dcterms:modified xsi:type="dcterms:W3CDTF">2021-03-29T06:20:00Z</dcterms:modified>
</cp:coreProperties>
</file>