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39E" w:rsidRPr="00B430D4" w:rsidRDefault="008014BB" w:rsidP="0038239E">
      <w:pPr>
        <w:spacing w:line="280" w:lineRule="exact"/>
        <w:rPr>
          <w:rFonts w:ascii="ＭＳ 明朝" w:eastAsia="ＭＳ 明朝" w:hAnsi="ＭＳ 明朝" w:hint="default"/>
          <w:color w:val="auto"/>
        </w:rPr>
      </w:pPr>
      <w:r>
        <w:rPr>
          <w:rFonts w:ascii="ＭＳ 明朝" w:eastAsia="ＭＳ 明朝" w:hAnsi="ＭＳ 明朝"/>
          <w:color w:val="auto"/>
        </w:rPr>
        <w:t>（</w:t>
      </w:r>
      <w:bookmarkStart w:id="0" w:name="_GoBack"/>
      <w:bookmarkEnd w:id="0"/>
      <w:r w:rsidR="0038239E" w:rsidRPr="00B430D4">
        <w:rPr>
          <w:rFonts w:ascii="ＭＳ 明朝" w:eastAsia="ＭＳ 明朝" w:hAnsi="ＭＳ 明朝"/>
          <w:color w:val="auto"/>
        </w:rPr>
        <w:t>様式）</w:t>
      </w:r>
    </w:p>
    <w:p w:rsidR="0038239E" w:rsidRPr="00B430D4" w:rsidRDefault="0038239E" w:rsidP="0038239E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38239E" w:rsidRPr="00B430D4" w:rsidRDefault="0038239E" w:rsidP="0038239E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38239E" w:rsidRPr="00B430D4" w:rsidRDefault="0038239E" w:rsidP="0038239E">
      <w:pPr>
        <w:spacing w:line="280" w:lineRule="exact"/>
        <w:jc w:val="center"/>
        <w:rPr>
          <w:rFonts w:ascii="ＭＳ 明朝" w:eastAsia="ＭＳ 明朝" w:hAnsi="ＭＳ 明朝" w:hint="default"/>
          <w:color w:val="auto"/>
        </w:rPr>
      </w:pPr>
      <w:r w:rsidRPr="00B430D4">
        <w:rPr>
          <w:rFonts w:ascii="ＭＳ 明朝" w:eastAsia="ＭＳ 明朝" w:hAnsi="ＭＳ 明朝"/>
          <w:color w:val="auto"/>
        </w:rPr>
        <w:t>林地台帳情報の閲覧・情報提供に関する委任状</w:t>
      </w:r>
    </w:p>
    <w:p w:rsidR="0038239E" w:rsidRPr="00B430D4" w:rsidRDefault="0038239E" w:rsidP="0038239E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38239E" w:rsidRPr="00B430D4" w:rsidRDefault="0038239E" w:rsidP="0038239E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38239E" w:rsidRPr="00B430D4" w:rsidRDefault="0038239E" w:rsidP="0038239E">
      <w:pPr>
        <w:spacing w:line="280" w:lineRule="exact"/>
        <w:jc w:val="right"/>
        <w:rPr>
          <w:rFonts w:ascii="ＭＳ 明朝" w:eastAsia="ＭＳ 明朝" w:hAnsi="ＭＳ 明朝" w:hint="default"/>
          <w:color w:val="auto"/>
        </w:rPr>
      </w:pPr>
      <w:r w:rsidRPr="00B430D4">
        <w:rPr>
          <w:rFonts w:ascii="ＭＳ 明朝" w:eastAsia="ＭＳ 明朝" w:hAnsi="ＭＳ 明朝"/>
          <w:color w:val="auto"/>
        </w:rPr>
        <w:t xml:space="preserve">　　　　年　　月　　日</w:t>
      </w:r>
    </w:p>
    <w:p w:rsidR="0038239E" w:rsidRPr="00B430D4" w:rsidRDefault="0038239E" w:rsidP="0038239E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38239E" w:rsidRPr="00B430D4" w:rsidRDefault="0038239E" w:rsidP="0038239E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38239E" w:rsidRPr="00B430D4" w:rsidRDefault="0038239E" w:rsidP="0038239E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B430D4">
        <w:rPr>
          <w:rFonts w:ascii="ＭＳ 明朝" w:eastAsia="ＭＳ 明朝" w:hAnsi="ＭＳ 明朝"/>
          <w:color w:val="auto"/>
        </w:rPr>
        <w:t xml:space="preserve">　　　　　　　　　　　　　　　　　　　　　　　　　　　　　委任者住所</w:t>
      </w:r>
    </w:p>
    <w:p w:rsidR="0038239E" w:rsidRPr="00B430D4" w:rsidRDefault="0038239E" w:rsidP="0038239E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38239E" w:rsidRPr="00B430D4" w:rsidRDefault="0038239E" w:rsidP="0038239E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B430D4">
        <w:rPr>
          <w:rFonts w:ascii="ＭＳ 明朝" w:eastAsia="ＭＳ 明朝" w:hAnsi="ＭＳ 明朝"/>
          <w:color w:val="auto"/>
        </w:rPr>
        <w:t xml:space="preserve">　　　　　　　　　　　　　　　　 　　　　　　　　　       氏名　　　　　　      　　　印</w:t>
      </w:r>
    </w:p>
    <w:p w:rsidR="0038239E" w:rsidRPr="00B430D4" w:rsidRDefault="0038239E" w:rsidP="0038239E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38239E" w:rsidRPr="00B430D4" w:rsidRDefault="0038239E" w:rsidP="0038239E">
      <w:pPr>
        <w:spacing w:line="280" w:lineRule="exact"/>
        <w:ind w:firstLineChars="2900" w:firstLine="6140"/>
        <w:rPr>
          <w:rFonts w:ascii="ＭＳ 明朝" w:eastAsia="ＭＳ 明朝" w:hAnsi="ＭＳ 明朝" w:hint="default"/>
          <w:color w:val="auto"/>
        </w:rPr>
      </w:pPr>
      <w:r w:rsidRPr="00B430D4">
        <w:rPr>
          <w:rFonts w:ascii="ＭＳ 明朝" w:eastAsia="ＭＳ 明朝" w:hAnsi="ＭＳ 明朝"/>
          <w:color w:val="auto"/>
        </w:rPr>
        <w:t>電話番号</w:t>
      </w:r>
    </w:p>
    <w:p w:rsidR="0038239E" w:rsidRPr="00B430D4" w:rsidRDefault="0038239E" w:rsidP="0038239E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38239E" w:rsidRPr="00B430D4" w:rsidRDefault="0038239E" w:rsidP="0038239E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38239E" w:rsidRPr="00B430D4" w:rsidRDefault="0038239E" w:rsidP="0038239E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38239E" w:rsidRPr="00B430D4" w:rsidRDefault="0038239E" w:rsidP="0038239E">
      <w:pPr>
        <w:spacing w:line="280" w:lineRule="exact"/>
        <w:ind w:firstLineChars="100" w:firstLine="212"/>
        <w:rPr>
          <w:rFonts w:ascii="ＭＳ 明朝" w:eastAsia="ＭＳ 明朝" w:hAnsi="ＭＳ 明朝" w:hint="default"/>
          <w:color w:val="auto"/>
        </w:rPr>
      </w:pPr>
      <w:r w:rsidRPr="00B430D4">
        <w:rPr>
          <w:rFonts w:ascii="ＭＳ 明朝" w:eastAsia="ＭＳ 明朝" w:hAnsi="ＭＳ 明朝"/>
          <w:color w:val="auto"/>
        </w:rPr>
        <w:t>下記の者を代理人と認め</w:t>
      </w:r>
      <w:r w:rsidR="008014BB">
        <w:rPr>
          <w:rFonts w:ascii="ＭＳ 明朝" w:eastAsia="ＭＳ 明朝" w:hAnsi="ＭＳ 明朝"/>
          <w:color w:val="auto"/>
        </w:rPr>
        <w:t>，</w:t>
      </w:r>
      <w:r w:rsidRPr="00B430D4">
        <w:rPr>
          <w:rFonts w:ascii="ＭＳ 明朝" w:eastAsia="ＭＳ 明朝" w:hAnsi="ＭＳ 明朝"/>
          <w:color w:val="auto"/>
        </w:rPr>
        <w:t>林地台帳情報の〔閲覧・情報提供〕に関する権限を委任します。</w:t>
      </w:r>
    </w:p>
    <w:p w:rsidR="0038239E" w:rsidRPr="00B430D4" w:rsidRDefault="0038239E" w:rsidP="0038239E">
      <w:pPr>
        <w:spacing w:line="280" w:lineRule="exact"/>
        <w:ind w:firstLineChars="100" w:firstLine="212"/>
        <w:rPr>
          <w:rFonts w:ascii="ＭＳ 明朝" w:eastAsia="ＭＳ 明朝" w:hAnsi="ＭＳ 明朝" w:hint="default"/>
          <w:color w:val="auto"/>
        </w:rPr>
      </w:pPr>
      <w:r w:rsidRPr="00B430D4">
        <w:rPr>
          <w:rFonts w:ascii="ＭＳ 明朝" w:eastAsia="ＭＳ 明朝" w:hAnsi="ＭＳ 明朝" w:hint="default"/>
          <w:color w:val="auto"/>
        </w:rPr>
        <w:t xml:space="preserve">　　　　　　　　　　　　　　　　　　</w:t>
      </w:r>
      <w:r w:rsidRPr="00B430D4">
        <w:rPr>
          <w:rFonts w:ascii="ＭＳ 明朝" w:eastAsia="ＭＳ 明朝" w:hAnsi="ＭＳ 明朝" w:hint="default"/>
          <w:color w:val="auto"/>
          <w:sz w:val="20"/>
        </w:rPr>
        <w:t>（※不要な項目を二線で消去のこと）</w:t>
      </w:r>
    </w:p>
    <w:p w:rsidR="0038239E" w:rsidRPr="00B430D4" w:rsidRDefault="0038239E" w:rsidP="0038239E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38239E" w:rsidRPr="00B430D4" w:rsidRDefault="0038239E" w:rsidP="0038239E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38239E" w:rsidRPr="00B430D4" w:rsidRDefault="0038239E" w:rsidP="0038239E">
      <w:pPr>
        <w:spacing w:line="280" w:lineRule="exact"/>
        <w:jc w:val="center"/>
        <w:rPr>
          <w:rFonts w:ascii="ＭＳ 明朝" w:eastAsia="ＭＳ 明朝" w:hAnsi="ＭＳ 明朝" w:hint="default"/>
          <w:color w:val="auto"/>
        </w:rPr>
      </w:pPr>
      <w:r w:rsidRPr="00B430D4">
        <w:rPr>
          <w:rFonts w:ascii="ＭＳ 明朝" w:eastAsia="ＭＳ 明朝" w:hAnsi="ＭＳ 明朝"/>
          <w:color w:val="auto"/>
        </w:rPr>
        <w:t>記</w:t>
      </w:r>
    </w:p>
    <w:p w:rsidR="0038239E" w:rsidRPr="00B430D4" w:rsidRDefault="0038239E" w:rsidP="0038239E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38239E" w:rsidRPr="00B430D4" w:rsidRDefault="0038239E" w:rsidP="0038239E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38239E" w:rsidRPr="00B430D4" w:rsidRDefault="0038239E" w:rsidP="0038239E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B430D4">
        <w:rPr>
          <w:rFonts w:ascii="ＭＳ 明朝" w:eastAsia="ＭＳ 明朝" w:hAnsi="ＭＳ 明朝"/>
          <w:color w:val="auto"/>
        </w:rPr>
        <w:t>１　権限を委任する代理人の住所及び氏名</w:t>
      </w:r>
    </w:p>
    <w:p w:rsidR="0038239E" w:rsidRPr="00B430D4" w:rsidRDefault="0038239E" w:rsidP="0038239E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38239E" w:rsidRPr="00B430D4" w:rsidRDefault="0038239E" w:rsidP="0038239E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B430D4">
        <w:rPr>
          <w:rFonts w:ascii="ＭＳ 明朝" w:eastAsia="ＭＳ 明朝" w:hAnsi="ＭＳ 明朝"/>
          <w:color w:val="auto"/>
        </w:rPr>
        <w:t xml:space="preserve">　　　　　　　代理人住所</w:t>
      </w:r>
    </w:p>
    <w:p w:rsidR="0038239E" w:rsidRPr="00B430D4" w:rsidRDefault="0038239E" w:rsidP="0038239E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38239E" w:rsidRPr="00B430D4" w:rsidRDefault="0038239E" w:rsidP="0038239E">
      <w:pPr>
        <w:spacing w:line="280" w:lineRule="exact"/>
        <w:ind w:firstLineChars="700" w:firstLine="1482"/>
        <w:rPr>
          <w:rFonts w:ascii="ＭＳ 明朝" w:eastAsia="ＭＳ 明朝" w:hAnsi="ＭＳ 明朝" w:hint="default"/>
          <w:color w:val="auto"/>
        </w:rPr>
      </w:pPr>
      <w:r w:rsidRPr="00B430D4">
        <w:rPr>
          <w:rFonts w:ascii="ＭＳ 明朝" w:eastAsia="ＭＳ 明朝" w:hAnsi="ＭＳ 明朝"/>
          <w:color w:val="auto"/>
        </w:rPr>
        <w:t>氏名　　　　　　　　　　　印</w:t>
      </w:r>
    </w:p>
    <w:p w:rsidR="0038239E" w:rsidRPr="00B430D4" w:rsidRDefault="0038239E" w:rsidP="0038239E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38239E" w:rsidRPr="00B430D4" w:rsidRDefault="0038239E" w:rsidP="0038239E">
      <w:pPr>
        <w:spacing w:line="280" w:lineRule="exact"/>
        <w:ind w:firstLineChars="700" w:firstLine="1482"/>
        <w:rPr>
          <w:rFonts w:ascii="ＭＳ 明朝" w:eastAsia="ＭＳ 明朝" w:hAnsi="ＭＳ 明朝" w:hint="default"/>
          <w:color w:val="auto"/>
        </w:rPr>
      </w:pPr>
      <w:r w:rsidRPr="00B430D4">
        <w:rPr>
          <w:rFonts w:ascii="ＭＳ 明朝" w:eastAsia="ＭＳ 明朝" w:hAnsi="ＭＳ 明朝"/>
          <w:color w:val="auto"/>
        </w:rPr>
        <w:t>電話番号</w:t>
      </w:r>
    </w:p>
    <w:p w:rsidR="0038239E" w:rsidRPr="00B430D4" w:rsidRDefault="0038239E" w:rsidP="0038239E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38239E" w:rsidRPr="00B430D4" w:rsidRDefault="0038239E" w:rsidP="0038239E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38239E" w:rsidRPr="00B430D4" w:rsidRDefault="0038239E" w:rsidP="0038239E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38239E" w:rsidRPr="00B430D4" w:rsidRDefault="0038239E" w:rsidP="0038239E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B430D4">
        <w:rPr>
          <w:rFonts w:ascii="ＭＳ 明朝" w:eastAsia="ＭＳ 明朝" w:hAnsi="ＭＳ 明朝"/>
          <w:color w:val="auto"/>
        </w:rPr>
        <w:t>２　権限を委任する森林の所在</w:t>
      </w:r>
    </w:p>
    <w:p w:rsidR="00392FD7" w:rsidRPr="0038239E" w:rsidRDefault="00392FD7">
      <w:pPr>
        <w:rPr>
          <w:rFonts w:hint="default"/>
        </w:rPr>
      </w:pPr>
    </w:p>
    <w:sectPr w:rsidR="00392FD7" w:rsidRPr="0038239E">
      <w:footnotePr>
        <w:numRestart w:val="eachPage"/>
      </w:footnotePr>
      <w:endnotePr>
        <w:numFmt w:val="decimal"/>
      </w:endnotePr>
      <w:pgSz w:w="11906" w:h="16838"/>
      <w:pgMar w:top="-1134" w:right="1077" w:bottom="850" w:left="1134" w:header="1134" w:footer="0" w:gutter="0"/>
      <w:cols w:space="720"/>
      <w:docGrid w:type="linesAndChars" w:linePitch="280" w:charSpace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39E" w:rsidRDefault="0038239E" w:rsidP="0038239E">
      <w:pPr>
        <w:rPr>
          <w:rFonts w:hint="default"/>
        </w:rPr>
      </w:pPr>
      <w:r>
        <w:separator/>
      </w:r>
    </w:p>
  </w:endnote>
  <w:endnote w:type="continuationSeparator" w:id="0">
    <w:p w:rsidR="0038239E" w:rsidRDefault="0038239E" w:rsidP="0038239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39E" w:rsidRDefault="0038239E" w:rsidP="0038239E">
      <w:pPr>
        <w:rPr>
          <w:rFonts w:hint="default"/>
        </w:rPr>
      </w:pPr>
      <w:r>
        <w:separator/>
      </w:r>
    </w:p>
  </w:footnote>
  <w:footnote w:type="continuationSeparator" w:id="0">
    <w:p w:rsidR="0038239E" w:rsidRDefault="0038239E" w:rsidP="0038239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B7"/>
    <w:rsid w:val="0038239E"/>
    <w:rsid w:val="00392FD7"/>
    <w:rsid w:val="003938B7"/>
    <w:rsid w:val="0080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3FE84FB-FB57-45C4-A01A-98692B78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39E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Times New Roman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39E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38239E"/>
  </w:style>
  <w:style w:type="paragraph" w:styleId="a5">
    <w:name w:val="footer"/>
    <w:basedOn w:val="a"/>
    <w:link w:val="a6"/>
    <w:uiPriority w:val="99"/>
    <w:unhideWhenUsed/>
    <w:rsid w:val="0038239E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382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74723A16.dotm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　竜太</dc:creator>
  <cp:keywords/>
  <dc:description/>
  <cp:lastModifiedBy>多田　哲也</cp:lastModifiedBy>
  <cp:revision>3</cp:revision>
  <dcterms:created xsi:type="dcterms:W3CDTF">2018-09-20T06:02:00Z</dcterms:created>
  <dcterms:modified xsi:type="dcterms:W3CDTF">2018-11-05T02:22:00Z</dcterms:modified>
</cp:coreProperties>
</file>