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D3" w:rsidRPr="009160D3" w:rsidRDefault="008D65C6" w:rsidP="008D65C6">
      <w:pPr>
        <w:rPr>
          <w:sz w:val="96"/>
        </w:rPr>
      </w:pPr>
      <w:r w:rsidRPr="008D65C6">
        <w:rPr>
          <w:rFonts w:hint="eastAsia"/>
          <w:sz w:val="72"/>
          <w:u w:val="single"/>
        </w:rPr>
        <w:t xml:space="preserve">　　　　</w:t>
      </w:r>
      <w:r w:rsidR="00BD599B" w:rsidRPr="008D65C6">
        <w:rPr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828675</wp:posOffset>
                </wp:positionV>
                <wp:extent cx="6153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8D9" w:rsidRPr="008F576C" w:rsidRDefault="003358D9" w:rsidP="008F576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1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サル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に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132"/>
                                <w:highlight w:val="yellow"/>
                              </w:rPr>
                              <w:t>注意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.25pt;width:484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" stroked="f">
                <v:textbox style="mso-fit-shape-to-text:t">
                  <w:txbxContent>
                    <w:p w:rsidR="003358D9" w:rsidRPr="008F576C" w:rsidRDefault="003358D9" w:rsidP="008F576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1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サル</w:t>
                      </w:r>
                      <w:r w:rsidRPr="008F576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に</w:t>
                      </w:r>
                      <w:r w:rsidRPr="008F576C"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132"/>
                          <w:highlight w:val="yellow"/>
                        </w:rPr>
                        <w:t>注意</w:t>
                      </w:r>
                      <w:r w:rsidRPr="008F576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0D3" w:rsidRPr="008F576C">
        <w:rPr>
          <w:rFonts w:hint="eastAsia"/>
          <w:sz w:val="72"/>
        </w:rPr>
        <w:t>町内</w:t>
      </w:r>
      <w:r>
        <w:rPr>
          <w:rFonts w:hint="eastAsia"/>
          <w:sz w:val="72"/>
        </w:rPr>
        <w:t>会</w:t>
      </w:r>
      <w:r w:rsidR="009160D3" w:rsidRPr="008F576C">
        <w:rPr>
          <w:rFonts w:hint="eastAsia"/>
          <w:sz w:val="72"/>
        </w:rPr>
        <w:t>の皆様へ</w:t>
      </w:r>
    </w:p>
    <w:p w:rsidR="007D7ED8" w:rsidRDefault="007D7ED8" w:rsidP="00EB12E5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＿＿＿＿年＿＿月＿＿日ごろ，＿＿＿＿＿＿＿＿＿＿＿＿＿＿＿付近で，</w:t>
      </w:r>
      <w:r w:rsidR="006A1300">
        <w:rPr>
          <w:rFonts w:asciiTheme="majorEastAsia" w:eastAsiaTheme="majorEastAsia" w:hAnsiTheme="majorEastAsia" w:hint="eastAsia"/>
          <w:sz w:val="32"/>
        </w:rPr>
        <w:t>サルの目撃・出没情報</w:t>
      </w:r>
      <w:r>
        <w:rPr>
          <w:rFonts w:asciiTheme="majorEastAsia" w:eastAsiaTheme="majorEastAsia" w:hAnsiTheme="majorEastAsia" w:hint="eastAsia"/>
          <w:sz w:val="32"/>
        </w:rPr>
        <w:t>がありました</w:t>
      </w:r>
      <w:r w:rsidR="0021762C" w:rsidRPr="0021762C">
        <w:rPr>
          <w:rFonts w:asciiTheme="majorEastAsia" w:eastAsiaTheme="majorEastAsia" w:hAnsiTheme="majorEastAsia" w:hint="eastAsia"/>
          <w:sz w:val="32"/>
        </w:rPr>
        <w:t>。</w:t>
      </w:r>
    </w:p>
    <w:p w:rsidR="0021762C" w:rsidRPr="0021762C" w:rsidRDefault="0021762C" w:rsidP="00EB12E5">
      <w:pPr>
        <w:rPr>
          <w:rFonts w:asciiTheme="majorEastAsia" w:eastAsiaTheme="majorEastAsia" w:hAnsiTheme="majorEastAsia"/>
          <w:sz w:val="32"/>
        </w:rPr>
      </w:pPr>
      <w:r w:rsidRPr="0021762C">
        <w:rPr>
          <w:rFonts w:asciiTheme="majorEastAsia" w:eastAsiaTheme="majorEastAsia" w:hAnsiTheme="majorEastAsia" w:hint="eastAsia"/>
          <w:sz w:val="32"/>
        </w:rPr>
        <w:t>以下のことを参考にご注意ください。</w:t>
      </w:r>
    </w:p>
    <w:p w:rsidR="004F2516" w:rsidRDefault="004F2516" w:rsidP="009160D3">
      <w:pPr>
        <w:tabs>
          <w:tab w:val="left" w:pos="3630"/>
        </w:tabs>
      </w:pPr>
    </w:p>
    <w:p w:rsidR="009160D3" w:rsidRPr="008F576C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 xml:space="preserve">　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１　</w:t>
      </w:r>
      <w:r w:rsidR="006A1300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サル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に出会ったら？</w:t>
      </w:r>
      <w:bookmarkStart w:id="0" w:name="_GoBack"/>
      <w:bookmarkEnd w:id="0"/>
    </w:p>
    <w:p w:rsidR="009160D3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6A1300">
        <w:rPr>
          <w:rFonts w:ascii="HGP創英角ｺﾞｼｯｸUB" w:eastAsia="HGP創英角ｺﾞｼｯｸUB" w:hAnsi="HGP創英角ｺﾞｼｯｸUB" w:hint="eastAsia"/>
          <w:sz w:val="28"/>
          <w:szCs w:val="28"/>
        </w:rPr>
        <w:t>目を合わせない（威嚇されたと思い，襲ってくる場合があります）。</w:t>
      </w:r>
    </w:p>
    <w:p w:rsidR="006A1300" w:rsidRPr="008F576C" w:rsidRDefault="00130AB2" w:rsidP="009160D3">
      <w:pPr>
        <w:tabs>
          <w:tab w:val="left" w:pos="3630"/>
        </w:tabs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444500</wp:posOffset>
            </wp:positionV>
            <wp:extent cx="2438198" cy="210904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イラスト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98" cy="2109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300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・近づかない。</w:t>
      </w:r>
    </w:p>
    <w:p w:rsidR="0081116C" w:rsidRDefault="006A1300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・大声を出さない。物を投げない。</w:t>
      </w:r>
    </w:p>
    <w:p w:rsidR="0025313C" w:rsidRPr="008F576C" w:rsidRDefault="0025313C" w:rsidP="009160D3">
      <w:pPr>
        <w:tabs>
          <w:tab w:val="left" w:pos="3630"/>
        </w:tabs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p w:rsidR="0081116C" w:rsidRPr="008F576C" w:rsidRDefault="008F57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25313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２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　</w:t>
      </w:r>
      <w:r w:rsidR="0025313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サル</w:t>
      </w:r>
      <w:r w:rsidR="0081116C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を出没させないために</w:t>
      </w:r>
    </w:p>
    <w:p w:rsidR="0081116C" w:rsidRPr="008F576C" w:rsidRDefault="008111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25313C">
        <w:rPr>
          <w:rFonts w:ascii="HGP創英角ｺﾞｼｯｸUB" w:eastAsia="HGP創英角ｺﾞｼｯｸUB" w:hAnsi="HGP創英角ｺﾞｼｯｸUB" w:hint="eastAsia"/>
          <w:sz w:val="28"/>
          <w:szCs w:val="28"/>
        </w:rPr>
        <w:t>家の戸締りをきちんとする。</w:t>
      </w:r>
    </w:p>
    <w:p w:rsidR="008F576C" w:rsidRDefault="00B3570B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絶対にエサを与えない。</w:t>
      </w:r>
    </w:p>
    <w:p w:rsidR="0025313C" w:rsidRDefault="0025313C" w:rsidP="009160D3">
      <w:pPr>
        <w:tabs>
          <w:tab w:val="left" w:pos="3630"/>
        </w:tabs>
        <w:rPr>
          <w:rFonts w:ascii="HGP創英角ｺﾞｼｯｸUB" w:eastAsia="HGP創英角ｺﾞｼｯｸUB" w:hAnsi="HGP創英角ｺﾞｼｯｸUB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・干柿や干芋などはサルが届かないように管理する（ネットに入れて干すなど）。</w:t>
      </w:r>
    </w:p>
    <w:p w:rsidR="00BA7E79" w:rsidRDefault="00BA7E79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・農地に防護柵を設置する。</w:t>
      </w:r>
    </w:p>
    <w:p w:rsidR="008F576C" w:rsidRDefault="0025313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・お墓のお供え物は，お参りが終わったら持ち帰る。</w:t>
      </w:r>
    </w:p>
    <w:p w:rsidR="008D65C6" w:rsidRDefault="003358D9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・地域ぐるみで追い払いをする。</w:t>
      </w:r>
    </w:p>
    <w:p w:rsidR="008D65C6" w:rsidRDefault="008D65C6" w:rsidP="008F576C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D65C6" w:rsidRDefault="008D65C6" w:rsidP="008F576C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F576C" w:rsidRPr="008F576C" w:rsidRDefault="0025313C" w:rsidP="008F576C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lastRenderedPageBreak/>
        <w:t>３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サルの特徴</w:t>
      </w:r>
    </w:p>
    <w:p w:rsidR="00EB12E5" w:rsidRPr="008F576C" w:rsidRDefault="008F576C" w:rsidP="008F576C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 </w:t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BC691C">
        <w:rPr>
          <w:rFonts w:ascii="HGP創英角ｺﾞｼｯｸUB" w:eastAsia="HGP創英角ｺﾞｼｯｸUB" w:hAnsi="HGP創英角ｺﾞｼｯｸUB" w:hint="eastAsia"/>
          <w:sz w:val="28"/>
          <w:szCs w:val="28"/>
        </w:rPr>
        <w:t>視覚，嗅覚，聴覚，触覚，味覚</w:t>
      </w:r>
      <w:r w:rsidR="0025313C">
        <w:rPr>
          <w:rFonts w:ascii="HGP創英角ｺﾞｼｯｸUB" w:eastAsia="HGP創英角ｺﾞｼｯｸUB" w:hAnsi="HGP創英角ｺﾞｼｯｸUB" w:hint="eastAsia"/>
          <w:sz w:val="28"/>
          <w:szCs w:val="28"/>
        </w:rPr>
        <w:t>は人間と</w:t>
      </w:r>
      <w:r w:rsidR="00BC691C">
        <w:rPr>
          <w:rFonts w:ascii="HGP創英角ｺﾞｼｯｸUB" w:eastAsia="HGP創英角ｺﾞｼｯｸUB" w:hAnsi="HGP創英角ｺﾞｼｯｸUB" w:hint="eastAsia"/>
          <w:sz w:val="28"/>
          <w:szCs w:val="28"/>
        </w:rPr>
        <w:t>ほぼ同じ。</w:t>
      </w:r>
    </w:p>
    <w:p w:rsidR="00247BB5" w:rsidRPr="008F576C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BC691C">
        <w:rPr>
          <w:rFonts w:ascii="HGP創英角ｺﾞｼｯｸUB" w:eastAsia="HGP創英角ｺﾞｼｯｸUB" w:hAnsi="HGP創英角ｺﾞｼｯｸUB" w:hint="eastAsia"/>
          <w:sz w:val="28"/>
          <w:szCs w:val="28"/>
        </w:rPr>
        <w:t>新しいものや状況，場所を警戒するが，いったん慣れると大胆不敵。</w:t>
      </w:r>
    </w:p>
    <w:p w:rsidR="00247BB5" w:rsidRPr="008F576C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BC691C">
        <w:rPr>
          <w:rFonts w:ascii="HGP創英角ｺﾞｼｯｸUB" w:eastAsia="HGP創英角ｺﾞｼｯｸUB" w:hAnsi="HGP創英角ｺﾞｼｯｸUB" w:hint="eastAsia"/>
          <w:sz w:val="28"/>
          <w:szCs w:val="28"/>
        </w:rPr>
        <w:t>高い学習能力を持つ。</w:t>
      </w:r>
    </w:p>
    <w:p w:rsidR="00247BB5" w:rsidRPr="008F576C" w:rsidRDefault="00130AB2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400050</wp:posOffset>
            </wp:positionV>
            <wp:extent cx="2407721" cy="243819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イラスト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21" cy="2438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91C">
        <w:rPr>
          <w:rFonts w:ascii="HGP創英角ｺﾞｼｯｸUB" w:eastAsia="HGP創英角ｺﾞｼｯｸUB" w:hAnsi="HGP創英角ｺﾞｼｯｸUB" w:hint="eastAsia"/>
          <w:sz w:val="28"/>
          <w:szCs w:val="28"/>
        </w:rPr>
        <w:t>・木登りとジャンプが得意。</w:t>
      </w:r>
    </w:p>
    <w:p w:rsidR="00247BB5" w:rsidRPr="008F576C" w:rsidRDefault="00247BB5" w:rsidP="003358D9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45FAE" w:rsidRDefault="00045FAE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45FAE" w:rsidRDefault="00045FAE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30AB2" w:rsidRDefault="00130AB2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30AB2" w:rsidRDefault="00130AB2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30AB2" w:rsidRDefault="00130AB2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30AB2" w:rsidRDefault="00130AB2" w:rsidP="00045FAE">
      <w:pPr>
        <w:tabs>
          <w:tab w:val="left" w:pos="3630"/>
        </w:tabs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p w:rsidR="00045FAE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419101</wp:posOffset>
                </wp:positionV>
                <wp:extent cx="6391275" cy="2457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57450"/>
                        </a:xfrm>
                        <a:prstGeom prst="roundRect">
                          <a:avLst>
                            <a:gd name="adj" fmla="val 555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F288C" id="角丸四角形 1" o:spid="_x0000_s1026" style="position:absolute;left:0;text-align:left;margin-left:-.75pt;margin-top:33pt;width:503.2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:rsidR="00045FAE" w:rsidRPr="0066682F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130AB2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サル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を見かけ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たり，農作物被害がある場合は，市役所の担当課へ通報！</w:t>
      </w:r>
    </w:p>
    <w:p w:rsidR="008D65C6" w:rsidRPr="0066682F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※身の危険を感じたり，緊急を要する場合は，警察へ</w:t>
      </w:r>
      <w:r w:rsidR="00850D2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１１０番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通報</w:t>
      </w:r>
      <w:r w:rsidR="00850D2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して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ください。</w:t>
      </w:r>
    </w:p>
    <w:p w:rsidR="008D65C6" w:rsidRPr="0066682F" w:rsidRDefault="0066682F" w:rsidP="008D65C6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倉敷市　農林水産課　　　　　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０８６－４２６－３４２５</w:t>
      </w:r>
    </w:p>
    <w:p w:rsidR="008D65C6" w:rsidRPr="0066682F" w:rsidRDefault="008D65C6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児島支所　産業課　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 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４７３－１１１５</w:t>
      </w:r>
    </w:p>
    <w:p w:rsidR="008D65C6" w:rsidRPr="0066682F" w:rsidRDefault="008D65C6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玉島支所　産業課　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 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５２２－８１１４</w:t>
      </w:r>
    </w:p>
    <w:p w:rsidR="008D65C6" w:rsidRPr="0066682F" w:rsidRDefault="0066682F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船穂支所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産業係　 ０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８６－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５５２－５１１０</w:t>
      </w:r>
    </w:p>
    <w:p w:rsidR="008D65C6" w:rsidRPr="00C76B5C" w:rsidRDefault="008D65C6" w:rsidP="0066682F">
      <w:pPr>
        <w:spacing w:line="320" w:lineRule="exac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真備支所　産業課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 ０８６－６９８－８１１３</w:t>
      </w:r>
    </w:p>
    <w:sectPr w:rsidR="008D65C6" w:rsidRPr="00C76B5C" w:rsidSect="00EB12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D9" w:rsidRDefault="003358D9" w:rsidP="0066682F">
      <w:r>
        <w:separator/>
      </w:r>
    </w:p>
  </w:endnote>
  <w:endnote w:type="continuationSeparator" w:id="0">
    <w:p w:rsidR="003358D9" w:rsidRDefault="003358D9" w:rsidP="006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D9" w:rsidRDefault="003358D9" w:rsidP="0066682F">
      <w:r>
        <w:separator/>
      </w:r>
    </w:p>
  </w:footnote>
  <w:footnote w:type="continuationSeparator" w:id="0">
    <w:p w:rsidR="003358D9" w:rsidRDefault="003358D9" w:rsidP="0066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1AB4"/>
    <w:multiLevelType w:val="hybridMultilevel"/>
    <w:tmpl w:val="D5745822"/>
    <w:lvl w:ilvl="0" w:tplc="CEC88C1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63AC5"/>
    <w:multiLevelType w:val="hybridMultilevel"/>
    <w:tmpl w:val="68EA595E"/>
    <w:lvl w:ilvl="0" w:tplc="379A7F4E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1106F42"/>
    <w:multiLevelType w:val="hybridMultilevel"/>
    <w:tmpl w:val="C7A0C6D6"/>
    <w:lvl w:ilvl="0" w:tplc="537C111C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71DD7CF0"/>
    <w:multiLevelType w:val="hybridMultilevel"/>
    <w:tmpl w:val="EFA2C086"/>
    <w:lvl w:ilvl="0" w:tplc="ECD8AE08">
      <w:start w:val="4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C714292"/>
    <w:multiLevelType w:val="hybridMultilevel"/>
    <w:tmpl w:val="112E8A4E"/>
    <w:lvl w:ilvl="0" w:tplc="37F0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6"/>
    <w:rsid w:val="00045FAE"/>
    <w:rsid w:val="00055DDD"/>
    <w:rsid w:val="00130AB2"/>
    <w:rsid w:val="001317F1"/>
    <w:rsid w:val="0021762C"/>
    <w:rsid w:val="00247BB5"/>
    <w:rsid w:val="0025313C"/>
    <w:rsid w:val="00297B23"/>
    <w:rsid w:val="003358D9"/>
    <w:rsid w:val="003405F3"/>
    <w:rsid w:val="003B4C4B"/>
    <w:rsid w:val="004F2516"/>
    <w:rsid w:val="00567323"/>
    <w:rsid w:val="0066682F"/>
    <w:rsid w:val="006A1300"/>
    <w:rsid w:val="007D7ED8"/>
    <w:rsid w:val="0081116C"/>
    <w:rsid w:val="00850D2A"/>
    <w:rsid w:val="008D65C6"/>
    <w:rsid w:val="008F576C"/>
    <w:rsid w:val="009160D3"/>
    <w:rsid w:val="009C35A2"/>
    <w:rsid w:val="00A72FB6"/>
    <w:rsid w:val="00B3570B"/>
    <w:rsid w:val="00BA7E79"/>
    <w:rsid w:val="00BC691C"/>
    <w:rsid w:val="00BD599B"/>
    <w:rsid w:val="00C76B5C"/>
    <w:rsid w:val="00D863D6"/>
    <w:rsid w:val="00EB12E5"/>
    <w:rsid w:val="00F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CCFA5-88C2-4C26-8F88-C006DD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82F"/>
  </w:style>
  <w:style w:type="paragraph" w:styleId="a6">
    <w:name w:val="footer"/>
    <w:basedOn w:val="a"/>
    <w:link w:val="a7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03B5-9A7C-46E8-BF3F-90780B51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B918A22F.dotm</Template>
  <TotalTime>71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竜太</dc:creator>
  <cp:keywords/>
  <dc:description/>
  <cp:lastModifiedBy>小西　竜太</cp:lastModifiedBy>
  <cp:revision>7</cp:revision>
  <cp:lastPrinted>2018-11-22T00:00:00Z</cp:lastPrinted>
  <dcterms:created xsi:type="dcterms:W3CDTF">2018-11-20T06:51:00Z</dcterms:created>
  <dcterms:modified xsi:type="dcterms:W3CDTF">2018-11-30T04:55:00Z</dcterms:modified>
</cp:coreProperties>
</file>