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0D3" w:rsidRPr="009160D3" w:rsidRDefault="008D65C6" w:rsidP="008D65C6">
      <w:pPr>
        <w:rPr>
          <w:sz w:val="96"/>
        </w:rPr>
      </w:pPr>
      <w:r w:rsidRPr="008D65C6">
        <w:rPr>
          <w:rFonts w:hint="eastAsia"/>
          <w:sz w:val="72"/>
          <w:u w:val="single"/>
        </w:rPr>
        <w:t xml:space="preserve">　　　　</w:t>
      </w:r>
      <w:r w:rsidR="00BD599B" w:rsidRPr="008D65C6">
        <w:rPr>
          <w:noProof/>
          <w:sz w:val="2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828675</wp:posOffset>
                </wp:positionV>
                <wp:extent cx="61531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ED8" w:rsidRPr="008F576C" w:rsidRDefault="007D7ED8" w:rsidP="008F576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  <w:szCs w:val="132"/>
                              </w:rPr>
                            </w:pPr>
                            <w:r w:rsidRPr="008F576C">
                              <w:rPr>
                                <w:rFonts w:ascii="HGP創英角ﾎﾟｯﾌﾟ体" w:eastAsia="HGP創英角ﾎﾟｯﾌﾟ体" w:hAnsi="HGP創英角ﾎﾟｯﾌﾟ体" w:hint="eastAsia"/>
                                <w:sz w:val="96"/>
                                <w:szCs w:val="132"/>
                                <w:highlight w:val="yellow"/>
                              </w:rPr>
                              <w:t>イノシシに</w:t>
                            </w:r>
                            <w:r w:rsidRPr="008F576C"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  <w:szCs w:val="132"/>
                                <w:highlight w:val="yellow"/>
                              </w:rPr>
                              <w:t>注意</w:t>
                            </w:r>
                            <w:r w:rsidRPr="008F576C">
                              <w:rPr>
                                <w:rFonts w:ascii="HGP創英角ﾎﾟｯﾌﾟ体" w:eastAsia="HGP創英角ﾎﾟｯﾌﾟ体" w:hAnsi="HGP創英角ﾎﾟｯﾌﾟ体" w:hint="eastAsia"/>
                                <w:sz w:val="96"/>
                                <w:szCs w:val="132"/>
                                <w:highlight w:val="yellow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65.25pt;width:484.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" stroked="f">
                <v:textbox style="mso-fit-shape-to-text:t">
                  <w:txbxContent>
                    <w:p w:rsidR="007D7ED8" w:rsidRPr="008F576C" w:rsidRDefault="007D7ED8" w:rsidP="008F576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96"/>
                          <w:szCs w:val="132"/>
                        </w:rPr>
                      </w:pPr>
                      <w:r w:rsidRPr="008F576C"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  <w:szCs w:val="132"/>
                          <w:highlight w:val="yellow"/>
                        </w:rPr>
                        <w:t>イノシシに</w:t>
                      </w:r>
                      <w:r w:rsidRPr="008F576C">
                        <w:rPr>
                          <w:rFonts w:ascii="HGP創英角ﾎﾟｯﾌﾟ体" w:eastAsia="HGP創英角ﾎﾟｯﾌﾟ体" w:hAnsi="HGP創英角ﾎﾟｯﾌﾟ体"/>
                          <w:sz w:val="96"/>
                          <w:szCs w:val="132"/>
                          <w:highlight w:val="yellow"/>
                        </w:rPr>
                        <w:t>注意</w:t>
                      </w:r>
                      <w:r w:rsidRPr="008F576C"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  <w:szCs w:val="132"/>
                          <w:highlight w:val="yellow"/>
                        </w:rPr>
                        <w:t>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60D3" w:rsidRPr="008F576C">
        <w:rPr>
          <w:rFonts w:hint="eastAsia"/>
          <w:sz w:val="72"/>
        </w:rPr>
        <w:t>町内</w:t>
      </w:r>
      <w:r>
        <w:rPr>
          <w:rFonts w:hint="eastAsia"/>
          <w:sz w:val="72"/>
        </w:rPr>
        <w:t>会</w:t>
      </w:r>
      <w:r w:rsidR="009160D3" w:rsidRPr="008F576C">
        <w:rPr>
          <w:rFonts w:hint="eastAsia"/>
          <w:sz w:val="72"/>
        </w:rPr>
        <w:t>の皆様へ</w:t>
      </w:r>
    </w:p>
    <w:p w:rsidR="007D7ED8" w:rsidRDefault="007D7ED8" w:rsidP="00EB12E5">
      <w:pPr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＿＿＿＿年＿＿月＿＿日ごろ，＿＿＿＿＿＿＿＿＿＿＿＿＿＿＿付近で，</w:t>
      </w:r>
      <w:r w:rsidR="0021762C" w:rsidRPr="0021762C">
        <w:rPr>
          <w:rFonts w:asciiTheme="majorEastAsia" w:eastAsiaTheme="majorEastAsia" w:hAnsiTheme="majorEastAsia" w:hint="eastAsia"/>
          <w:sz w:val="32"/>
        </w:rPr>
        <w:t>イノシシ</w:t>
      </w:r>
      <w:r>
        <w:rPr>
          <w:rFonts w:asciiTheme="majorEastAsia" w:eastAsiaTheme="majorEastAsia" w:hAnsiTheme="majorEastAsia" w:hint="eastAsia"/>
          <w:sz w:val="32"/>
        </w:rPr>
        <w:t>の（目撃情報・出没情報）がありました</w:t>
      </w:r>
      <w:r w:rsidR="0021762C" w:rsidRPr="0021762C">
        <w:rPr>
          <w:rFonts w:asciiTheme="majorEastAsia" w:eastAsiaTheme="majorEastAsia" w:hAnsiTheme="majorEastAsia" w:hint="eastAsia"/>
          <w:sz w:val="32"/>
        </w:rPr>
        <w:t>。</w:t>
      </w:r>
    </w:p>
    <w:p w:rsidR="0021762C" w:rsidRPr="0021762C" w:rsidRDefault="0021762C" w:rsidP="00EB12E5">
      <w:pPr>
        <w:rPr>
          <w:rFonts w:asciiTheme="majorEastAsia" w:eastAsiaTheme="majorEastAsia" w:hAnsiTheme="majorEastAsia"/>
          <w:sz w:val="32"/>
        </w:rPr>
      </w:pPr>
      <w:r w:rsidRPr="0021762C">
        <w:rPr>
          <w:rFonts w:asciiTheme="majorEastAsia" w:eastAsiaTheme="majorEastAsia" w:hAnsiTheme="majorEastAsia" w:hint="eastAsia"/>
          <w:sz w:val="32"/>
        </w:rPr>
        <w:t>以下のことを参考にご注意ください。</w:t>
      </w:r>
    </w:p>
    <w:p w:rsidR="004F2516" w:rsidRDefault="004F2516" w:rsidP="009160D3">
      <w:pPr>
        <w:tabs>
          <w:tab w:val="left" w:pos="3630"/>
        </w:tabs>
      </w:pPr>
    </w:p>
    <w:p w:rsidR="009160D3" w:rsidRPr="008F576C" w:rsidRDefault="009160D3" w:rsidP="009160D3">
      <w:pPr>
        <w:tabs>
          <w:tab w:val="left" w:pos="3630"/>
        </w:tabs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hint="eastAsia"/>
        </w:rPr>
        <w:t xml:space="preserve">　</w:t>
      </w:r>
      <w:r w:rsidR="008D65C6"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  <w:t xml:space="preserve">１　</w:t>
      </w:r>
      <w:r w:rsidRPr="008F576C"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  <w:t>イノシシに出会ったら？</w:t>
      </w:r>
    </w:p>
    <w:p w:rsidR="009160D3" w:rsidRPr="008F576C" w:rsidRDefault="009160D3" w:rsidP="009160D3">
      <w:pPr>
        <w:tabs>
          <w:tab w:val="left" w:pos="3630"/>
        </w:tabs>
        <w:rPr>
          <w:rFonts w:ascii="HGP創英角ｺﾞｼｯｸUB" w:eastAsia="HGP創英角ｺﾞｼｯｸUB" w:hAnsi="HGP創英角ｺﾞｼｯｸUB"/>
          <w:sz w:val="28"/>
          <w:szCs w:val="28"/>
        </w:rPr>
      </w:pPr>
      <w:r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　　・</w:t>
      </w:r>
      <w:r w:rsidR="00B3570B">
        <w:rPr>
          <w:rFonts w:ascii="HGP創英角ｺﾞｼｯｸUB" w:eastAsia="HGP創英角ｺﾞｼｯｸUB" w:hAnsi="HGP創英角ｺﾞｼｯｸUB" w:hint="eastAsia"/>
          <w:sz w:val="28"/>
          <w:szCs w:val="28"/>
        </w:rPr>
        <w:t>慌てず，刺激せず，</w:t>
      </w:r>
      <w:r w:rsidR="00F1332C">
        <w:rPr>
          <w:rFonts w:ascii="HGP創英角ｺﾞｼｯｸUB" w:eastAsia="HGP創英角ｺﾞｼｯｸUB" w:hAnsi="HGP創英角ｺﾞｼｯｸUB" w:hint="eastAsia"/>
          <w:sz w:val="28"/>
          <w:szCs w:val="28"/>
        </w:rPr>
        <w:t>背中を見せないように</w:t>
      </w:r>
      <w:r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>ゆっくり後退して</w:t>
      </w:r>
      <w:r w:rsidR="00045FAE">
        <w:rPr>
          <w:rFonts w:ascii="HGP創英角ｺﾞｼｯｸUB" w:eastAsia="HGP創英角ｺﾞｼｯｸUB" w:hAnsi="HGP創英角ｺﾞｼｯｸUB" w:hint="eastAsia"/>
          <w:sz w:val="28"/>
          <w:szCs w:val="28"/>
        </w:rPr>
        <w:t>，</w:t>
      </w:r>
      <w:r w:rsidR="00045FAE"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その場をはなれましょう。</w:t>
      </w:r>
    </w:p>
    <w:p w:rsidR="009160D3" w:rsidRPr="008F576C" w:rsidRDefault="009160D3" w:rsidP="009160D3">
      <w:pPr>
        <w:tabs>
          <w:tab w:val="left" w:pos="3630"/>
        </w:tabs>
        <w:rPr>
          <w:rFonts w:ascii="HGP創英角ｺﾞｼｯｸUB" w:eastAsia="HGP創英角ｺﾞｼｯｸUB" w:hAnsi="HGP創英角ｺﾞｼｯｸUB"/>
          <w:sz w:val="28"/>
          <w:szCs w:val="28"/>
        </w:rPr>
      </w:pPr>
      <w:r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　　・ウリボウしかいなくても近寄らない</w:t>
      </w:r>
      <w:r w:rsidR="00045FAE">
        <w:rPr>
          <w:rFonts w:ascii="HGP創英角ｺﾞｼｯｸUB" w:eastAsia="HGP創英角ｺﾞｼｯｸUB" w:hAnsi="HGP創英角ｺﾞｼｯｸUB" w:hint="eastAsia"/>
          <w:sz w:val="28"/>
          <w:szCs w:val="28"/>
        </w:rPr>
        <w:t>ように</w:t>
      </w:r>
      <w:r w:rsidR="00045FAE"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しましょう</w:t>
      </w:r>
      <w:r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>（母親がいる可能性が</w:t>
      </w:r>
      <w:r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あ</w:t>
      </w:r>
      <w:r w:rsidR="00045FAE"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ります</w:t>
      </w:r>
      <w:r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>）。</w:t>
      </w:r>
    </w:p>
    <w:p w:rsidR="008F576C" w:rsidRPr="008F576C" w:rsidRDefault="008F576C" w:rsidP="008F576C">
      <w:pPr>
        <w:ind w:left="560" w:hangingChars="200" w:hanging="560"/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9160D3" w:rsidRPr="008F576C" w:rsidRDefault="008D65C6" w:rsidP="009160D3">
      <w:pPr>
        <w:tabs>
          <w:tab w:val="left" w:pos="3630"/>
        </w:tabs>
        <w:ind w:firstLineChars="100" w:firstLine="280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  <w:t xml:space="preserve">２　</w:t>
      </w:r>
      <w:r w:rsidR="009160D3" w:rsidRPr="008F576C"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  <w:t>イノシシに出会わないためには？</w:t>
      </w:r>
    </w:p>
    <w:p w:rsidR="009160D3" w:rsidRPr="008F576C" w:rsidRDefault="009160D3" w:rsidP="009160D3">
      <w:pPr>
        <w:tabs>
          <w:tab w:val="left" w:pos="3630"/>
        </w:tabs>
        <w:rPr>
          <w:rFonts w:ascii="HGP創英角ｺﾞｼｯｸUB" w:eastAsia="HGP創英角ｺﾞｼｯｸUB" w:hAnsi="HGP創英角ｺﾞｼｯｸUB"/>
          <w:sz w:val="28"/>
          <w:szCs w:val="28"/>
        </w:rPr>
      </w:pPr>
      <w:r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　　・</w:t>
      </w:r>
      <w:r w:rsidR="0081116C"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>夜間の外出を控える。</w:t>
      </w:r>
    </w:p>
    <w:p w:rsidR="0081116C" w:rsidRPr="008F576C" w:rsidRDefault="0081116C" w:rsidP="009160D3">
      <w:pPr>
        <w:tabs>
          <w:tab w:val="left" w:pos="3630"/>
        </w:tabs>
        <w:rPr>
          <w:rFonts w:ascii="HGP創英角ｺﾞｼｯｸUB" w:eastAsia="HGP創英角ｺﾞｼｯｸUB" w:hAnsi="HGP創英角ｺﾞｼｯｸUB"/>
          <w:sz w:val="28"/>
          <w:szCs w:val="28"/>
        </w:rPr>
      </w:pPr>
      <w:r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　　・</w:t>
      </w:r>
      <w:r w:rsidR="00045FAE"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夜間に</w:t>
      </w:r>
      <w:r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>外出するときには光（懐中電灯など）と音（鈴など）で人間の存在を知らせる。</w:t>
      </w:r>
    </w:p>
    <w:p w:rsidR="0081116C" w:rsidRPr="008F576C" w:rsidRDefault="0081116C" w:rsidP="009160D3">
      <w:pPr>
        <w:tabs>
          <w:tab w:val="left" w:pos="3630"/>
        </w:tabs>
        <w:rPr>
          <w:rFonts w:ascii="HGP創英角ｺﾞｼｯｸUB" w:eastAsia="HGP創英角ｺﾞｼｯｸUB" w:hAnsi="HGP創英角ｺﾞｼｯｸUB"/>
          <w:sz w:val="28"/>
          <w:szCs w:val="28"/>
        </w:rPr>
      </w:pPr>
      <w:r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　　・犬を襲うことがあるため，犬の散歩の際には十分気をつける。</w:t>
      </w:r>
    </w:p>
    <w:p w:rsidR="0081116C" w:rsidRPr="008F576C" w:rsidRDefault="00BA7E79" w:rsidP="009160D3">
      <w:pPr>
        <w:tabs>
          <w:tab w:val="left" w:pos="3630"/>
        </w:tabs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/>
          <w:noProof/>
          <w:sz w:val="28"/>
          <w:szCs w:val="28"/>
          <w:bdr w:val="single" w:sz="4" w:space="0" w:color="aut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3500158</wp:posOffset>
            </wp:positionH>
            <wp:positionV relativeFrom="paragraph">
              <wp:posOffset>46990</wp:posOffset>
            </wp:positionV>
            <wp:extent cx="3016724" cy="3020757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imal_inoshishi_hatake_aras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724" cy="3020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116C" w:rsidRPr="008F576C" w:rsidRDefault="008F576C" w:rsidP="009160D3">
      <w:pPr>
        <w:tabs>
          <w:tab w:val="left" w:pos="3630"/>
        </w:tabs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</w:t>
      </w:r>
      <w:r w:rsidR="008D65C6"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  <w:t xml:space="preserve">３　</w:t>
      </w:r>
      <w:r w:rsidR="0081116C" w:rsidRPr="008F576C"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  <w:t>イノシシを出没させないために</w:t>
      </w:r>
    </w:p>
    <w:p w:rsidR="0081116C" w:rsidRPr="008F576C" w:rsidRDefault="0081116C" w:rsidP="009160D3">
      <w:pPr>
        <w:tabs>
          <w:tab w:val="left" w:pos="3630"/>
        </w:tabs>
        <w:rPr>
          <w:rFonts w:ascii="HGP創英角ｺﾞｼｯｸUB" w:eastAsia="HGP創英角ｺﾞｼｯｸUB" w:hAnsi="HGP創英角ｺﾞｼｯｸUB"/>
          <w:sz w:val="28"/>
          <w:szCs w:val="28"/>
        </w:rPr>
      </w:pPr>
      <w:r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　　・</w:t>
      </w:r>
      <w:r w:rsidR="008F576C"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>生ゴミ等を屋外に放置しない。</w:t>
      </w:r>
    </w:p>
    <w:p w:rsidR="008F576C" w:rsidRDefault="00B3570B" w:rsidP="009160D3">
      <w:pPr>
        <w:tabs>
          <w:tab w:val="left" w:pos="3630"/>
        </w:tabs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　　・</w:t>
      </w:r>
      <w:r w:rsidR="008F576C"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>絶対にエサを与えない。</w:t>
      </w:r>
    </w:p>
    <w:p w:rsidR="00BA7E79" w:rsidRDefault="00BA7E79" w:rsidP="009160D3">
      <w:pPr>
        <w:tabs>
          <w:tab w:val="left" w:pos="3630"/>
        </w:tabs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　　・農地に防護柵を設置する。</w:t>
      </w:r>
    </w:p>
    <w:p w:rsidR="008F576C" w:rsidRDefault="008F576C" w:rsidP="009160D3">
      <w:pPr>
        <w:tabs>
          <w:tab w:val="left" w:pos="3630"/>
        </w:tabs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8D65C6" w:rsidRDefault="008D65C6" w:rsidP="009160D3">
      <w:pPr>
        <w:tabs>
          <w:tab w:val="left" w:pos="3630"/>
        </w:tabs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8D65C6" w:rsidRDefault="008D65C6" w:rsidP="008F576C">
      <w:pPr>
        <w:tabs>
          <w:tab w:val="left" w:pos="3630"/>
        </w:tabs>
        <w:ind w:firstLineChars="100" w:firstLine="280"/>
        <w:rPr>
          <w:rFonts w:ascii="HGP創英角ｺﾞｼｯｸUB" w:eastAsia="HGP創英角ｺﾞｼｯｸUB" w:hAnsi="HGP創英角ｺﾞｼｯｸUB"/>
          <w:sz w:val="28"/>
          <w:szCs w:val="28"/>
          <w:bdr w:val="single" w:sz="4" w:space="0" w:color="auto"/>
        </w:rPr>
      </w:pPr>
    </w:p>
    <w:p w:rsidR="008D65C6" w:rsidRDefault="008D65C6" w:rsidP="008F576C">
      <w:pPr>
        <w:tabs>
          <w:tab w:val="left" w:pos="3630"/>
        </w:tabs>
        <w:ind w:firstLineChars="100" w:firstLine="280"/>
        <w:rPr>
          <w:rFonts w:ascii="HGP創英角ｺﾞｼｯｸUB" w:eastAsia="HGP創英角ｺﾞｼｯｸUB" w:hAnsi="HGP創英角ｺﾞｼｯｸUB"/>
          <w:sz w:val="28"/>
          <w:szCs w:val="28"/>
          <w:bdr w:val="single" w:sz="4" w:space="0" w:color="auto"/>
        </w:rPr>
      </w:pPr>
    </w:p>
    <w:p w:rsidR="008F576C" w:rsidRPr="008F576C" w:rsidRDefault="00C76B5C" w:rsidP="008F576C">
      <w:pPr>
        <w:tabs>
          <w:tab w:val="left" w:pos="3630"/>
        </w:tabs>
        <w:ind w:firstLineChars="100" w:firstLine="280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3268639</wp:posOffset>
            </wp:positionH>
            <wp:positionV relativeFrom="paragraph">
              <wp:posOffset>20472</wp:posOffset>
            </wp:positionV>
            <wp:extent cx="3152632" cy="3152632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イノシシ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398" cy="3155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65C6"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  <w:t xml:space="preserve">４　</w:t>
      </w:r>
      <w:r w:rsidR="008F576C" w:rsidRPr="008F576C"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  <w:t>イノシシの能力</w:t>
      </w:r>
    </w:p>
    <w:p w:rsidR="00EB12E5" w:rsidRPr="008F576C" w:rsidRDefault="008F576C" w:rsidP="008F576C">
      <w:pPr>
        <w:tabs>
          <w:tab w:val="left" w:pos="3630"/>
        </w:tabs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　　 </w:t>
      </w:r>
      <w:r w:rsidR="00055DDD"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>・１００ｍ先のものでも</w:t>
      </w:r>
      <w:r w:rsidR="00055DDD" w:rsidRPr="008F576C">
        <w:rPr>
          <w:rFonts w:ascii="HGP創英角ｺﾞｼｯｸUB" w:eastAsia="HGP創英角ｺﾞｼｯｸUB" w:hAnsi="HGP創英角ｺﾞｼｯｸUB"/>
          <w:sz w:val="28"/>
          <w:szCs w:val="28"/>
        </w:rPr>
        <w:t>見</w:t>
      </w:r>
      <w:r w:rsidR="00055DDD"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>える</w:t>
      </w:r>
      <w:r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>。</w:t>
      </w:r>
    </w:p>
    <w:p w:rsidR="00247BB5" w:rsidRPr="008F576C" w:rsidRDefault="00055DDD" w:rsidP="00247BB5">
      <w:pPr>
        <w:tabs>
          <w:tab w:val="left" w:pos="3630"/>
        </w:tabs>
        <w:ind w:left="72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>・</w:t>
      </w:r>
      <w:r w:rsidRPr="008F576C">
        <w:rPr>
          <w:rFonts w:ascii="HGP創英角ｺﾞｼｯｸUB" w:eastAsia="HGP創英角ｺﾞｼｯｸUB" w:hAnsi="HGP創英角ｺﾞｼｯｸUB"/>
          <w:sz w:val="28"/>
          <w:szCs w:val="28"/>
        </w:rPr>
        <w:t>犬</w:t>
      </w:r>
      <w:r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>と</w:t>
      </w:r>
      <w:r w:rsidRPr="008F576C">
        <w:rPr>
          <w:rFonts w:ascii="HGP創英角ｺﾞｼｯｸUB" w:eastAsia="HGP創英角ｺﾞｼｯｸUB" w:hAnsi="HGP創英角ｺﾞｼｯｸUB"/>
          <w:sz w:val="28"/>
          <w:szCs w:val="28"/>
        </w:rPr>
        <w:t>同</w:t>
      </w:r>
      <w:r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>じくらいの</w:t>
      </w:r>
      <w:r w:rsidRPr="008F576C">
        <w:rPr>
          <w:rFonts w:ascii="HGP創英角ｺﾞｼｯｸUB" w:eastAsia="HGP創英角ｺﾞｼｯｸUB" w:hAnsi="HGP創英角ｺﾞｼｯｸUB"/>
          <w:sz w:val="28"/>
          <w:szCs w:val="28"/>
        </w:rPr>
        <w:t>嗅覚</w:t>
      </w:r>
      <w:r w:rsidR="008F576C"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>。</w:t>
      </w:r>
    </w:p>
    <w:p w:rsidR="00247BB5" w:rsidRPr="008F576C" w:rsidRDefault="00055DDD" w:rsidP="00247BB5">
      <w:pPr>
        <w:tabs>
          <w:tab w:val="left" w:pos="3630"/>
        </w:tabs>
        <w:ind w:left="72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>・</w:t>
      </w:r>
      <w:r w:rsidRPr="008F576C">
        <w:rPr>
          <w:rFonts w:ascii="HGP創英角ｺﾞｼｯｸUB" w:eastAsia="HGP創英角ｺﾞｼｯｸUB" w:hAnsi="HGP創英角ｺﾞｼｯｸUB"/>
          <w:sz w:val="28"/>
          <w:szCs w:val="28"/>
        </w:rPr>
        <w:t>助走</w:t>
      </w:r>
      <w:r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>なしで１ｍの</w:t>
      </w:r>
      <w:r w:rsidRPr="008F576C">
        <w:rPr>
          <w:rFonts w:ascii="HGP創英角ｺﾞｼｯｸUB" w:eastAsia="HGP創英角ｺﾞｼｯｸUB" w:hAnsi="HGP創英角ｺﾞｼｯｸUB"/>
          <w:sz w:val="28"/>
          <w:szCs w:val="28"/>
        </w:rPr>
        <w:t>柵</w:t>
      </w:r>
      <w:r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>を</w:t>
      </w:r>
      <w:r w:rsidRPr="008F576C">
        <w:rPr>
          <w:rFonts w:ascii="HGP創英角ｺﾞｼｯｸUB" w:eastAsia="HGP創英角ｺﾞｼｯｸUB" w:hAnsi="HGP創英角ｺﾞｼｯｸUB"/>
          <w:sz w:val="28"/>
          <w:szCs w:val="28"/>
        </w:rPr>
        <w:t>飛び越</w:t>
      </w:r>
      <w:r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>える</w:t>
      </w:r>
      <w:r w:rsidR="008F576C"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>。</w:t>
      </w:r>
    </w:p>
    <w:p w:rsidR="00247BB5" w:rsidRPr="008F576C" w:rsidRDefault="00055DDD" w:rsidP="00247BB5">
      <w:pPr>
        <w:tabs>
          <w:tab w:val="left" w:pos="3630"/>
        </w:tabs>
        <w:ind w:left="72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>・２０ｃｍの</w:t>
      </w:r>
      <w:r w:rsidRPr="008F576C">
        <w:rPr>
          <w:rFonts w:ascii="HGP創英角ｺﾞｼｯｸUB" w:eastAsia="HGP創英角ｺﾞｼｯｸUB" w:hAnsi="HGP創英角ｺﾞｼｯｸUB"/>
          <w:sz w:val="28"/>
          <w:szCs w:val="28"/>
        </w:rPr>
        <w:t>隙間</w:t>
      </w:r>
      <w:r w:rsidR="00247BB5"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>をくぐり</w:t>
      </w:r>
      <w:r w:rsidR="00BD599B" w:rsidRPr="008F576C">
        <w:rPr>
          <w:rFonts w:ascii="HGP創英角ｺﾞｼｯｸUB" w:eastAsia="HGP創英角ｺﾞｼｯｸUB" w:hAnsi="HGP創英角ｺﾞｼｯｸUB"/>
          <w:sz w:val="28"/>
          <w:szCs w:val="28"/>
        </w:rPr>
        <w:t>抜</w:t>
      </w:r>
      <w:r w:rsidR="00247BB5"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>ける</w:t>
      </w:r>
      <w:r w:rsidR="008F576C"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>。</w:t>
      </w:r>
    </w:p>
    <w:p w:rsidR="00247BB5" w:rsidRPr="008F576C" w:rsidRDefault="00055DDD" w:rsidP="00247BB5">
      <w:pPr>
        <w:tabs>
          <w:tab w:val="left" w:pos="3630"/>
        </w:tabs>
        <w:ind w:left="72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>・７０ｋｇの</w:t>
      </w:r>
      <w:r w:rsidRPr="008F576C">
        <w:rPr>
          <w:rFonts w:ascii="HGP創英角ｺﾞｼｯｸUB" w:eastAsia="HGP創英角ｺﾞｼｯｸUB" w:hAnsi="HGP創英角ｺﾞｼｯｸUB"/>
          <w:sz w:val="28"/>
          <w:szCs w:val="28"/>
        </w:rPr>
        <w:t>石</w:t>
      </w:r>
      <w:r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>でも</w:t>
      </w:r>
      <w:r w:rsidRPr="008F576C">
        <w:rPr>
          <w:rFonts w:ascii="HGP創英角ｺﾞｼｯｸUB" w:eastAsia="HGP創英角ｺﾞｼｯｸUB" w:hAnsi="HGP創英角ｺﾞｼｯｸUB"/>
          <w:sz w:val="28"/>
          <w:szCs w:val="28"/>
        </w:rPr>
        <w:t>鼻</w:t>
      </w:r>
      <w:r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>で</w:t>
      </w:r>
      <w:r w:rsidRPr="008F576C">
        <w:rPr>
          <w:rFonts w:ascii="HGP創英角ｺﾞｼｯｸUB" w:eastAsia="HGP創英角ｺﾞｼｯｸUB" w:hAnsi="HGP創英角ｺﾞｼｯｸUB"/>
          <w:sz w:val="28"/>
          <w:szCs w:val="28"/>
        </w:rPr>
        <w:t>押</w:t>
      </w:r>
      <w:r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>し</w:t>
      </w:r>
      <w:r w:rsidRPr="008F576C">
        <w:rPr>
          <w:rFonts w:ascii="HGP創英角ｺﾞｼｯｸUB" w:eastAsia="HGP創英角ｺﾞｼｯｸUB" w:hAnsi="HGP創英角ｺﾞｼｯｸUB"/>
          <w:sz w:val="28"/>
          <w:szCs w:val="28"/>
        </w:rPr>
        <w:t>上</w:t>
      </w:r>
      <w:r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>げる</w:t>
      </w:r>
      <w:r w:rsidR="008F576C"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>。</w:t>
      </w:r>
    </w:p>
    <w:p w:rsidR="00247BB5" w:rsidRPr="008F576C" w:rsidRDefault="00055DDD" w:rsidP="00247BB5">
      <w:pPr>
        <w:tabs>
          <w:tab w:val="left" w:pos="3630"/>
        </w:tabs>
        <w:ind w:left="72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>・</w:t>
      </w:r>
      <w:r w:rsidRPr="008F576C">
        <w:rPr>
          <w:rFonts w:ascii="HGP創英角ｺﾞｼｯｸUB" w:eastAsia="HGP創英角ｺﾞｼｯｸUB" w:hAnsi="HGP創英角ｺﾞｼｯｸUB"/>
          <w:sz w:val="28"/>
          <w:szCs w:val="28"/>
        </w:rPr>
        <w:t>一度覚</w:t>
      </w:r>
      <w:r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>えたことは</w:t>
      </w:r>
      <w:r w:rsidRPr="008F576C">
        <w:rPr>
          <w:rFonts w:ascii="HGP創英角ｺﾞｼｯｸUB" w:eastAsia="HGP創英角ｺﾞｼｯｸUB" w:hAnsi="HGP創英角ｺﾞｼｯｸUB"/>
          <w:sz w:val="28"/>
          <w:szCs w:val="28"/>
        </w:rPr>
        <w:t>忘</w:t>
      </w:r>
      <w:r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>れない</w:t>
      </w:r>
      <w:r w:rsidR="008F576C"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>。</w:t>
      </w:r>
    </w:p>
    <w:p w:rsidR="009C35A2" w:rsidRDefault="00055DDD" w:rsidP="004F2516">
      <w:pPr>
        <w:tabs>
          <w:tab w:val="left" w:pos="3630"/>
        </w:tabs>
        <w:ind w:left="72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>・とても</w:t>
      </w:r>
      <w:r w:rsidRPr="008F576C">
        <w:rPr>
          <w:rFonts w:ascii="HGP創英角ｺﾞｼｯｸUB" w:eastAsia="HGP創英角ｺﾞｼｯｸUB" w:hAnsi="HGP創英角ｺﾞｼｯｸUB"/>
          <w:sz w:val="28"/>
          <w:szCs w:val="28"/>
        </w:rPr>
        <w:t>臆病</w:t>
      </w:r>
      <w:r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>だが，</w:t>
      </w:r>
      <w:r w:rsidRPr="008F576C">
        <w:rPr>
          <w:rFonts w:ascii="HGP創英角ｺﾞｼｯｸUB" w:eastAsia="HGP創英角ｺﾞｼｯｸUB" w:hAnsi="HGP創英角ｺﾞｼｯｸUB"/>
          <w:sz w:val="28"/>
          <w:szCs w:val="28"/>
        </w:rPr>
        <w:t>慣</w:t>
      </w:r>
      <w:r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>れると</w:t>
      </w:r>
      <w:r w:rsidRPr="008F576C">
        <w:rPr>
          <w:rFonts w:ascii="HGP創英角ｺﾞｼｯｸUB" w:eastAsia="HGP創英角ｺﾞｼｯｸUB" w:hAnsi="HGP創英角ｺﾞｼｯｸUB"/>
          <w:sz w:val="28"/>
          <w:szCs w:val="28"/>
        </w:rPr>
        <w:t>大胆不敵</w:t>
      </w:r>
      <w:r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>になる</w:t>
      </w:r>
      <w:r w:rsidR="008F576C"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>。</w:t>
      </w:r>
    </w:p>
    <w:p w:rsidR="00045FAE" w:rsidRDefault="00045FAE" w:rsidP="00045FAE">
      <w:pPr>
        <w:tabs>
          <w:tab w:val="left" w:pos="3630"/>
        </w:tabs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045FAE" w:rsidRDefault="00045FAE" w:rsidP="00045FAE">
      <w:pPr>
        <w:tabs>
          <w:tab w:val="left" w:pos="3630"/>
        </w:tabs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045FAE" w:rsidRDefault="008D65C6" w:rsidP="00045FAE">
      <w:pPr>
        <w:tabs>
          <w:tab w:val="left" w:pos="3630"/>
        </w:tabs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419101</wp:posOffset>
                </wp:positionV>
                <wp:extent cx="6391275" cy="24574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457450"/>
                        </a:xfrm>
                        <a:prstGeom prst="roundRect">
                          <a:avLst>
                            <a:gd name="adj" fmla="val 555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7F288C" id="角丸四角形 1" o:spid="_x0000_s1026" style="position:absolute;left:0;text-align:left;margin-left:-.75pt;margin-top:33pt;width:503.25pt;height:19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" filled="f" strokecolor="black [3213]" strokeweight="1pt">
                <v:stroke joinstyle="miter"/>
              </v:roundrect>
            </w:pict>
          </mc:Fallback>
        </mc:AlternateContent>
      </w:r>
    </w:p>
    <w:p w:rsidR="00045FAE" w:rsidRPr="0066682F" w:rsidRDefault="008D65C6" w:rsidP="00045FAE">
      <w:pPr>
        <w:tabs>
          <w:tab w:val="left" w:pos="3630"/>
        </w:tabs>
        <w:rPr>
          <w:rFonts w:ascii="HGP創英角ｺﾞｼｯｸUB" w:eastAsia="HGP創英角ｺﾞｼｯｸUB" w:hAnsi="HGP創英角ｺﾞｼｯｸUB"/>
          <w:color w:val="000000" w:themeColor="text1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</w:t>
      </w:r>
      <w:r w:rsidR="0066682F"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イノシシを見かけ</w:t>
      </w:r>
      <w:r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たり，農作物被害がある場合は，市役所の担当課へ通報！</w:t>
      </w:r>
    </w:p>
    <w:p w:rsidR="008D65C6" w:rsidRPr="0066682F" w:rsidRDefault="008D65C6" w:rsidP="00045FAE">
      <w:pPr>
        <w:tabs>
          <w:tab w:val="left" w:pos="3630"/>
        </w:tabs>
        <w:rPr>
          <w:rFonts w:ascii="HGP創英角ｺﾞｼｯｸUB" w:eastAsia="HGP創英角ｺﾞｼｯｸUB" w:hAnsi="HGP創英角ｺﾞｼｯｸUB"/>
          <w:color w:val="000000" w:themeColor="text1"/>
          <w:sz w:val="28"/>
          <w:szCs w:val="28"/>
        </w:rPr>
      </w:pPr>
      <w:r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 xml:space="preserve">　※身の危険を感じたり，緊急を要する場合は，警察へ</w:t>
      </w:r>
      <w:r w:rsidR="00850D2A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１１０番</w:t>
      </w:r>
      <w:r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通報</w:t>
      </w:r>
      <w:r w:rsidR="00850D2A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して</w:t>
      </w:r>
      <w:r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ください。</w:t>
      </w:r>
    </w:p>
    <w:p w:rsidR="008D65C6" w:rsidRPr="0066682F" w:rsidRDefault="0066682F" w:rsidP="008D65C6">
      <w:pPr>
        <w:tabs>
          <w:tab w:val="left" w:pos="3630"/>
        </w:tabs>
        <w:rPr>
          <w:rFonts w:ascii="HGP創英角ｺﾞｼｯｸUB" w:eastAsia="HGP創英角ｺﾞｼｯｸUB" w:hAnsi="HGP創英角ｺﾞｼｯｸUB"/>
          <w:color w:val="000000" w:themeColor="text1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 xml:space="preserve">　　倉敷市　農林水産課　　　　　</w:t>
      </w:r>
      <w:r w:rsidR="008D65C6"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０８６－４２６－３４２５</w:t>
      </w:r>
    </w:p>
    <w:p w:rsidR="008D65C6" w:rsidRPr="0066682F" w:rsidRDefault="008D65C6" w:rsidP="008D65C6">
      <w:pPr>
        <w:tabs>
          <w:tab w:val="left" w:pos="3630"/>
        </w:tabs>
        <w:spacing w:line="320" w:lineRule="exact"/>
        <w:rPr>
          <w:rFonts w:ascii="HGP創英角ｺﾞｼｯｸUB" w:eastAsia="HGP創英角ｺﾞｼｯｸUB" w:hAnsi="HGP創英角ｺﾞｼｯｸUB"/>
          <w:color w:val="000000" w:themeColor="text1"/>
          <w:sz w:val="28"/>
          <w:szCs w:val="28"/>
        </w:rPr>
      </w:pPr>
      <w:r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 xml:space="preserve">　　　　　　　児島支所　産業課　</w:t>
      </w:r>
      <w:r w:rsidR="0066682F"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 xml:space="preserve"> </w:t>
      </w:r>
      <w:r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０８６－</w:t>
      </w:r>
      <w:r w:rsidR="0066682F"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４７３－１１１５</w:t>
      </w:r>
    </w:p>
    <w:p w:rsidR="008D65C6" w:rsidRPr="0066682F" w:rsidRDefault="008D65C6" w:rsidP="008D65C6">
      <w:pPr>
        <w:tabs>
          <w:tab w:val="left" w:pos="3630"/>
        </w:tabs>
        <w:spacing w:line="320" w:lineRule="exact"/>
        <w:rPr>
          <w:rFonts w:ascii="HGP創英角ｺﾞｼｯｸUB" w:eastAsia="HGP創英角ｺﾞｼｯｸUB" w:hAnsi="HGP創英角ｺﾞｼｯｸUB"/>
          <w:color w:val="000000" w:themeColor="text1"/>
          <w:sz w:val="28"/>
          <w:szCs w:val="28"/>
        </w:rPr>
      </w:pPr>
      <w:r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 xml:space="preserve">　　　　　　　玉島支所　産業課　</w:t>
      </w:r>
      <w:r w:rsidR="0066682F"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 xml:space="preserve"> </w:t>
      </w:r>
      <w:r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０８６－</w:t>
      </w:r>
      <w:r w:rsidR="0066682F"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５２２－８１１４</w:t>
      </w:r>
    </w:p>
    <w:p w:rsidR="008D65C6" w:rsidRPr="0066682F" w:rsidRDefault="0066682F" w:rsidP="008D65C6">
      <w:pPr>
        <w:tabs>
          <w:tab w:val="left" w:pos="3630"/>
        </w:tabs>
        <w:spacing w:line="320" w:lineRule="exact"/>
        <w:rPr>
          <w:rFonts w:ascii="HGP創英角ｺﾞｼｯｸUB" w:eastAsia="HGP創英角ｺﾞｼｯｸUB" w:hAnsi="HGP創英角ｺﾞｼｯｸUB"/>
          <w:color w:val="000000" w:themeColor="text1"/>
          <w:sz w:val="28"/>
          <w:szCs w:val="28"/>
        </w:rPr>
      </w:pPr>
      <w:r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 xml:space="preserve">　　　　　　　船穂支所</w:t>
      </w:r>
      <w:r w:rsidR="008D65C6"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 xml:space="preserve">　</w:t>
      </w:r>
      <w:r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産業係　 ０</w:t>
      </w:r>
      <w:r w:rsidR="008D65C6"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８６－</w:t>
      </w:r>
      <w:r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５５２－５１１０</w:t>
      </w:r>
    </w:p>
    <w:p w:rsidR="008D65C6" w:rsidRPr="00C76B5C" w:rsidRDefault="008D65C6" w:rsidP="0066682F">
      <w:pPr>
        <w:spacing w:line="320" w:lineRule="exact"/>
        <w:rPr>
          <w:rFonts w:ascii="HGP創英角ｺﾞｼｯｸUB" w:eastAsia="HGP創英角ｺﾞｼｯｸUB" w:hAnsi="HGP創英角ｺﾞｼｯｸUB"/>
          <w:color w:val="FF0000"/>
          <w:sz w:val="28"/>
          <w:szCs w:val="28"/>
        </w:rPr>
      </w:pPr>
      <w:r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 xml:space="preserve">　　　　　　　真備支所　産業課</w:t>
      </w:r>
      <w:r w:rsidR="0066682F"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 xml:space="preserve">　 ０８６－６９</w:t>
      </w:r>
      <w:bookmarkStart w:id="0" w:name="_GoBack"/>
      <w:bookmarkEnd w:id="0"/>
      <w:r w:rsidR="0066682F"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８－８１１３</w:t>
      </w:r>
    </w:p>
    <w:sectPr w:rsidR="008D65C6" w:rsidRPr="00C76B5C" w:rsidSect="00EB12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ED8" w:rsidRDefault="007D7ED8" w:rsidP="0066682F">
      <w:r>
        <w:separator/>
      </w:r>
    </w:p>
  </w:endnote>
  <w:endnote w:type="continuationSeparator" w:id="0">
    <w:p w:rsidR="007D7ED8" w:rsidRDefault="007D7ED8" w:rsidP="00666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ED8" w:rsidRDefault="007D7ED8" w:rsidP="0066682F">
      <w:r>
        <w:separator/>
      </w:r>
    </w:p>
  </w:footnote>
  <w:footnote w:type="continuationSeparator" w:id="0">
    <w:p w:rsidR="007D7ED8" w:rsidRDefault="007D7ED8" w:rsidP="00666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31AB4"/>
    <w:multiLevelType w:val="hybridMultilevel"/>
    <w:tmpl w:val="D5745822"/>
    <w:lvl w:ilvl="0" w:tplc="CEC88C18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163AC5"/>
    <w:multiLevelType w:val="hybridMultilevel"/>
    <w:tmpl w:val="68EA595E"/>
    <w:lvl w:ilvl="0" w:tplc="379A7F4E">
      <w:start w:val="1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1106F42"/>
    <w:multiLevelType w:val="hybridMultilevel"/>
    <w:tmpl w:val="C7A0C6D6"/>
    <w:lvl w:ilvl="0" w:tplc="537C111C">
      <w:start w:val="1"/>
      <w:numFmt w:val="decimalEnclosedCircle"/>
      <w:lvlText w:val="%1"/>
      <w:lvlJc w:val="left"/>
      <w:pPr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71DD7CF0"/>
    <w:multiLevelType w:val="hybridMultilevel"/>
    <w:tmpl w:val="EFA2C086"/>
    <w:lvl w:ilvl="0" w:tplc="ECD8AE08">
      <w:start w:val="4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7C714292"/>
    <w:multiLevelType w:val="hybridMultilevel"/>
    <w:tmpl w:val="112E8A4E"/>
    <w:lvl w:ilvl="0" w:tplc="37F069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B6"/>
    <w:rsid w:val="00045FAE"/>
    <w:rsid w:val="00055DDD"/>
    <w:rsid w:val="001317F1"/>
    <w:rsid w:val="0021762C"/>
    <w:rsid w:val="00247BB5"/>
    <w:rsid w:val="00297B23"/>
    <w:rsid w:val="003405F3"/>
    <w:rsid w:val="003B4C4B"/>
    <w:rsid w:val="004F2516"/>
    <w:rsid w:val="00567323"/>
    <w:rsid w:val="0066682F"/>
    <w:rsid w:val="007D7ED8"/>
    <w:rsid w:val="0081116C"/>
    <w:rsid w:val="00850D2A"/>
    <w:rsid w:val="008D65C6"/>
    <w:rsid w:val="008F576C"/>
    <w:rsid w:val="009160D3"/>
    <w:rsid w:val="009C35A2"/>
    <w:rsid w:val="00A72FB6"/>
    <w:rsid w:val="00B3570B"/>
    <w:rsid w:val="00BA7E79"/>
    <w:rsid w:val="00BD599B"/>
    <w:rsid w:val="00C76B5C"/>
    <w:rsid w:val="00D863D6"/>
    <w:rsid w:val="00EB12E5"/>
    <w:rsid w:val="00F1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6CCFA5-88C2-4C26-8F88-C006DD04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2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668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682F"/>
  </w:style>
  <w:style w:type="paragraph" w:styleId="a6">
    <w:name w:val="footer"/>
    <w:basedOn w:val="a"/>
    <w:link w:val="a7"/>
    <w:uiPriority w:val="99"/>
    <w:unhideWhenUsed/>
    <w:rsid w:val="006668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6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535B3-A2A7-4A25-B41D-1AE66E3FA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A87F15A0.dotm</Template>
  <TotalTime>29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　竜太</dc:creator>
  <cp:keywords/>
  <dc:description/>
  <cp:lastModifiedBy>小西　竜太</cp:lastModifiedBy>
  <cp:revision>6</cp:revision>
  <cp:lastPrinted>2018-11-22T00:00:00Z</cp:lastPrinted>
  <dcterms:created xsi:type="dcterms:W3CDTF">2018-11-20T06:51:00Z</dcterms:created>
  <dcterms:modified xsi:type="dcterms:W3CDTF">2018-11-22T00:04:00Z</dcterms:modified>
</cp:coreProperties>
</file>