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07095" w14:textId="6E22EDCC" w:rsidR="00686A93" w:rsidRDefault="00686A93" w:rsidP="00686A93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14:paraId="41BBEF47" w14:textId="77777777" w:rsidR="00686A93" w:rsidRDefault="00686A93" w:rsidP="00686A93">
      <w:pPr>
        <w:rPr>
          <w:sz w:val="24"/>
        </w:rPr>
      </w:pPr>
      <w:r>
        <w:rPr>
          <w:rFonts w:hint="eastAsia"/>
          <w:sz w:val="24"/>
        </w:rPr>
        <w:t>倉　敷　市　長　様</w:t>
      </w:r>
    </w:p>
    <w:tbl>
      <w:tblPr>
        <w:tblW w:w="5333" w:type="dxa"/>
        <w:tblInd w:w="3369" w:type="dxa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4351"/>
      </w:tblGrid>
      <w:tr w:rsidR="00686A93" w:rsidRPr="00852A24" w14:paraId="4E138410" w14:textId="77777777" w:rsidTr="00924063">
        <w:trPr>
          <w:trHeight w:val="392"/>
        </w:trPr>
        <w:tc>
          <w:tcPr>
            <w:tcW w:w="982" w:type="dxa"/>
            <w:vAlign w:val="bottom"/>
          </w:tcPr>
          <w:p w14:paraId="61D7470A" w14:textId="77777777" w:rsidR="00686A93" w:rsidRPr="00852A24" w:rsidRDefault="00686A93" w:rsidP="00924063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住所</w:t>
            </w:r>
          </w:p>
        </w:tc>
        <w:tc>
          <w:tcPr>
            <w:tcW w:w="4351" w:type="dxa"/>
            <w:vAlign w:val="bottom"/>
          </w:tcPr>
          <w:p w14:paraId="1ACD3914" w14:textId="77777777" w:rsidR="00686A93" w:rsidRPr="008E336C" w:rsidRDefault="00686A93" w:rsidP="00924063">
            <w:pPr>
              <w:wordWrap w:val="0"/>
              <w:rPr>
                <w:szCs w:val="21"/>
              </w:rPr>
            </w:pPr>
          </w:p>
        </w:tc>
      </w:tr>
      <w:tr w:rsidR="00686A93" w:rsidRPr="00852A24" w14:paraId="4DE31EF5" w14:textId="77777777" w:rsidTr="00924063">
        <w:trPr>
          <w:trHeight w:val="392"/>
        </w:trPr>
        <w:tc>
          <w:tcPr>
            <w:tcW w:w="982" w:type="dxa"/>
            <w:vAlign w:val="bottom"/>
          </w:tcPr>
          <w:p w14:paraId="5DBE44CF" w14:textId="77777777" w:rsidR="00686A93" w:rsidRPr="00852A24" w:rsidRDefault="00686A93" w:rsidP="00924063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団体名</w:t>
            </w:r>
          </w:p>
        </w:tc>
        <w:tc>
          <w:tcPr>
            <w:tcW w:w="4351" w:type="dxa"/>
            <w:vAlign w:val="bottom"/>
          </w:tcPr>
          <w:p w14:paraId="6762A1B9" w14:textId="77777777" w:rsidR="00686A93" w:rsidRPr="00FF4DE8" w:rsidRDefault="00686A93" w:rsidP="00924063">
            <w:pPr>
              <w:wordWrap w:val="0"/>
              <w:rPr>
                <w:sz w:val="24"/>
              </w:rPr>
            </w:pPr>
          </w:p>
        </w:tc>
      </w:tr>
      <w:tr w:rsidR="00686A93" w:rsidRPr="00852A24" w14:paraId="1A5C4430" w14:textId="77777777" w:rsidTr="00924063">
        <w:trPr>
          <w:trHeight w:val="392"/>
        </w:trPr>
        <w:tc>
          <w:tcPr>
            <w:tcW w:w="982" w:type="dxa"/>
            <w:vAlign w:val="bottom"/>
          </w:tcPr>
          <w:p w14:paraId="1D27744C" w14:textId="77777777" w:rsidR="00686A93" w:rsidRPr="00852A24" w:rsidRDefault="00686A93" w:rsidP="00924063">
            <w:pPr>
              <w:wordWrap w:val="0"/>
              <w:jc w:val="right"/>
              <w:rPr>
                <w:sz w:val="24"/>
                <w:u w:val="dotted"/>
              </w:rPr>
            </w:pPr>
            <w:r w:rsidRPr="00852A24">
              <w:rPr>
                <w:rFonts w:hint="eastAsia"/>
                <w:sz w:val="24"/>
              </w:rPr>
              <w:t>代表者</w:t>
            </w:r>
          </w:p>
        </w:tc>
        <w:tc>
          <w:tcPr>
            <w:tcW w:w="4351" w:type="dxa"/>
            <w:vAlign w:val="bottom"/>
          </w:tcPr>
          <w:p w14:paraId="0DA5528B" w14:textId="77777777" w:rsidR="00686A93" w:rsidRPr="00FF4DE8" w:rsidRDefault="00686A93" w:rsidP="00924063">
            <w:pPr>
              <w:wordWrap w:val="0"/>
              <w:rPr>
                <w:sz w:val="24"/>
              </w:rPr>
            </w:pPr>
          </w:p>
        </w:tc>
      </w:tr>
    </w:tbl>
    <w:p w14:paraId="60B0A6EC" w14:textId="77777777" w:rsidR="000B3432" w:rsidRPr="000B3432" w:rsidRDefault="000B3432" w:rsidP="000B3432">
      <w:pPr>
        <w:snapToGrid w:val="0"/>
        <w:jc w:val="right"/>
        <w:rPr>
          <w:sz w:val="18"/>
          <w:szCs w:val="21"/>
        </w:rPr>
      </w:pPr>
    </w:p>
    <w:p w14:paraId="7400A27E" w14:textId="77777777" w:rsidR="004772F0" w:rsidRPr="0078625D" w:rsidRDefault="00686A93" w:rsidP="0078625D">
      <w:pPr>
        <w:snapToGrid w:val="0"/>
        <w:spacing w:beforeLines="50" w:before="173" w:afterLines="50" w:after="173"/>
        <w:jc w:val="center"/>
        <w:rPr>
          <w:sz w:val="28"/>
          <w:szCs w:val="40"/>
        </w:rPr>
      </w:pPr>
      <w:r w:rsidRPr="0078625D">
        <w:rPr>
          <w:rFonts w:hint="eastAsia"/>
          <w:sz w:val="28"/>
          <w:szCs w:val="40"/>
        </w:rPr>
        <w:t>収</w:t>
      </w:r>
      <w:r w:rsidR="0078625D" w:rsidRPr="0078625D">
        <w:rPr>
          <w:rFonts w:hint="eastAsia"/>
          <w:sz w:val="28"/>
          <w:szCs w:val="40"/>
        </w:rPr>
        <w:t xml:space="preserve"> </w:t>
      </w:r>
      <w:r w:rsidRPr="0078625D">
        <w:rPr>
          <w:rFonts w:hint="eastAsia"/>
          <w:sz w:val="28"/>
          <w:szCs w:val="40"/>
        </w:rPr>
        <w:t>支</w:t>
      </w:r>
      <w:r w:rsidR="0078625D" w:rsidRPr="0078625D">
        <w:rPr>
          <w:rFonts w:hint="eastAsia"/>
          <w:sz w:val="28"/>
          <w:szCs w:val="40"/>
        </w:rPr>
        <w:t xml:space="preserve"> </w:t>
      </w:r>
      <w:r w:rsidRPr="0078625D">
        <w:rPr>
          <w:rFonts w:hint="eastAsia"/>
          <w:sz w:val="28"/>
          <w:szCs w:val="40"/>
        </w:rPr>
        <w:t>予</w:t>
      </w:r>
      <w:r w:rsidR="0078625D" w:rsidRPr="0078625D">
        <w:rPr>
          <w:rFonts w:hint="eastAsia"/>
          <w:sz w:val="28"/>
          <w:szCs w:val="40"/>
        </w:rPr>
        <w:t xml:space="preserve"> </w:t>
      </w:r>
      <w:r w:rsidRPr="0078625D">
        <w:rPr>
          <w:rFonts w:hint="eastAsia"/>
          <w:sz w:val="28"/>
          <w:szCs w:val="40"/>
        </w:rPr>
        <w:t>算</w:t>
      </w:r>
      <w:r w:rsidR="0078625D" w:rsidRPr="0078625D">
        <w:rPr>
          <w:rFonts w:hint="eastAsia"/>
          <w:sz w:val="28"/>
          <w:szCs w:val="40"/>
        </w:rPr>
        <w:t xml:space="preserve"> </w:t>
      </w:r>
      <w:r w:rsidRPr="0078625D">
        <w:rPr>
          <w:rFonts w:hint="eastAsia"/>
          <w:sz w:val="28"/>
          <w:szCs w:val="40"/>
        </w:rPr>
        <w:t>書</w:t>
      </w:r>
      <w:r w:rsidR="004772F0">
        <w:rPr>
          <w:rFonts w:hint="eastAsia"/>
          <w:sz w:val="28"/>
          <w:szCs w:val="40"/>
        </w:rPr>
        <w:t>（変更後）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448"/>
      </w:tblGrid>
      <w:tr w:rsidR="00686A93" w:rsidRPr="00852A24" w14:paraId="1AB39E17" w14:textId="77777777" w:rsidTr="007840B2">
        <w:trPr>
          <w:trHeight w:val="397"/>
        </w:trPr>
        <w:tc>
          <w:tcPr>
            <w:tcW w:w="8613" w:type="dxa"/>
            <w:gridSpan w:val="2"/>
            <w:vAlign w:val="center"/>
          </w:tcPr>
          <w:p w14:paraId="5766B827" w14:textId="77777777" w:rsidR="00686A93" w:rsidRPr="00852A24" w:rsidRDefault="00686A93" w:rsidP="007840B2">
            <w:pPr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収　　　入</w:t>
            </w:r>
          </w:p>
        </w:tc>
      </w:tr>
      <w:tr w:rsidR="00686A93" w:rsidRPr="00852A24" w14:paraId="6B0A740E" w14:textId="77777777" w:rsidTr="007840B2">
        <w:trPr>
          <w:trHeight w:val="39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77C49DBC" w14:textId="77777777" w:rsidR="00686A93" w:rsidRPr="00A11C4F" w:rsidRDefault="00686A93" w:rsidP="007840B2">
            <w:pPr>
              <w:jc w:val="center"/>
              <w:rPr>
                <w:sz w:val="22"/>
              </w:rPr>
            </w:pPr>
            <w:r w:rsidRPr="00A11C4F">
              <w:rPr>
                <w:rFonts w:hint="eastAsia"/>
                <w:sz w:val="22"/>
              </w:rPr>
              <w:t>市補助額（見込み）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14:paraId="4CE43D24" w14:textId="77777777" w:rsidR="00686A93" w:rsidRPr="00A11C4F" w:rsidRDefault="00686A93" w:rsidP="007840B2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86A93" w:rsidRPr="00852A24" w14:paraId="4F8C9C0A" w14:textId="77777777" w:rsidTr="007840B2">
        <w:trPr>
          <w:trHeight w:val="397"/>
        </w:trPr>
        <w:tc>
          <w:tcPr>
            <w:tcW w:w="3085" w:type="dxa"/>
            <w:vAlign w:val="center"/>
          </w:tcPr>
          <w:p w14:paraId="0B131F18" w14:textId="77777777" w:rsidR="00686A93" w:rsidRDefault="00686A93" w:rsidP="00784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補助額等</w:t>
            </w:r>
          </w:p>
        </w:tc>
        <w:tc>
          <w:tcPr>
            <w:tcW w:w="5528" w:type="dxa"/>
            <w:vAlign w:val="center"/>
          </w:tcPr>
          <w:p w14:paraId="779CA5AB" w14:textId="77777777" w:rsidR="00686A93" w:rsidRPr="00A11C4F" w:rsidRDefault="00686A93" w:rsidP="007840B2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86A93" w:rsidRPr="00852A24" w14:paraId="150B8B00" w14:textId="77777777" w:rsidTr="007840B2">
        <w:trPr>
          <w:trHeight w:val="397"/>
        </w:trPr>
        <w:tc>
          <w:tcPr>
            <w:tcW w:w="3085" w:type="dxa"/>
            <w:vAlign w:val="center"/>
          </w:tcPr>
          <w:p w14:paraId="604AFC7B" w14:textId="77777777" w:rsidR="00686A93" w:rsidRPr="00A11C4F" w:rsidRDefault="00686A93" w:rsidP="00784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借入金</w:t>
            </w:r>
          </w:p>
        </w:tc>
        <w:tc>
          <w:tcPr>
            <w:tcW w:w="5528" w:type="dxa"/>
            <w:vAlign w:val="center"/>
          </w:tcPr>
          <w:p w14:paraId="37C4D426" w14:textId="77777777" w:rsidR="00686A93" w:rsidRPr="00A11C4F" w:rsidRDefault="00686A93" w:rsidP="007840B2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86A93" w:rsidRPr="00852A24" w14:paraId="1C238554" w14:textId="77777777" w:rsidTr="007840B2">
        <w:trPr>
          <w:trHeight w:val="397"/>
        </w:trPr>
        <w:tc>
          <w:tcPr>
            <w:tcW w:w="3085" w:type="dxa"/>
            <w:vAlign w:val="center"/>
          </w:tcPr>
          <w:p w14:paraId="76E046A1" w14:textId="77777777" w:rsidR="00686A93" w:rsidRPr="00A11C4F" w:rsidRDefault="00686A93" w:rsidP="00784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商店街負担</w:t>
            </w:r>
          </w:p>
        </w:tc>
        <w:tc>
          <w:tcPr>
            <w:tcW w:w="5528" w:type="dxa"/>
            <w:vAlign w:val="center"/>
          </w:tcPr>
          <w:p w14:paraId="15028135" w14:textId="77777777" w:rsidR="00686A93" w:rsidRPr="00A11C4F" w:rsidRDefault="00686A93" w:rsidP="007840B2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86A93" w:rsidRPr="00852A24" w14:paraId="6FA8E5FC" w14:textId="77777777" w:rsidTr="007840B2">
        <w:trPr>
          <w:trHeight w:val="397"/>
        </w:trPr>
        <w:tc>
          <w:tcPr>
            <w:tcW w:w="3085" w:type="dxa"/>
            <w:vAlign w:val="center"/>
          </w:tcPr>
          <w:p w14:paraId="19BEAE67" w14:textId="77777777" w:rsidR="00686A93" w:rsidRPr="00A11C4F" w:rsidRDefault="000B3432" w:rsidP="00784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その他の</w:t>
            </w:r>
            <w:r w:rsidR="00686A93">
              <w:rPr>
                <w:rFonts w:hint="eastAsia"/>
                <w:sz w:val="22"/>
              </w:rPr>
              <w:t>負担</w:t>
            </w:r>
          </w:p>
        </w:tc>
        <w:tc>
          <w:tcPr>
            <w:tcW w:w="5528" w:type="dxa"/>
            <w:vAlign w:val="center"/>
          </w:tcPr>
          <w:p w14:paraId="43355273" w14:textId="77777777" w:rsidR="00686A93" w:rsidRPr="00A11C4F" w:rsidRDefault="00686A93" w:rsidP="007840B2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686A93" w:rsidRPr="00852A24" w14:paraId="42C08ACB" w14:textId="77777777" w:rsidTr="007840B2">
        <w:trPr>
          <w:trHeight w:val="39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3D8BD714" w14:textId="77777777" w:rsidR="00686A93" w:rsidRPr="00A11C4F" w:rsidRDefault="00686A93" w:rsidP="00784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14:paraId="38C6EEB6" w14:textId="77777777" w:rsidR="00686A93" w:rsidRPr="00A11C4F" w:rsidRDefault="00686A93" w:rsidP="007840B2">
            <w:pPr>
              <w:ind w:rightChars="50" w:right="10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6F995CF1" w14:textId="77777777" w:rsidR="00686A93" w:rsidRPr="000B3432" w:rsidRDefault="00686A93" w:rsidP="000B3432">
      <w:pPr>
        <w:snapToGrid w:val="0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2517"/>
        <w:gridCol w:w="2934"/>
      </w:tblGrid>
      <w:tr w:rsidR="00686A93" w:rsidRPr="00852A24" w14:paraId="429BE32C" w14:textId="77777777" w:rsidTr="007840B2">
        <w:trPr>
          <w:trHeight w:val="397"/>
        </w:trPr>
        <w:tc>
          <w:tcPr>
            <w:tcW w:w="8613" w:type="dxa"/>
            <w:gridSpan w:val="3"/>
            <w:vAlign w:val="center"/>
          </w:tcPr>
          <w:p w14:paraId="698F8987" w14:textId="77777777" w:rsidR="00686A93" w:rsidRPr="00852A24" w:rsidRDefault="00686A93" w:rsidP="007840B2">
            <w:pPr>
              <w:jc w:val="center"/>
              <w:rPr>
                <w:sz w:val="24"/>
              </w:rPr>
            </w:pPr>
            <w:r w:rsidRPr="00852A24">
              <w:rPr>
                <w:rFonts w:hint="eastAsia"/>
                <w:sz w:val="24"/>
              </w:rPr>
              <w:t>支　　　出</w:t>
            </w:r>
          </w:p>
        </w:tc>
      </w:tr>
      <w:tr w:rsidR="00686A93" w:rsidRPr="00A11C4F" w14:paraId="49664FD5" w14:textId="77777777" w:rsidTr="007840B2">
        <w:trPr>
          <w:trHeight w:val="397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7166F4BC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15C7C3C4" w14:textId="77777777" w:rsidR="00686A93" w:rsidRPr="00A11C4F" w:rsidRDefault="00686A93" w:rsidP="007840B2">
            <w:pPr>
              <w:jc w:val="center"/>
              <w:rPr>
                <w:sz w:val="22"/>
              </w:rPr>
            </w:pPr>
            <w:r w:rsidRPr="00A11C4F">
              <w:rPr>
                <w:rFonts w:hint="eastAsia"/>
                <w:sz w:val="22"/>
              </w:rPr>
              <w:t>税別</w:t>
            </w:r>
            <w:r>
              <w:rPr>
                <w:rFonts w:hint="eastAsia"/>
                <w:sz w:val="22"/>
              </w:rPr>
              <w:t>額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2BADE63C" w14:textId="77777777" w:rsidR="00686A93" w:rsidRPr="00A11C4F" w:rsidRDefault="00686A93" w:rsidP="00784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税額</w:t>
            </w:r>
          </w:p>
        </w:tc>
      </w:tr>
      <w:tr w:rsidR="00686A93" w:rsidRPr="00852A24" w14:paraId="04E2CD24" w14:textId="77777777" w:rsidTr="007840B2">
        <w:trPr>
          <w:trHeight w:val="397"/>
        </w:trPr>
        <w:tc>
          <w:tcPr>
            <w:tcW w:w="30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117585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賃金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39D652AC" w14:textId="77777777" w:rsidR="00686A93" w:rsidRPr="00852A24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6E2E64ED" w14:textId="77777777" w:rsidR="00686A93" w:rsidRPr="00852A24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75A926FC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0BE48711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報償費</w:t>
            </w:r>
          </w:p>
        </w:tc>
        <w:tc>
          <w:tcPr>
            <w:tcW w:w="2552" w:type="dxa"/>
            <w:vAlign w:val="center"/>
          </w:tcPr>
          <w:p w14:paraId="591E585D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7C30C2AB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4351A895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75497DF7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旅費</w:t>
            </w:r>
          </w:p>
        </w:tc>
        <w:tc>
          <w:tcPr>
            <w:tcW w:w="2552" w:type="dxa"/>
            <w:vAlign w:val="center"/>
          </w:tcPr>
          <w:p w14:paraId="1F7266A4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02D86970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66B50DF3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EBD2D21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消耗品費</w:t>
            </w:r>
          </w:p>
        </w:tc>
        <w:tc>
          <w:tcPr>
            <w:tcW w:w="2552" w:type="dxa"/>
            <w:vAlign w:val="center"/>
          </w:tcPr>
          <w:p w14:paraId="2A792308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0441ADCC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47C5DD3E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4AE50EE0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印刷製本費</w:t>
            </w:r>
          </w:p>
        </w:tc>
        <w:tc>
          <w:tcPr>
            <w:tcW w:w="2552" w:type="dxa"/>
            <w:vAlign w:val="center"/>
          </w:tcPr>
          <w:p w14:paraId="50787AEB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39107784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23B44302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4239E0B1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通信運搬費</w:t>
            </w:r>
          </w:p>
        </w:tc>
        <w:tc>
          <w:tcPr>
            <w:tcW w:w="2552" w:type="dxa"/>
            <w:vAlign w:val="center"/>
          </w:tcPr>
          <w:p w14:paraId="416DB128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2832109E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1625ED06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557B73C0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広告料</w:t>
            </w:r>
          </w:p>
        </w:tc>
        <w:tc>
          <w:tcPr>
            <w:tcW w:w="2552" w:type="dxa"/>
            <w:vAlign w:val="center"/>
          </w:tcPr>
          <w:p w14:paraId="7C146649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35A5010C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1E8D6B1D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4802B37B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手数料</w:t>
            </w:r>
          </w:p>
        </w:tc>
        <w:tc>
          <w:tcPr>
            <w:tcW w:w="2552" w:type="dxa"/>
            <w:vAlign w:val="center"/>
          </w:tcPr>
          <w:p w14:paraId="2AAC4748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2E376794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0CF71B58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325302EA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委託料</w:t>
            </w:r>
          </w:p>
        </w:tc>
        <w:tc>
          <w:tcPr>
            <w:tcW w:w="2552" w:type="dxa"/>
            <w:vAlign w:val="center"/>
          </w:tcPr>
          <w:p w14:paraId="35A39A82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606B3C59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164EBBFF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7EE0BFDA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使用料・賃借料</w:t>
            </w:r>
          </w:p>
        </w:tc>
        <w:tc>
          <w:tcPr>
            <w:tcW w:w="2552" w:type="dxa"/>
            <w:vAlign w:val="center"/>
          </w:tcPr>
          <w:p w14:paraId="0F2D19F1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5048DCE2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58CC2AE6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658EDCB5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備品購入費</w:t>
            </w:r>
          </w:p>
        </w:tc>
        <w:tc>
          <w:tcPr>
            <w:tcW w:w="2552" w:type="dxa"/>
            <w:vAlign w:val="center"/>
          </w:tcPr>
          <w:p w14:paraId="34B5F900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vAlign w:val="center"/>
          </w:tcPr>
          <w:p w14:paraId="441E4865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0A185C19" w14:textId="77777777" w:rsidTr="007840B2">
        <w:trPr>
          <w:trHeight w:val="397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14:paraId="2B969C16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工事請負費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BEECC5C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322D37E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4760CAD9" w14:textId="77777777" w:rsidTr="007840B2">
        <w:trPr>
          <w:trHeight w:val="397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14:paraId="6391DDF5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雑費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6DFCE6A7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1A298F07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86A93" w14:paraId="6539001E" w14:textId="77777777" w:rsidTr="007840B2">
        <w:trPr>
          <w:trHeight w:val="397"/>
        </w:trPr>
        <w:tc>
          <w:tcPr>
            <w:tcW w:w="3085" w:type="dxa"/>
            <w:tcBorders>
              <w:top w:val="double" w:sz="4" w:space="0" w:color="auto"/>
            </w:tcBorders>
            <w:vAlign w:val="center"/>
          </w:tcPr>
          <w:p w14:paraId="6752AF5C" w14:textId="77777777" w:rsidR="00686A93" w:rsidRPr="008A539E" w:rsidRDefault="00686A93" w:rsidP="007840B2">
            <w:pPr>
              <w:jc w:val="center"/>
              <w:rPr>
                <w:sz w:val="22"/>
              </w:rPr>
            </w:pPr>
            <w:r w:rsidRPr="008A539E">
              <w:rPr>
                <w:rFonts w:hint="eastAsia"/>
                <w:sz w:val="22"/>
              </w:rPr>
              <w:t>合　　計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14:paraId="6A1E5607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28D7432E" w14:textId="77777777" w:rsidR="00686A93" w:rsidRDefault="00686A93" w:rsidP="007840B2">
            <w:pPr>
              <w:ind w:rightChars="50" w:right="105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56C678E1" w14:textId="77777777" w:rsidR="00537DAA" w:rsidRPr="00686A93" w:rsidRDefault="00537DAA" w:rsidP="00F970F0">
      <w:pPr>
        <w:snapToGrid w:val="0"/>
        <w:ind w:right="960"/>
        <w:rPr>
          <w:sz w:val="22"/>
          <w:szCs w:val="22"/>
        </w:rPr>
      </w:pPr>
    </w:p>
    <w:sectPr w:rsidR="00537DAA" w:rsidRPr="00686A93" w:rsidSect="00F970F0">
      <w:headerReference w:type="default" r:id="rId7"/>
      <w:pgSz w:w="11906" w:h="16838" w:code="9"/>
      <w:pgMar w:top="1985" w:right="1701" w:bottom="1135" w:left="1701" w:header="851" w:footer="992" w:gutter="0"/>
      <w:pgNumType w:fmt="decimalFullWidth" w:start="6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9792D" w14:textId="77777777" w:rsidR="008E4E02" w:rsidRDefault="008E4E02">
      <w:r>
        <w:separator/>
      </w:r>
    </w:p>
  </w:endnote>
  <w:endnote w:type="continuationSeparator" w:id="0">
    <w:p w14:paraId="22259FDE" w14:textId="77777777" w:rsidR="008E4E02" w:rsidRDefault="008E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5F4BE" w14:textId="77777777" w:rsidR="008E4E02" w:rsidRDefault="008E4E02">
      <w:r>
        <w:separator/>
      </w:r>
    </w:p>
  </w:footnote>
  <w:footnote w:type="continuationSeparator" w:id="0">
    <w:p w14:paraId="61EE61AB" w14:textId="77777777" w:rsidR="008E4E02" w:rsidRDefault="008E4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958DE" w14:textId="77777777" w:rsidR="00CB6C2C" w:rsidRPr="00CB6C2C" w:rsidRDefault="00CB6C2C">
    <w:pPr>
      <w:pStyle w:val="a8"/>
      <w:rPr>
        <w:rFonts w:ascii="ＭＳ ゴシック" w:eastAsia="ＭＳ ゴシック" w:hAnsi="ＭＳ ゴシック"/>
      </w:rPr>
    </w:pPr>
    <w:r w:rsidRPr="00CB6C2C">
      <w:rPr>
        <w:rFonts w:ascii="ＭＳ ゴシック" w:eastAsia="ＭＳ ゴシック" w:hAnsi="ＭＳ ゴシック" w:hint="eastAsia"/>
      </w:rPr>
      <w:t>様式</w:t>
    </w:r>
    <w:r w:rsidR="00F970F0">
      <w:rPr>
        <w:rFonts w:ascii="ＭＳ ゴシック" w:eastAsia="ＭＳ ゴシック" w:hAnsi="ＭＳ ゴシック" w:hint="eastAsia"/>
      </w:rPr>
      <w:t>８</w:t>
    </w:r>
    <w:r w:rsidRPr="00CB6C2C">
      <w:rPr>
        <w:rFonts w:ascii="ＭＳ ゴシック" w:eastAsia="ＭＳ ゴシック" w:hAnsi="ＭＳ ゴシック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07401"/>
    <w:multiLevelType w:val="hybridMultilevel"/>
    <w:tmpl w:val="C172D608"/>
    <w:lvl w:ilvl="0" w:tplc="F87EB40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B4A8F"/>
    <w:multiLevelType w:val="hybridMultilevel"/>
    <w:tmpl w:val="882A140C"/>
    <w:lvl w:ilvl="0" w:tplc="D5721A84">
      <w:start w:val="1"/>
      <w:numFmt w:val="decimalFullWidth"/>
      <w:lvlText w:val="（%1）"/>
      <w:lvlJc w:val="left"/>
      <w:pPr>
        <w:tabs>
          <w:tab w:val="num" w:pos="982"/>
        </w:tabs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811"/>
    <w:rsid w:val="00004DFB"/>
    <w:rsid w:val="00051529"/>
    <w:rsid w:val="00070B89"/>
    <w:rsid w:val="000B3432"/>
    <w:rsid w:val="001463DB"/>
    <w:rsid w:val="00146E93"/>
    <w:rsid w:val="001515B8"/>
    <w:rsid w:val="00153B5E"/>
    <w:rsid w:val="00285942"/>
    <w:rsid w:val="0028769A"/>
    <w:rsid w:val="002A74BE"/>
    <w:rsid w:val="00320CAD"/>
    <w:rsid w:val="003B68A9"/>
    <w:rsid w:val="003D480A"/>
    <w:rsid w:val="003D4A54"/>
    <w:rsid w:val="00432B55"/>
    <w:rsid w:val="004450AD"/>
    <w:rsid w:val="00460DA6"/>
    <w:rsid w:val="004772F0"/>
    <w:rsid w:val="004A59A9"/>
    <w:rsid w:val="004C674D"/>
    <w:rsid w:val="00537DAA"/>
    <w:rsid w:val="00601683"/>
    <w:rsid w:val="006709F3"/>
    <w:rsid w:val="00686A93"/>
    <w:rsid w:val="006935CD"/>
    <w:rsid w:val="006C2563"/>
    <w:rsid w:val="006C548E"/>
    <w:rsid w:val="006F30AD"/>
    <w:rsid w:val="006F3F96"/>
    <w:rsid w:val="007840B2"/>
    <w:rsid w:val="0078625D"/>
    <w:rsid w:val="007A5095"/>
    <w:rsid w:val="007F3D53"/>
    <w:rsid w:val="008C147D"/>
    <w:rsid w:val="008E4E02"/>
    <w:rsid w:val="00923E35"/>
    <w:rsid w:val="00924063"/>
    <w:rsid w:val="00994C33"/>
    <w:rsid w:val="009B0A45"/>
    <w:rsid w:val="00A1409F"/>
    <w:rsid w:val="00A44478"/>
    <w:rsid w:val="00A450BC"/>
    <w:rsid w:val="00A513C2"/>
    <w:rsid w:val="00B05F62"/>
    <w:rsid w:val="00B1507D"/>
    <w:rsid w:val="00B27811"/>
    <w:rsid w:val="00B519DD"/>
    <w:rsid w:val="00B94870"/>
    <w:rsid w:val="00B94FF3"/>
    <w:rsid w:val="00BB604C"/>
    <w:rsid w:val="00C56E25"/>
    <w:rsid w:val="00C745E4"/>
    <w:rsid w:val="00CB6C2C"/>
    <w:rsid w:val="00CE708B"/>
    <w:rsid w:val="00D21A2C"/>
    <w:rsid w:val="00D50A09"/>
    <w:rsid w:val="00DB02DA"/>
    <w:rsid w:val="00DB76F7"/>
    <w:rsid w:val="00E44706"/>
    <w:rsid w:val="00E5013A"/>
    <w:rsid w:val="00EA0BF6"/>
    <w:rsid w:val="00EC37BB"/>
    <w:rsid w:val="00EF12B4"/>
    <w:rsid w:val="00F15613"/>
    <w:rsid w:val="00F57C7E"/>
    <w:rsid w:val="00F6487D"/>
    <w:rsid w:val="00F67B18"/>
    <w:rsid w:val="00F970F0"/>
    <w:rsid w:val="00FB6A6D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1933C0"/>
  <w15:docId w15:val="{5268CE46-B8A2-47E1-B36A-F5D3F62E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69A"/>
    <w:pPr>
      <w:jc w:val="center"/>
    </w:pPr>
  </w:style>
  <w:style w:type="paragraph" w:styleId="a4">
    <w:name w:val="Closing"/>
    <w:basedOn w:val="a"/>
    <w:rsid w:val="0028769A"/>
    <w:pPr>
      <w:jc w:val="right"/>
    </w:pPr>
  </w:style>
  <w:style w:type="table" w:styleId="a5">
    <w:name w:val="Table Grid"/>
    <w:basedOn w:val="a1"/>
    <w:rsid w:val="00287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8769A"/>
  </w:style>
  <w:style w:type="paragraph" w:styleId="a7">
    <w:name w:val="Balloon Text"/>
    <w:basedOn w:val="a"/>
    <w:semiHidden/>
    <w:rsid w:val="006C54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CB6C2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B6C2C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uiPriority w:val="99"/>
    <w:semiHidden/>
    <w:unhideWhenUsed/>
    <w:rsid w:val="00B948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948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9487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48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94870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BB60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809CBA0C.dotm</Template>
  <TotalTime>1</TotalTime>
  <Pages>1</Pages>
  <Words>154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倉敷市指令商第　　　号</vt:lpstr>
      <vt:lpstr>倉敷市指令商第　　　号</vt:lpstr>
    </vt:vector>
  </TitlesOfParts>
  <Company>倉敷市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倉敷市指令商第　　　号</dc:title>
  <dc:creator>aps16-029</dc:creator>
  <cp:lastModifiedBy>谷中　麗子</cp:lastModifiedBy>
  <cp:revision>2</cp:revision>
  <cp:lastPrinted>2021-07-20T00:55:00Z</cp:lastPrinted>
  <dcterms:created xsi:type="dcterms:W3CDTF">2021-07-20T00:56:00Z</dcterms:created>
  <dcterms:modified xsi:type="dcterms:W3CDTF">2021-07-20T00:56:00Z</dcterms:modified>
</cp:coreProperties>
</file>