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B7" w:rsidRDefault="00F51F6B" w:rsidP="008C56B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身</w:t>
      </w:r>
      <w:r w:rsidR="005B3A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5B3A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障</w:t>
      </w:r>
      <w:r w:rsidR="005B3A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害</w:t>
      </w:r>
      <w:r w:rsidR="005B3A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32584">
        <w:rPr>
          <w:rFonts w:ascii="ＭＳ ゴシック" w:eastAsia="ＭＳ ゴシック" w:hAnsi="ＭＳ ゴシック" w:hint="eastAsia"/>
          <w:sz w:val="32"/>
          <w:szCs w:val="32"/>
        </w:rPr>
        <w:t xml:space="preserve">者 </w:t>
      </w:r>
      <w:r w:rsidR="00A32584" w:rsidRPr="00A32584">
        <w:rPr>
          <w:rFonts w:ascii="ＭＳ ゴシック" w:eastAsia="ＭＳ ゴシック" w:hAnsi="ＭＳ ゴシック" w:hint="eastAsia"/>
          <w:b/>
          <w:sz w:val="32"/>
          <w:szCs w:val="32"/>
        </w:rPr>
        <w:t>[　居住地・氏名　]</w:t>
      </w:r>
      <w:r w:rsidR="00A3258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変</w:t>
      </w:r>
      <w:r w:rsidR="005B3A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更</w:t>
      </w:r>
      <w:r w:rsidR="005B3A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F224C3" w:rsidRPr="00F224C3" w:rsidRDefault="00F224C3" w:rsidP="00800691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8C56B7" w:rsidRPr="00F87EBE" w:rsidRDefault="00B64625" w:rsidP="00F87EBE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8C56B7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6E4F3D" w:rsidRDefault="006E4F3D" w:rsidP="00800691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5B3AB3" w:rsidRDefault="005B3AB3" w:rsidP="005B3AB3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私は</w:t>
      </w:r>
      <w:r w:rsidR="00B64625" w:rsidRPr="00B64625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 w:rsidR="00A32584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下記のとおり</w:t>
      </w:r>
      <w:r w:rsidR="00A3258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32584" w:rsidRPr="00A32584">
        <w:rPr>
          <w:rFonts w:ascii="ＭＳ ゴシック" w:eastAsia="ＭＳ ゴシック" w:hAnsi="ＭＳ ゴシック" w:hint="eastAsia"/>
          <w:b/>
          <w:szCs w:val="21"/>
        </w:rPr>
        <w:t>[　居住地・氏名　]</w:t>
      </w:r>
      <w:r w:rsidR="00A3258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を変更しましたのでお届けします。</w:t>
      </w: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260"/>
        <w:gridCol w:w="432"/>
        <w:gridCol w:w="433"/>
        <w:gridCol w:w="433"/>
        <w:gridCol w:w="432"/>
        <w:gridCol w:w="433"/>
        <w:gridCol w:w="433"/>
        <w:gridCol w:w="432"/>
        <w:gridCol w:w="433"/>
        <w:gridCol w:w="433"/>
        <w:gridCol w:w="432"/>
        <w:gridCol w:w="433"/>
        <w:gridCol w:w="433"/>
      </w:tblGrid>
      <w:tr w:rsidR="005B3AB3">
        <w:trPr>
          <w:trHeight w:val="720"/>
          <w:jc w:val="right"/>
        </w:trPr>
        <w:tc>
          <w:tcPr>
            <w:tcW w:w="1260" w:type="dxa"/>
            <w:vAlign w:val="center"/>
          </w:tcPr>
          <w:p w:rsidR="005B3AB3" w:rsidRPr="00E9641D" w:rsidRDefault="005B3AB3" w:rsidP="00937C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192" w:type="dxa"/>
            <w:gridSpan w:val="12"/>
          </w:tcPr>
          <w:p w:rsidR="005B3AB3" w:rsidRPr="000B4FCB" w:rsidRDefault="005B3AB3" w:rsidP="00937C8E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3AB3" w:rsidTr="00951439">
        <w:trPr>
          <w:trHeight w:val="720"/>
          <w:jc w:val="right"/>
        </w:trPr>
        <w:tc>
          <w:tcPr>
            <w:tcW w:w="1260" w:type="dxa"/>
            <w:vAlign w:val="center"/>
          </w:tcPr>
          <w:p w:rsidR="005B3AB3" w:rsidRPr="00E9641D" w:rsidRDefault="005B3AB3" w:rsidP="00937C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192" w:type="dxa"/>
            <w:gridSpan w:val="12"/>
            <w:tcBorders>
              <w:bottom w:val="single" w:sz="4" w:space="0" w:color="auto"/>
            </w:tcBorders>
          </w:tcPr>
          <w:p w:rsidR="005B3AB3" w:rsidRDefault="00580B4F" w:rsidP="00B64625">
            <w:pPr>
              <w:spacing w:line="480" w:lineRule="auto"/>
              <w:ind w:right="22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Ｔ・Ｓ・</w:t>
            </w:r>
            <w:r w:rsidRPr="00B64625">
              <w:rPr>
                <w:rFonts w:ascii="ＭＳ ゴシック" w:eastAsia="ＭＳ ゴシック" w:hAnsi="ＭＳ ゴシック" w:hint="eastAsia"/>
                <w:szCs w:val="21"/>
              </w:rPr>
              <w:t>Ｈ・</w:t>
            </w:r>
            <w:r w:rsidR="00B64625" w:rsidRPr="00B64625">
              <w:rPr>
                <w:rFonts w:ascii="ＭＳ ゴシック" w:eastAsia="ＭＳ ゴシック" w:hAnsi="ＭＳ ゴシック" w:hint="eastAsia"/>
                <w:szCs w:val="21"/>
              </w:rPr>
              <w:t>Ｒ</w:t>
            </w:r>
            <w:r w:rsidR="00F87EB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646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87EBE">
              <w:rPr>
                <w:rFonts w:ascii="ＭＳ ゴシック" w:eastAsia="ＭＳ ゴシック" w:hAnsi="ＭＳ ゴシック" w:hint="eastAsia"/>
                <w:szCs w:val="21"/>
              </w:rPr>
              <w:t xml:space="preserve">　年　　　　月　　　　日</w:t>
            </w:r>
          </w:p>
        </w:tc>
      </w:tr>
      <w:tr w:rsidR="00951439" w:rsidTr="00951439">
        <w:trPr>
          <w:trHeight w:hRule="exact" w:val="680"/>
          <w:jc w:val="right"/>
        </w:trPr>
        <w:tc>
          <w:tcPr>
            <w:tcW w:w="1260" w:type="dxa"/>
          </w:tcPr>
          <w:p w:rsidR="00951439" w:rsidRPr="00E9641D" w:rsidRDefault="00951439" w:rsidP="00937C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個人番号</w:t>
            </w:r>
          </w:p>
        </w:tc>
        <w:tc>
          <w:tcPr>
            <w:tcW w:w="432" w:type="dxa"/>
            <w:tcBorders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</w:tcBorders>
            <w:vAlign w:val="center"/>
          </w:tcPr>
          <w:p w:rsidR="00951439" w:rsidRDefault="00951439" w:rsidP="00A32584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439">
        <w:trPr>
          <w:trHeight w:val="360"/>
          <w:jc w:val="right"/>
        </w:trPr>
        <w:tc>
          <w:tcPr>
            <w:tcW w:w="1260" w:type="dxa"/>
            <w:vAlign w:val="center"/>
          </w:tcPr>
          <w:p w:rsidR="00951439" w:rsidRPr="00E9641D" w:rsidRDefault="00951439" w:rsidP="0095143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192" w:type="dxa"/>
            <w:gridSpan w:val="12"/>
          </w:tcPr>
          <w:p w:rsidR="00951439" w:rsidRDefault="00951439" w:rsidP="00951439">
            <w:pPr>
              <w:spacing w:line="480" w:lineRule="auto"/>
              <w:ind w:right="22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－　　　　　　　－</w:t>
            </w:r>
          </w:p>
        </w:tc>
      </w:tr>
    </w:tbl>
    <w:p w:rsidR="008C56B7" w:rsidRDefault="008C56B7" w:rsidP="0080069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0B4FCB" w:rsidRDefault="00224E24" w:rsidP="000B4FC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倉　敷　市　長　</w:t>
      </w:r>
      <w:r w:rsidR="00233170">
        <w:rPr>
          <w:rFonts w:ascii="ＭＳ ゴシック" w:eastAsia="ＭＳ ゴシック" w:hAnsi="ＭＳ ゴシック" w:hint="eastAsia"/>
          <w:szCs w:val="21"/>
        </w:rPr>
        <w:t>宛</w:t>
      </w:r>
      <w:r>
        <w:rPr>
          <w:rFonts w:ascii="ＭＳ ゴシック" w:eastAsia="ＭＳ ゴシック" w:hAnsi="ＭＳ ゴシック" w:hint="eastAsia"/>
          <w:szCs w:val="21"/>
        </w:rPr>
        <w:t>て</w:t>
      </w:r>
    </w:p>
    <w:p w:rsidR="00AD01CC" w:rsidRDefault="00AD01CC" w:rsidP="0080069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692"/>
        <w:gridCol w:w="1425"/>
        <w:gridCol w:w="2492"/>
        <w:gridCol w:w="2488"/>
        <w:gridCol w:w="1397"/>
      </w:tblGrid>
      <w:tr w:rsidR="00A32584">
        <w:trPr>
          <w:trHeight w:val="720"/>
          <w:jc w:val="right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A3258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E9641D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新居住地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A32584" w:rsidRDefault="00A32584" w:rsidP="00DD5618">
            <w:pPr>
              <w:spacing w:line="480" w:lineRule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3258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倉敷市</w:t>
            </w:r>
          </w:p>
        </w:tc>
      </w:tr>
      <w:tr w:rsidR="00A32584">
        <w:trPr>
          <w:trHeight w:val="720"/>
          <w:jc w:val="right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A3258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E9641D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旧居住地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E9641D">
            <w:pPr>
              <w:spacing w:line="480" w:lineRule="auto"/>
              <w:ind w:right="106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2584">
        <w:trPr>
          <w:trHeight w:val="720"/>
          <w:jc w:val="right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A3258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DD5618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新氏名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0B4FCB" w:rsidRDefault="00A32584" w:rsidP="00C64440">
            <w:pPr>
              <w:spacing w:line="480" w:lineRule="auto"/>
              <w:ind w:right="4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32584">
        <w:trPr>
          <w:trHeight w:val="720"/>
          <w:jc w:val="right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0B4FCB" w:rsidRDefault="00A32584" w:rsidP="00A3258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4" w:rsidRPr="00E9641D" w:rsidRDefault="00A32584" w:rsidP="00DD5618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6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旧氏名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0B4FCB" w:rsidRDefault="00A32584" w:rsidP="00C64440">
            <w:pPr>
              <w:spacing w:line="480" w:lineRule="auto"/>
              <w:ind w:right="4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4337">
        <w:trPr>
          <w:jc w:val="right"/>
        </w:trPr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337" w:rsidRPr="001E4337" w:rsidRDefault="001E4337" w:rsidP="00A3258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337" w:rsidRPr="001E4337" w:rsidRDefault="001E4337" w:rsidP="00D1058A">
            <w:pPr>
              <w:spacing w:line="480" w:lineRule="auto"/>
              <w:ind w:right="4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既交付の身体障害者手帳の記載内容</w:t>
            </w:r>
          </w:p>
        </w:tc>
      </w:tr>
      <w:tr w:rsidR="001E4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  <w:jc w:val="right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Pr="00E9641D" w:rsidRDefault="001E4337" w:rsidP="001E4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　帳　番　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Pr="00E9641D" w:rsidRDefault="001E4337" w:rsidP="001E4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Pr="00E9641D" w:rsidRDefault="001E4337" w:rsidP="001E4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害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Pr="00E9641D" w:rsidRDefault="001E4337" w:rsidP="001E4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級</w:t>
            </w:r>
          </w:p>
        </w:tc>
      </w:tr>
      <w:tr w:rsidR="001E4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right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Pr="00E9641D" w:rsidRDefault="001E4337" w:rsidP="001E433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337" w:rsidRPr="00E9641D" w:rsidRDefault="00580B4F" w:rsidP="00580B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昭和・</w:t>
            </w:r>
            <w:r w:rsidR="009275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646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Pr="00E9641D" w:rsidRDefault="001E4337" w:rsidP="001E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37" w:rsidRDefault="00927565" w:rsidP="0092756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:rsidR="00927565" w:rsidRPr="00E9641D" w:rsidRDefault="00927565" w:rsidP="0092756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級</w:t>
            </w:r>
          </w:p>
        </w:tc>
      </w:tr>
      <w:tr w:rsidR="0092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right"/>
        </w:trPr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927565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right"/>
        </w:trPr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 　　　　　号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65" w:rsidRPr="00E9641D" w:rsidRDefault="00927565" w:rsidP="001E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E4337" w:rsidRDefault="001E4337" w:rsidP="0080069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D1058A" w:rsidRDefault="00B64625" w:rsidP="001E4337">
      <w:pPr>
        <w:rPr>
          <w:rFonts w:ascii="ＭＳ ゴシック" w:eastAsia="ＭＳ ゴシック" w:hAnsi="ＭＳ ゴシック"/>
          <w:szCs w:val="21"/>
        </w:rPr>
      </w:pPr>
      <w:r w:rsidRPr="00B64625">
        <w:rPr>
          <w:rFonts w:ascii="ＭＳ ゴシック" w:eastAsia="ＭＳ ゴシック" w:hAnsi="ＭＳ ゴシック" w:hint="eastAsia"/>
          <w:szCs w:val="21"/>
        </w:rPr>
        <w:t>令和</w:t>
      </w:r>
      <w:r w:rsidR="00D1058A">
        <w:rPr>
          <w:rFonts w:ascii="ＭＳ ゴシック" w:eastAsia="ＭＳ ゴシック" w:hAnsi="ＭＳ ゴシック" w:hint="eastAsia"/>
          <w:szCs w:val="21"/>
        </w:rPr>
        <w:t xml:space="preserve">　　　年　　　月　　　日　　　　　　　　　身体障害者手帳記載済</w:t>
      </w:r>
    </w:p>
    <w:p w:rsidR="00297BA4" w:rsidRDefault="00297BA4" w:rsidP="00DC4FF9">
      <w:pPr>
        <w:spacing w:line="2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D1058A" w:rsidRDefault="00D1058A" w:rsidP="00D1058A">
      <w:pPr>
        <w:jc w:val="right"/>
        <w:rPr>
          <w:rFonts w:ascii="ＭＳ ゴシック" w:eastAsia="ＭＳ ゴシック" w:hAnsi="ＭＳ ゴシック"/>
          <w:szCs w:val="21"/>
        </w:rPr>
      </w:pPr>
      <w:r w:rsidRPr="00D1058A">
        <w:rPr>
          <w:rFonts w:ascii="ＭＳ ゴシック" w:eastAsia="ＭＳ ゴシック" w:hAnsi="ＭＳ ゴシック" w:hint="eastAsia"/>
          <w:sz w:val="22"/>
          <w:szCs w:val="22"/>
        </w:rPr>
        <w:t>倉敷市　　　社会福祉事務所長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E60F9C">
        <w:rPr>
          <w:rFonts w:ascii="ＭＳ ゴシック" w:eastAsia="ＭＳ ゴシック" w:hAnsi="ＭＳ ゴシック"/>
          <w:szCs w:val="21"/>
        </w:rPr>
        <w:fldChar w:fldCharType="begin"/>
      </w:r>
      <w:r w:rsidR="00E60F9C">
        <w:rPr>
          <w:rFonts w:ascii="ＭＳ ゴシック" w:eastAsia="ＭＳ ゴシック" w:hAnsi="ＭＳ ゴシック"/>
          <w:szCs w:val="21"/>
        </w:rPr>
        <w:instrText xml:space="preserve"> eq \o\ac(</w:instrText>
      </w:r>
      <w:r w:rsidR="00E60F9C" w:rsidRPr="00E60F9C">
        <w:rPr>
          <w:rFonts w:ascii="ＭＳ ゴシック" w:eastAsia="ＭＳ ゴシック" w:hAnsi="ＭＳ ゴシック"/>
          <w:position w:val="-4"/>
          <w:sz w:val="31"/>
          <w:szCs w:val="21"/>
        </w:rPr>
        <w:instrText>□</w:instrText>
      </w:r>
      <w:r w:rsidR="00E60F9C">
        <w:rPr>
          <w:rFonts w:ascii="ＭＳ ゴシック" w:eastAsia="ＭＳ ゴシック" w:hAnsi="ＭＳ ゴシック"/>
          <w:szCs w:val="21"/>
        </w:rPr>
        <w:instrText>,印)</w:instrText>
      </w:r>
      <w:r w:rsidR="00E60F9C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/>
          <w:szCs w:val="21"/>
        </w:rPr>
        <w:t xml:space="preserve">　</w:t>
      </w:r>
    </w:p>
    <w:p w:rsidR="00AE4ADB" w:rsidRDefault="00AE4ADB" w:rsidP="0080069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824B91" w:rsidRDefault="00AE4ADB" w:rsidP="00824B91">
      <w:pPr>
        <w:rPr>
          <w:rFonts w:ascii="ＭＳ ゴシック" w:eastAsia="ＭＳ ゴシック" w:hAnsi="ＭＳ ゴシック"/>
          <w:szCs w:val="21"/>
        </w:rPr>
      </w:pPr>
      <w:r w:rsidRPr="00AE4ADB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3C0345">
        <w:rPr>
          <w:rFonts w:ascii="ＭＳ ゴシック" w:eastAsia="ＭＳ ゴシック" w:hAnsi="ＭＳ ゴシック" w:hint="eastAsia"/>
          <w:szCs w:val="21"/>
        </w:rPr>
        <w:t>福祉事務所職員は市外転入の場合、手帳のコピーを添付すること。</w:t>
      </w:r>
    </w:p>
    <w:p w:rsidR="0054709A" w:rsidRDefault="0054709A" w:rsidP="00951439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6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800691" w:rsidTr="001D2C2F">
        <w:trPr>
          <w:trHeight w:val="173"/>
        </w:trPr>
        <w:tc>
          <w:tcPr>
            <w:tcW w:w="6804" w:type="dxa"/>
            <w:gridSpan w:val="6"/>
            <w:tcBorders>
              <w:bottom w:val="dotted" w:sz="4" w:space="0" w:color="auto"/>
            </w:tcBorders>
          </w:tcPr>
          <w:p w:rsidR="00800691" w:rsidRDefault="00580B4F" w:rsidP="00A345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006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6462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bookmarkStart w:id="0" w:name="_GoBack"/>
            <w:bookmarkEnd w:id="0"/>
            <w:r w:rsidR="008006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　月　　　　　日</w:t>
            </w:r>
          </w:p>
        </w:tc>
      </w:tr>
      <w:tr w:rsidR="008A055C" w:rsidTr="001D2C2F">
        <w:trPr>
          <w:trHeight w:val="172"/>
        </w:trPr>
        <w:tc>
          <w:tcPr>
            <w:tcW w:w="1134" w:type="dxa"/>
            <w:tcBorders>
              <w:bottom w:val="dotted" w:sz="4" w:space="0" w:color="auto"/>
              <w:right w:val="double" w:sz="4" w:space="0" w:color="auto"/>
            </w:tcBorders>
          </w:tcPr>
          <w:p w:rsidR="008A055C" w:rsidRDefault="008A055C" w:rsidP="00A345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承認印</w:t>
            </w:r>
          </w:p>
        </w:tc>
        <w:tc>
          <w:tcPr>
            <w:tcW w:w="1134" w:type="dxa"/>
            <w:tcBorders>
              <w:left w:val="double" w:sz="4" w:space="0" w:color="auto"/>
              <w:bottom w:val="dotted" w:sz="4" w:space="0" w:color="auto"/>
            </w:tcBorders>
          </w:tcPr>
          <w:p w:rsidR="008A055C" w:rsidRDefault="008A055C" w:rsidP="00A345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A055C" w:rsidRPr="00800691" w:rsidRDefault="008A055C" w:rsidP="007F561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64625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630" w:id="1142133760"/>
              </w:rPr>
              <w:t>課長補</w:t>
            </w:r>
            <w:r w:rsidRPr="00B64625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szCs w:val="21"/>
                <w:fitText w:val="630" w:id="1142133760"/>
              </w:rPr>
              <w:t>佐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A055C" w:rsidRDefault="008A055C" w:rsidP="00A345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任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A055C" w:rsidRDefault="008A055C" w:rsidP="00A345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A055C" w:rsidRPr="00800691" w:rsidRDefault="008A055C" w:rsidP="00A3458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64625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630" w:id="941281792"/>
              </w:rPr>
              <w:t>窓口受</w:t>
            </w:r>
            <w:r w:rsidRPr="00B64625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szCs w:val="21"/>
                <w:fitText w:val="630" w:id="941281792"/>
              </w:rPr>
              <w:t>付</w:t>
            </w:r>
          </w:p>
        </w:tc>
      </w:tr>
      <w:tr w:rsidR="008A055C" w:rsidTr="001D2C2F">
        <w:trPr>
          <w:trHeight w:val="977"/>
        </w:trPr>
        <w:tc>
          <w:tcPr>
            <w:tcW w:w="1134" w:type="dxa"/>
            <w:tcBorders>
              <w:top w:val="dotted" w:sz="4" w:space="0" w:color="auto"/>
              <w:right w:val="double" w:sz="4" w:space="0" w:color="auto"/>
            </w:tcBorders>
          </w:tcPr>
          <w:p w:rsidR="008A055C" w:rsidRDefault="008A055C" w:rsidP="00824B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</w:tcBorders>
          </w:tcPr>
          <w:p w:rsidR="008A055C" w:rsidRDefault="008A055C" w:rsidP="00824B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A055C" w:rsidRDefault="008A055C" w:rsidP="00824B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A055C" w:rsidRDefault="008A055C" w:rsidP="00824B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A055C" w:rsidRDefault="008A055C" w:rsidP="00824B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A055C" w:rsidRDefault="008A055C" w:rsidP="00824B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4709A" w:rsidRDefault="0054709A" w:rsidP="0080069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sectPr w:rsidR="0054709A" w:rsidSect="00DC4FF9">
      <w:pgSz w:w="11906" w:h="16838" w:code="9"/>
      <w:pgMar w:top="737" w:right="1701" w:bottom="284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20B"/>
    <w:multiLevelType w:val="hybridMultilevel"/>
    <w:tmpl w:val="96662D14"/>
    <w:lvl w:ilvl="0" w:tplc="14C06B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84CDD"/>
    <w:multiLevelType w:val="hybridMultilevel"/>
    <w:tmpl w:val="4A4A57BA"/>
    <w:lvl w:ilvl="0" w:tplc="ADF045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34941"/>
    <w:multiLevelType w:val="hybridMultilevel"/>
    <w:tmpl w:val="0DCEDFCE"/>
    <w:lvl w:ilvl="0" w:tplc="450069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7"/>
    <w:rsid w:val="00023C2A"/>
    <w:rsid w:val="00053667"/>
    <w:rsid w:val="000B4FCB"/>
    <w:rsid w:val="001D2C2F"/>
    <w:rsid w:val="001E4337"/>
    <w:rsid w:val="00224E24"/>
    <w:rsid w:val="00233170"/>
    <w:rsid w:val="00264866"/>
    <w:rsid w:val="00297BA4"/>
    <w:rsid w:val="00360BC8"/>
    <w:rsid w:val="00385808"/>
    <w:rsid w:val="003A1E8A"/>
    <w:rsid w:val="003C0345"/>
    <w:rsid w:val="004825E8"/>
    <w:rsid w:val="00516DDC"/>
    <w:rsid w:val="0054709A"/>
    <w:rsid w:val="0056668C"/>
    <w:rsid w:val="00580B4F"/>
    <w:rsid w:val="005B3AB3"/>
    <w:rsid w:val="006E4F3D"/>
    <w:rsid w:val="00764612"/>
    <w:rsid w:val="007F1771"/>
    <w:rsid w:val="007F561F"/>
    <w:rsid w:val="00800691"/>
    <w:rsid w:val="00824B91"/>
    <w:rsid w:val="008351F0"/>
    <w:rsid w:val="008A055C"/>
    <w:rsid w:val="008C56B7"/>
    <w:rsid w:val="00927565"/>
    <w:rsid w:val="00937C8E"/>
    <w:rsid w:val="00951439"/>
    <w:rsid w:val="00A32584"/>
    <w:rsid w:val="00A34584"/>
    <w:rsid w:val="00AD01CC"/>
    <w:rsid w:val="00AE4ADB"/>
    <w:rsid w:val="00B63B7D"/>
    <w:rsid w:val="00B64625"/>
    <w:rsid w:val="00B93866"/>
    <w:rsid w:val="00C64440"/>
    <w:rsid w:val="00CF3D54"/>
    <w:rsid w:val="00D1058A"/>
    <w:rsid w:val="00DC4FF9"/>
    <w:rsid w:val="00DD5618"/>
    <w:rsid w:val="00E60F9C"/>
    <w:rsid w:val="00E9641D"/>
    <w:rsid w:val="00F17920"/>
    <w:rsid w:val="00F224C3"/>
    <w:rsid w:val="00F51F6B"/>
    <w:rsid w:val="00F64CA5"/>
    <w:rsid w:val="00F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FC75D-8421-4582-A7C0-B09E6970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4F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64866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rsid w:val="00264866"/>
    <w:pPr>
      <w:jc w:val="right"/>
    </w:pPr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BA4CD8AC.dotm</Template>
  <TotalTime>7</TotalTime>
  <Pages>1</Pages>
  <Words>239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身体障害者手帳返還届</vt:lpstr>
      <vt:lpstr>身体障害者手帳返還届</vt:lpstr>
    </vt:vector>
  </TitlesOfParts>
  <Company> 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身体障害者手帳返還届</dc:title>
  <dc:subject/>
  <dc:creator>情報政策室</dc:creator>
  <cp:keywords/>
  <dc:description/>
  <cp:lastModifiedBy>石貫　能和</cp:lastModifiedBy>
  <cp:revision>5</cp:revision>
  <cp:lastPrinted>2015-12-24T23:52:00Z</cp:lastPrinted>
  <dcterms:created xsi:type="dcterms:W3CDTF">2016-04-02T05:24:00Z</dcterms:created>
  <dcterms:modified xsi:type="dcterms:W3CDTF">2019-04-22T01:12:00Z</dcterms:modified>
</cp:coreProperties>
</file>