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04" w:rsidRDefault="002D21A7">
      <w:pPr>
        <w:ind w:firstLineChars="600" w:firstLine="1260"/>
        <w:rPr>
          <w:rFonts w:hint="eastAsia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10795</wp:posOffset>
                </wp:positionV>
                <wp:extent cx="681990" cy="285750"/>
                <wp:effectExtent l="0" t="0" r="2286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4C3" w:rsidRDefault="000444C3" w:rsidP="000444C3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2.9pt;margin-top:.85pt;width:53.7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">
                <v:textbox inset="5.85pt,.7pt,5.85pt,.7pt">
                  <w:txbxContent>
                    <w:p w:rsidR="000444C3" w:rsidRDefault="000444C3" w:rsidP="000444C3">
                      <w:p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:rsidR="00E206B1" w:rsidRDefault="000F6404" w:rsidP="00317F6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倉敷市高齢者等給食サービス事業</w:t>
      </w:r>
      <w:r w:rsidR="00E206B1">
        <w:rPr>
          <w:rFonts w:hint="eastAsia"/>
          <w:sz w:val="24"/>
        </w:rPr>
        <w:t>利用廃止申請書</w:t>
      </w:r>
    </w:p>
    <w:p w:rsidR="00E206B1" w:rsidRDefault="00E206B1">
      <w:pPr>
        <w:rPr>
          <w:rFonts w:hint="eastAsia"/>
          <w:sz w:val="24"/>
        </w:rPr>
      </w:pPr>
    </w:p>
    <w:p w:rsidR="00E206B1" w:rsidRDefault="00E206B1">
      <w:pPr>
        <w:tabs>
          <w:tab w:val="left" w:pos="6525"/>
          <w:tab w:val="left" w:pos="9375"/>
        </w:tabs>
        <w:rPr>
          <w:rFonts w:hint="eastAsia"/>
          <w:sz w:val="24"/>
          <w:lang w:eastAsia="zh-TW"/>
        </w:rPr>
      </w:pPr>
      <w:r>
        <w:rPr>
          <w:sz w:val="24"/>
        </w:rPr>
        <w:tab/>
      </w:r>
      <w:r w:rsidR="006C29B1"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　年　　月　　日</w:t>
      </w:r>
      <w:r>
        <w:rPr>
          <w:sz w:val="24"/>
          <w:lang w:eastAsia="zh-TW"/>
        </w:rPr>
        <w:tab/>
      </w:r>
    </w:p>
    <w:p w:rsidR="00E206B1" w:rsidRDefault="00E206B1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倉　敷　市　長　</w:t>
      </w:r>
      <w:r w:rsidR="00C204BC">
        <w:rPr>
          <w:rFonts w:hint="eastAsia"/>
          <w:sz w:val="24"/>
        </w:rPr>
        <w:t>宛</w:t>
      </w:r>
    </w:p>
    <w:p w:rsidR="00E206B1" w:rsidRDefault="00E206B1">
      <w:pPr>
        <w:rPr>
          <w:rFonts w:hint="eastAsia"/>
          <w:sz w:val="24"/>
          <w:lang w:eastAsia="zh-TW"/>
        </w:rPr>
      </w:pPr>
    </w:p>
    <w:p w:rsidR="00E206B1" w:rsidRDefault="00E206B1" w:rsidP="00F35E23">
      <w:pPr>
        <w:spacing w:line="360" w:lineRule="auto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〔申請者〕　住　　所　倉敷市　　　　　　　　　　　　　</w:t>
      </w:r>
    </w:p>
    <w:p w:rsidR="00E206B1" w:rsidRDefault="00E206B1" w:rsidP="00F35E2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</w:t>
      </w:r>
      <w:r w:rsidRPr="008D08D5">
        <w:rPr>
          <w:rFonts w:hint="eastAsia"/>
          <w:sz w:val="24"/>
          <w:lang w:eastAsia="zh-TW"/>
        </w:rPr>
        <w:t xml:space="preserve">　</w:t>
      </w:r>
      <w:r w:rsidRPr="008D08D5">
        <w:rPr>
          <w:rFonts w:hint="eastAsia"/>
          <w:sz w:val="24"/>
        </w:rPr>
        <w:t>氏　　名</w:t>
      </w:r>
      <w:r w:rsidRPr="008D08D5">
        <w:rPr>
          <w:rFonts w:hint="eastAsia"/>
          <w:sz w:val="24"/>
          <w:lang w:eastAsia="zh-TW"/>
        </w:rPr>
        <w:t xml:space="preserve">　</w:t>
      </w:r>
      <w:r w:rsidRPr="008D08D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　　　　　</w:t>
      </w:r>
    </w:p>
    <w:p w:rsidR="00E206B1" w:rsidRDefault="00E206B1" w:rsidP="00F35E23">
      <w:pPr>
        <w:spacing w:line="360" w:lineRule="auto"/>
        <w:ind w:rightChars="-150" w:right="-315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電話番号</w:t>
      </w:r>
      <w:r>
        <w:rPr>
          <w:rFonts w:hint="eastAsia"/>
          <w:sz w:val="22"/>
          <w:szCs w:val="22"/>
          <w:lang w:eastAsia="zh-TW"/>
        </w:rPr>
        <w:t xml:space="preserve">　　　　　</w:t>
      </w:r>
      <w:r>
        <w:rPr>
          <w:rFonts w:hint="eastAsia"/>
          <w:sz w:val="22"/>
          <w:szCs w:val="22"/>
        </w:rPr>
        <w:t>－</w:t>
      </w:r>
    </w:p>
    <w:p w:rsidR="00E206B1" w:rsidRDefault="00E206B1" w:rsidP="00F35E23">
      <w:pPr>
        <w:wordWrap w:val="0"/>
        <w:spacing w:line="360" w:lineRule="auto"/>
        <w:jc w:val="right"/>
        <w:rPr>
          <w:rFonts w:hint="eastAsia"/>
          <w:sz w:val="24"/>
        </w:rPr>
      </w:pPr>
      <w:r w:rsidRPr="000873CB">
        <w:rPr>
          <w:rFonts w:hint="eastAsia"/>
          <w:sz w:val="24"/>
        </w:rPr>
        <w:t xml:space="preserve">（対象者との続柄　</w:t>
      </w:r>
      <w:r w:rsidR="000873CB">
        <w:rPr>
          <w:rFonts w:hint="eastAsia"/>
          <w:sz w:val="24"/>
        </w:rPr>
        <w:t xml:space="preserve">　　　　　　　　</w:t>
      </w:r>
      <w:r w:rsidR="00DF3312" w:rsidRPr="000873CB">
        <w:rPr>
          <w:rFonts w:hint="eastAsia"/>
          <w:sz w:val="24"/>
        </w:rPr>
        <w:t>）</w:t>
      </w:r>
      <w:r w:rsidR="000873CB">
        <w:rPr>
          <w:rFonts w:hint="eastAsia"/>
          <w:sz w:val="24"/>
        </w:rPr>
        <w:t xml:space="preserve">　</w:t>
      </w:r>
    </w:p>
    <w:p w:rsidR="00E206B1" w:rsidRDefault="00E206B1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206B1" w:rsidRDefault="00E206B1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166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給食サービスの利用について、次のとおり</w:t>
      </w:r>
      <w:r w:rsidR="00317F6E">
        <w:rPr>
          <w:rFonts w:hint="eastAsia"/>
          <w:sz w:val="24"/>
        </w:rPr>
        <w:t>廃止</w:t>
      </w:r>
      <w:r>
        <w:rPr>
          <w:rFonts w:hint="eastAsia"/>
          <w:sz w:val="24"/>
        </w:rPr>
        <w:t>申請します。</w:t>
      </w:r>
    </w:p>
    <w:p w:rsidR="00E206B1" w:rsidRDefault="00E206B1" w:rsidP="0061663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180"/>
      </w:tblGrid>
      <w:tr w:rsidR="00E206B1">
        <w:trPr>
          <w:cantSplit/>
          <w:trHeight w:val="1254"/>
        </w:trPr>
        <w:tc>
          <w:tcPr>
            <w:tcW w:w="468" w:type="dxa"/>
            <w:vMerge w:val="restart"/>
            <w:textDirection w:val="tbRlV"/>
            <w:vAlign w:val="center"/>
          </w:tcPr>
          <w:p w:rsidR="00E206B1" w:rsidRDefault="00E206B1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317F6E">
              <w:rPr>
                <w:rFonts w:hint="eastAsia"/>
                <w:spacing w:val="135"/>
                <w:kern w:val="0"/>
                <w:sz w:val="24"/>
                <w:fitText w:val="1260" w:id="2077985536"/>
              </w:rPr>
              <w:t>対象</w:t>
            </w:r>
            <w:r w:rsidRPr="00317F6E">
              <w:rPr>
                <w:rFonts w:hint="eastAsia"/>
                <w:kern w:val="0"/>
                <w:sz w:val="24"/>
                <w:fitText w:val="1260" w:id="2077985536"/>
              </w:rPr>
              <w:t>者</w:t>
            </w:r>
          </w:p>
        </w:tc>
        <w:tc>
          <w:tcPr>
            <w:tcW w:w="9180" w:type="dxa"/>
          </w:tcPr>
          <w:p w:rsidR="00E206B1" w:rsidRDefault="00E57593" w:rsidP="00A3332F">
            <w:pPr>
              <w:tabs>
                <w:tab w:val="left" w:pos="6810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  <w:r w:rsidR="00A3332F">
              <w:rPr>
                <w:sz w:val="20"/>
                <w:szCs w:val="20"/>
              </w:rPr>
              <w:tab/>
            </w:r>
          </w:p>
          <w:p w:rsidR="003F3480" w:rsidRPr="003F3480" w:rsidRDefault="00E206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3332F">
              <w:rPr>
                <w:rFonts w:hint="eastAsia"/>
                <w:sz w:val="22"/>
                <w:szCs w:val="22"/>
              </w:rPr>
              <w:t xml:space="preserve">                 </w:t>
            </w:r>
            <w:r w:rsidR="00A3332F" w:rsidRPr="003F3480">
              <w:rPr>
                <w:rFonts w:hint="eastAsia"/>
                <w:sz w:val="24"/>
              </w:rPr>
              <w:t xml:space="preserve"> </w:t>
            </w:r>
            <w:r w:rsidR="003F3480">
              <w:rPr>
                <w:rFonts w:hint="eastAsia"/>
                <w:sz w:val="24"/>
              </w:rPr>
              <w:t xml:space="preserve">　　　</w:t>
            </w:r>
            <w:r w:rsidR="003F3480" w:rsidRPr="003F3480">
              <w:rPr>
                <w:rFonts w:hint="eastAsia"/>
                <w:sz w:val="24"/>
              </w:rPr>
              <w:t xml:space="preserve">(         </w:t>
            </w:r>
            <w:r w:rsidR="003F3480" w:rsidRPr="003F3480">
              <w:rPr>
                <w:rFonts w:hint="eastAsia"/>
                <w:sz w:val="24"/>
              </w:rPr>
              <w:t>歳</w:t>
            </w:r>
            <w:r w:rsidR="003F3480" w:rsidRPr="003F3480">
              <w:rPr>
                <w:rFonts w:hint="eastAsia"/>
                <w:sz w:val="24"/>
              </w:rPr>
              <w:t>)</w:t>
            </w:r>
          </w:p>
          <w:p w:rsidR="00E206B1" w:rsidRDefault="00E206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</w:t>
            </w:r>
            <w:r w:rsidR="00877AC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□明　□大　□昭　</w:t>
            </w:r>
            <w:r w:rsidR="00877AC9">
              <w:rPr>
                <w:rFonts w:hint="eastAsia"/>
                <w:sz w:val="24"/>
              </w:rPr>
              <w:t xml:space="preserve">□平　</w:t>
            </w:r>
            <w:r>
              <w:rPr>
                <w:rFonts w:hint="eastAsia"/>
                <w:sz w:val="24"/>
              </w:rPr>
              <w:t xml:space="preserve">　年　　月　　日生</w:t>
            </w:r>
          </w:p>
        </w:tc>
      </w:tr>
      <w:tr w:rsidR="00E206B1">
        <w:trPr>
          <w:cantSplit/>
          <w:trHeight w:val="703"/>
        </w:trPr>
        <w:tc>
          <w:tcPr>
            <w:tcW w:w="468" w:type="dxa"/>
            <w:vMerge/>
          </w:tcPr>
          <w:p w:rsidR="00E206B1" w:rsidRDefault="00E206B1">
            <w:pPr>
              <w:rPr>
                <w:rFonts w:hint="eastAsia"/>
                <w:sz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E206B1" w:rsidRDefault="00E206B1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住　所　倉敷市　　　　　　　　　　　　　　　　　</w:t>
            </w:r>
            <w:r w:rsidR="007D0EB1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  <w:lang w:eastAsia="zh-TW"/>
              </w:rPr>
              <w:t xml:space="preserve">　　　―</w:t>
            </w:r>
          </w:p>
        </w:tc>
      </w:tr>
      <w:tr w:rsidR="00E206B1">
        <w:trPr>
          <w:cantSplit/>
          <w:trHeight w:val="1973"/>
        </w:trPr>
        <w:tc>
          <w:tcPr>
            <w:tcW w:w="468" w:type="dxa"/>
            <w:textDirection w:val="tbRlV"/>
            <w:vAlign w:val="center"/>
          </w:tcPr>
          <w:p w:rsidR="00E206B1" w:rsidRDefault="00317F6E" w:rsidP="00317F6E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D21A7">
              <w:rPr>
                <w:rFonts w:hint="eastAsia"/>
                <w:spacing w:val="75"/>
                <w:kern w:val="0"/>
                <w:sz w:val="24"/>
                <w:fitText w:val="1440" w:id="-448615423"/>
              </w:rPr>
              <w:t>廃止内</w:t>
            </w:r>
            <w:r w:rsidRPr="002D21A7">
              <w:rPr>
                <w:rFonts w:hint="eastAsia"/>
                <w:spacing w:val="15"/>
                <w:kern w:val="0"/>
                <w:sz w:val="24"/>
                <w:fitText w:val="1440" w:id="-448615423"/>
              </w:rPr>
              <w:t>容</w:t>
            </w:r>
          </w:p>
        </w:tc>
        <w:tc>
          <w:tcPr>
            <w:tcW w:w="9180" w:type="dxa"/>
          </w:tcPr>
          <w:p w:rsidR="00E206B1" w:rsidRDefault="00317F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</w:t>
            </w:r>
            <w:r w:rsidR="00E206B1">
              <w:rPr>
                <w:rFonts w:hint="eastAsia"/>
                <w:sz w:val="24"/>
              </w:rPr>
              <w:t>年月日</w:t>
            </w:r>
            <w:r w:rsidR="00091880" w:rsidRPr="00470605">
              <w:rPr>
                <w:rFonts w:hint="eastAsia"/>
                <w:sz w:val="24"/>
              </w:rPr>
              <w:t>（</w:t>
            </w:r>
            <w:r w:rsidR="00091880" w:rsidRPr="00470605">
              <w:rPr>
                <w:rFonts w:hint="eastAsia"/>
                <w:sz w:val="24"/>
                <w:u w:val="single"/>
              </w:rPr>
              <w:t>廃止年月日は倉敷市高齢者等給食サービス事業の対象になりません。</w:t>
            </w:r>
            <w:r w:rsidR="00091880" w:rsidRPr="00470605">
              <w:rPr>
                <w:rFonts w:hint="eastAsia"/>
                <w:sz w:val="24"/>
              </w:rPr>
              <w:t>）</w:t>
            </w:r>
          </w:p>
          <w:p w:rsidR="00E206B1" w:rsidRDefault="00E206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C29B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日から　</w:t>
            </w:r>
          </w:p>
          <w:p w:rsidR="00D535D8" w:rsidRDefault="00D535D8">
            <w:pPr>
              <w:rPr>
                <w:rFonts w:hint="eastAsia"/>
                <w:sz w:val="24"/>
              </w:rPr>
            </w:pPr>
          </w:p>
          <w:p w:rsidR="00AC607A" w:rsidRDefault="00076E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□平日　　　□土日</w:t>
            </w:r>
          </w:p>
          <w:p w:rsidR="00D535D8" w:rsidRDefault="00D535D8">
            <w:pPr>
              <w:rPr>
                <w:rFonts w:hint="eastAsia"/>
                <w:sz w:val="24"/>
              </w:rPr>
            </w:pPr>
          </w:p>
          <w:p w:rsidR="00E206B1" w:rsidRDefault="00E206B1" w:rsidP="00317F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</w:t>
            </w:r>
            <w:r w:rsidR="00317F6E">
              <w:rPr>
                <w:rFonts w:hint="eastAsia"/>
                <w:sz w:val="24"/>
              </w:rPr>
              <w:t>理由</w:t>
            </w:r>
            <w:r w:rsidR="00663528">
              <w:rPr>
                <w:rFonts w:hint="eastAsia"/>
                <w:sz w:val="24"/>
              </w:rPr>
              <w:t xml:space="preserve"> ( </w:t>
            </w:r>
            <w:r w:rsidR="00AF1219">
              <w:rPr>
                <w:rFonts w:hint="eastAsia"/>
                <w:sz w:val="24"/>
              </w:rPr>
              <w:t>※利用決定通知書を添付のこと</w:t>
            </w:r>
            <w:r w:rsidR="00EF2518">
              <w:rPr>
                <w:rFonts w:hint="eastAsia"/>
                <w:sz w:val="24"/>
              </w:rPr>
              <w:t xml:space="preserve">   </w:t>
            </w:r>
            <w:r w:rsidR="00EF2518">
              <w:rPr>
                <w:rFonts w:hint="eastAsia"/>
                <w:sz w:val="24"/>
              </w:rPr>
              <w:t>有　無</w:t>
            </w:r>
            <w:r w:rsidR="00663528">
              <w:rPr>
                <w:rFonts w:hint="eastAsia"/>
                <w:sz w:val="24"/>
              </w:rPr>
              <w:t xml:space="preserve"> </w:t>
            </w:r>
            <w:r w:rsidR="00AF1219">
              <w:rPr>
                <w:rFonts w:hint="eastAsia"/>
                <w:sz w:val="24"/>
              </w:rPr>
              <w:t>）</w:t>
            </w:r>
          </w:p>
          <w:p w:rsidR="00E206B1" w:rsidRDefault="00D43951" w:rsidP="00317F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317F6E">
              <w:rPr>
                <w:rFonts w:hint="eastAsia"/>
                <w:sz w:val="24"/>
              </w:rPr>
              <w:t xml:space="preserve">　　　</w:t>
            </w:r>
            <w:r w:rsidR="00E206B1">
              <w:rPr>
                <w:rFonts w:hint="eastAsia"/>
                <w:sz w:val="24"/>
              </w:rPr>
              <w:t xml:space="preserve">　　　　　　　　　　　　　　　　　　</w:t>
            </w:r>
            <w:r w:rsidR="003B40A7">
              <w:rPr>
                <w:rFonts w:hint="eastAsia"/>
                <w:sz w:val="24"/>
              </w:rPr>
              <w:t xml:space="preserve">  </w:t>
            </w:r>
            <w:r w:rsidR="00E206B1">
              <w:rPr>
                <w:rFonts w:hint="eastAsia"/>
                <w:sz w:val="24"/>
              </w:rPr>
              <w:t xml:space="preserve">　　　　　　　</w:t>
            </w:r>
            <w:r w:rsidR="00317F6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】</w:t>
            </w:r>
          </w:p>
          <w:p w:rsidR="00D535D8" w:rsidRDefault="00D535D8" w:rsidP="00317F6E">
            <w:pPr>
              <w:rPr>
                <w:rFonts w:hint="eastAsia"/>
                <w:sz w:val="24"/>
              </w:rPr>
            </w:pPr>
          </w:p>
        </w:tc>
      </w:tr>
    </w:tbl>
    <w:p w:rsidR="007474CD" w:rsidRDefault="007474CD" w:rsidP="007474CD">
      <w:pPr>
        <w:ind w:left="560" w:hangingChars="200" w:hanging="560"/>
        <w:rPr>
          <w:rFonts w:hint="eastAsia"/>
          <w:sz w:val="28"/>
          <w:szCs w:val="28"/>
        </w:rPr>
      </w:pPr>
    </w:p>
    <w:p w:rsidR="00F35E23" w:rsidRPr="005546F8" w:rsidRDefault="00F35E23" w:rsidP="00CE55B5">
      <w:pPr>
        <w:spacing w:line="360" w:lineRule="auto"/>
        <w:ind w:left="482" w:hangingChars="200" w:hanging="482"/>
        <w:rPr>
          <w:rFonts w:hint="eastAsia"/>
          <w:b/>
          <w:sz w:val="24"/>
        </w:rPr>
      </w:pPr>
      <w:r w:rsidRPr="005546F8">
        <w:rPr>
          <w:rFonts w:hint="eastAsia"/>
          <w:b/>
          <w:sz w:val="24"/>
        </w:rPr>
        <w:t>※この廃止届は、市に対する届出書であり、給食業者へ廃止を伝える</w:t>
      </w:r>
      <w:r w:rsidR="007474CD" w:rsidRPr="005546F8">
        <w:rPr>
          <w:rFonts w:hint="eastAsia"/>
          <w:b/>
          <w:sz w:val="24"/>
        </w:rPr>
        <w:t>ものではありません。</w:t>
      </w:r>
    </w:p>
    <w:p w:rsidR="00F35E23" w:rsidRDefault="00F35E23" w:rsidP="00CE55B5">
      <w:pPr>
        <w:spacing w:line="360" w:lineRule="auto"/>
        <w:ind w:left="482" w:hangingChars="200" w:hanging="482"/>
        <w:rPr>
          <w:b/>
          <w:sz w:val="24"/>
          <w:u w:val="single"/>
        </w:rPr>
      </w:pPr>
      <w:r w:rsidRPr="005546F8">
        <w:rPr>
          <w:rFonts w:hint="eastAsia"/>
          <w:b/>
          <w:sz w:val="24"/>
          <w:u w:val="single"/>
        </w:rPr>
        <w:t>現在利用している給食業者にも、利用をやめる旨を必ず連絡してください。</w:t>
      </w:r>
    </w:p>
    <w:p w:rsidR="000444C3" w:rsidRPr="003013E2" w:rsidRDefault="000444C3" w:rsidP="00CE55B5">
      <w:pPr>
        <w:spacing w:line="360" w:lineRule="auto"/>
        <w:ind w:left="440" w:hangingChars="200" w:hanging="440"/>
        <w:rPr>
          <w:rFonts w:hint="eastAsia"/>
          <w:sz w:val="22"/>
          <w:szCs w:val="22"/>
        </w:rPr>
      </w:pPr>
      <w:r w:rsidRPr="003013E2">
        <w:rPr>
          <w:rFonts w:hint="eastAsia"/>
          <w:sz w:val="22"/>
          <w:szCs w:val="22"/>
        </w:rPr>
        <w:t>※</w:t>
      </w:r>
      <w:r w:rsidR="00FB3082" w:rsidRPr="003013E2">
        <w:rPr>
          <w:rFonts w:hint="eastAsia"/>
          <w:sz w:val="22"/>
          <w:szCs w:val="22"/>
        </w:rPr>
        <w:t>提出先：倉敷市健康長寿課（市役所１</w:t>
      </w:r>
      <w:r w:rsidR="00FB3082" w:rsidRPr="003013E2">
        <w:rPr>
          <w:sz w:val="22"/>
          <w:szCs w:val="22"/>
        </w:rPr>
        <w:t>階１０番窓口</w:t>
      </w:r>
      <w:r w:rsidR="00FB3082" w:rsidRPr="003013E2">
        <w:rPr>
          <w:rFonts w:hint="eastAsia"/>
          <w:sz w:val="22"/>
          <w:szCs w:val="22"/>
        </w:rPr>
        <w:t>）、各支所福祉課</w:t>
      </w:r>
    </w:p>
    <w:sectPr w:rsidR="000444C3" w:rsidRPr="003013E2" w:rsidSect="002956A0">
      <w:pgSz w:w="11906" w:h="16838"/>
      <w:pgMar w:top="1077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27" w:rsidRDefault="008B5D27" w:rsidP="00396900">
      <w:r>
        <w:separator/>
      </w:r>
    </w:p>
  </w:endnote>
  <w:endnote w:type="continuationSeparator" w:id="0">
    <w:p w:rsidR="008B5D27" w:rsidRDefault="008B5D27" w:rsidP="0039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27" w:rsidRDefault="008B5D27" w:rsidP="00396900">
      <w:r>
        <w:separator/>
      </w:r>
    </w:p>
  </w:footnote>
  <w:footnote w:type="continuationSeparator" w:id="0">
    <w:p w:rsidR="008B5D27" w:rsidRDefault="008B5D27" w:rsidP="0039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C30"/>
    <w:multiLevelType w:val="hybridMultilevel"/>
    <w:tmpl w:val="E5881A98"/>
    <w:lvl w:ilvl="0" w:tplc="60FC205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A"/>
    <w:rsid w:val="000444C3"/>
    <w:rsid w:val="00076EF2"/>
    <w:rsid w:val="000873CB"/>
    <w:rsid w:val="00091880"/>
    <w:rsid w:val="000F6404"/>
    <w:rsid w:val="0014011A"/>
    <w:rsid w:val="00143195"/>
    <w:rsid w:val="00212999"/>
    <w:rsid w:val="002956A0"/>
    <w:rsid w:val="002B379E"/>
    <w:rsid w:val="002D21A7"/>
    <w:rsid w:val="003013E2"/>
    <w:rsid w:val="00317F6E"/>
    <w:rsid w:val="00396900"/>
    <w:rsid w:val="003B40A7"/>
    <w:rsid w:val="003F3480"/>
    <w:rsid w:val="00442D6A"/>
    <w:rsid w:val="004677DA"/>
    <w:rsid w:val="00470605"/>
    <w:rsid w:val="004960CD"/>
    <w:rsid w:val="005546F8"/>
    <w:rsid w:val="005E1C76"/>
    <w:rsid w:val="00616635"/>
    <w:rsid w:val="00663528"/>
    <w:rsid w:val="006C29B1"/>
    <w:rsid w:val="006F0925"/>
    <w:rsid w:val="007474CD"/>
    <w:rsid w:val="00797F5F"/>
    <w:rsid w:val="007C3076"/>
    <w:rsid w:val="007D0EB1"/>
    <w:rsid w:val="00830779"/>
    <w:rsid w:val="00834E2E"/>
    <w:rsid w:val="00877AC9"/>
    <w:rsid w:val="008B5D27"/>
    <w:rsid w:val="008C74C2"/>
    <w:rsid w:val="008D08D5"/>
    <w:rsid w:val="008D4773"/>
    <w:rsid w:val="00957A6F"/>
    <w:rsid w:val="009F65C5"/>
    <w:rsid w:val="00A3332F"/>
    <w:rsid w:val="00A62760"/>
    <w:rsid w:val="00AC607A"/>
    <w:rsid w:val="00AF1219"/>
    <w:rsid w:val="00B07467"/>
    <w:rsid w:val="00B86106"/>
    <w:rsid w:val="00C204BC"/>
    <w:rsid w:val="00CE55B5"/>
    <w:rsid w:val="00D43951"/>
    <w:rsid w:val="00D535D8"/>
    <w:rsid w:val="00DF3312"/>
    <w:rsid w:val="00E206B1"/>
    <w:rsid w:val="00E57593"/>
    <w:rsid w:val="00EF2518"/>
    <w:rsid w:val="00F35E23"/>
    <w:rsid w:val="00F373F6"/>
    <w:rsid w:val="00F66295"/>
    <w:rsid w:val="00FB3082"/>
    <w:rsid w:val="00FC0547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7F142-F350-4D67-85CF-D15F0EA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96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69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3EB0805E.dotm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　　号）</vt:lpstr>
      <vt:lpstr>　（様式第　　号）</vt:lpstr>
    </vt:vector>
  </TitlesOfParts>
  <Company>倉敷市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aps10-036</dc:creator>
  <cp:keywords/>
  <dc:description/>
  <cp:lastModifiedBy>中谷　遼</cp:lastModifiedBy>
  <cp:revision>2</cp:revision>
  <cp:lastPrinted>2013-02-15T00:55:00Z</cp:lastPrinted>
  <dcterms:created xsi:type="dcterms:W3CDTF">2022-09-15T07:14:00Z</dcterms:created>
  <dcterms:modified xsi:type="dcterms:W3CDTF">2022-09-15T07:14:00Z</dcterms:modified>
</cp:coreProperties>
</file>