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65B" w:rsidRDefault="00735B60" w:rsidP="00281BA2">
      <w:pPr>
        <w:wordWrap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令和</w:t>
      </w:r>
      <w:r w:rsidR="000A3B06">
        <w:rPr>
          <w:rFonts w:hint="eastAsia"/>
          <w:sz w:val="22"/>
          <w:szCs w:val="22"/>
        </w:rPr>
        <w:t xml:space="preserve">　</w:t>
      </w:r>
      <w:r w:rsidR="003B5E04">
        <w:rPr>
          <w:rFonts w:hint="eastAsia"/>
          <w:sz w:val="22"/>
          <w:szCs w:val="22"/>
        </w:rPr>
        <w:t xml:space="preserve">　</w:t>
      </w:r>
      <w:r w:rsidR="00281BA2">
        <w:rPr>
          <w:rFonts w:hint="eastAsia"/>
          <w:sz w:val="22"/>
          <w:szCs w:val="22"/>
        </w:rPr>
        <w:t xml:space="preserve">年　　月　　日　　</w:t>
      </w:r>
    </w:p>
    <w:p w:rsidR="00A44190" w:rsidRDefault="00A44190" w:rsidP="00A44190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A44190" w:rsidRPr="00A8017C" w:rsidRDefault="00A44190" w:rsidP="00A44190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8017C">
        <w:rPr>
          <w:rFonts w:ascii="ＭＳ ゴシック" w:eastAsia="ＭＳ ゴシック" w:hAnsi="ＭＳ ゴシック" w:hint="eastAsia"/>
          <w:b/>
          <w:sz w:val="28"/>
          <w:szCs w:val="28"/>
        </w:rPr>
        <w:t>倉敷市緊急通報装置廃止届</w:t>
      </w:r>
    </w:p>
    <w:p w:rsidR="00281BA2" w:rsidRDefault="00281BA2">
      <w:pPr>
        <w:rPr>
          <w:rFonts w:hint="eastAsia"/>
          <w:sz w:val="22"/>
          <w:szCs w:val="22"/>
        </w:rPr>
      </w:pPr>
    </w:p>
    <w:p w:rsidR="00281BA2" w:rsidRDefault="003E680E" w:rsidP="003B5E04">
      <w:pPr>
        <w:ind w:firstLineChars="300" w:firstLine="678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倉敷市倉敷</w:t>
      </w:r>
      <w:r w:rsidR="00281BA2">
        <w:rPr>
          <w:rFonts w:hint="eastAsia"/>
          <w:sz w:val="22"/>
          <w:szCs w:val="22"/>
        </w:rPr>
        <w:t>社会福祉事務所長　あて</w:t>
      </w:r>
    </w:p>
    <w:p w:rsidR="00A44190" w:rsidRDefault="00A44190" w:rsidP="004C3938">
      <w:pPr>
        <w:spacing w:line="600" w:lineRule="exact"/>
        <w:ind w:firstLineChars="2090" w:firstLine="4722"/>
        <w:rPr>
          <w:rFonts w:hint="eastAsia"/>
          <w:sz w:val="22"/>
          <w:szCs w:val="22"/>
          <w:u w:val="dotted"/>
        </w:rPr>
      </w:pPr>
    </w:p>
    <w:p w:rsidR="00281BA2" w:rsidRPr="004C3938" w:rsidRDefault="00281BA2" w:rsidP="004C3938">
      <w:pPr>
        <w:spacing w:line="600" w:lineRule="exact"/>
        <w:ind w:firstLineChars="2090" w:firstLine="4722"/>
        <w:rPr>
          <w:rFonts w:hint="eastAsia"/>
          <w:sz w:val="22"/>
          <w:szCs w:val="22"/>
          <w:u w:val="dotted"/>
        </w:rPr>
      </w:pPr>
      <w:r w:rsidRPr="004C3938">
        <w:rPr>
          <w:rFonts w:hint="eastAsia"/>
          <w:sz w:val="22"/>
          <w:szCs w:val="22"/>
          <w:u w:val="dotted"/>
        </w:rPr>
        <w:t xml:space="preserve">住　　所　</w:t>
      </w:r>
      <w:r w:rsidR="00735739">
        <w:rPr>
          <w:rFonts w:hint="eastAsia"/>
          <w:sz w:val="22"/>
          <w:szCs w:val="22"/>
          <w:u w:val="dotted"/>
        </w:rPr>
        <w:t xml:space="preserve">　</w:t>
      </w:r>
      <w:r w:rsidRPr="004C3938">
        <w:rPr>
          <w:rFonts w:hint="eastAsia"/>
          <w:sz w:val="22"/>
          <w:szCs w:val="22"/>
          <w:u w:val="dotted"/>
        </w:rPr>
        <w:t xml:space="preserve">　　　　　　　</w:t>
      </w:r>
      <w:r w:rsidR="008D3569">
        <w:rPr>
          <w:rFonts w:hint="eastAsia"/>
          <w:sz w:val="22"/>
          <w:szCs w:val="22"/>
          <w:u w:val="dotted"/>
        </w:rPr>
        <w:t xml:space="preserve">　</w:t>
      </w:r>
      <w:r w:rsidRPr="004C3938">
        <w:rPr>
          <w:rFonts w:hint="eastAsia"/>
          <w:sz w:val="22"/>
          <w:szCs w:val="22"/>
          <w:u w:val="dotted"/>
        </w:rPr>
        <w:t xml:space="preserve">　　　　　　</w:t>
      </w:r>
    </w:p>
    <w:p w:rsidR="00F20C0B" w:rsidRDefault="00F20C0B" w:rsidP="00F20C0B">
      <w:pPr>
        <w:spacing w:line="600" w:lineRule="exact"/>
        <w:ind w:firstLineChars="2088" w:firstLine="4718"/>
        <w:rPr>
          <w:rFonts w:hint="eastAsia"/>
          <w:sz w:val="22"/>
          <w:szCs w:val="22"/>
          <w:u w:val="dotted"/>
        </w:rPr>
      </w:pPr>
      <w:r w:rsidRPr="004C3938">
        <w:rPr>
          <w:rFonts w:hint="eastAsia"/>
          <w:sz w:val="22"/>
          <w:szCs w:val="22"/>
          <w:u w:val="dotted"/>
        </w:rPr>
        <w:t xml:space="preserve">氏　　名　　　　　</w:t>
      </w:r>
      <w:r w:rsidR="00735739">
        <w:rPr>
          <w:rFonts w:hint="eastAsia"/>
          <w:sz w:val="22"/>
          <w:szCs w:val="22"/>
          <w:u w:val="dotted"/>
        </w:rPr>
        <w:t xml:space="preserve">　</w:t>
      </w:r>
      <w:r w:rsidRPr="004C3938">
        <w:rPr>
          <w:rFonts w:hint="eastAsia"/>
          <w:sz w:val="22"/>
          <w:szCs w:val="22"/>
          <w:u w:val="dotted"/>
        </w:rPr>
        <w:t xml:space="preserve">　　　　</w:t>
      </w:r>
      <w:r>
        <w:rPr>
          <w:rFonts w:hint="eastAsia"/>
          <w:sz w:val="22"/>
          <w:szCs w:val="22"/>
          <w:u w:val="dotted"/>
        </w:rPr>
        <w:t xml:space="preserve">　　　</w:t>
      </w:r>
      <w:r w:rsidR="00B01159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</w:t>
      </w:r>
    </w:p>
    <w:p w:rsidR="00F20C0B" w:rsidRDefault="00F43837" w:rsidP="004C3938">
      <w:pPr>
        <w:spacing w:line="600" w:lineRule="exact"/>
        <w:ind w:firstLineChars="2088" w:firstLine="4718"/>
        <w:rPr>
          <w:rFonts w:hint="eastAsia"/>
          <w:sz w:val="22"/>
          <w:szCs w:val="22"/>
          <w:u w:val="dotted"/>
        </w:rPr>
      </w:pPr>
      <w:r w:rsidRPr="004C3938">
        <w:rPr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3175</wp:posOffset>
                </wp:positionV>
                <wp:extent cx="685800" cy="306070"/>
                <wp:effectExtent l="0" t="0" r="63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6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7AE" w:rsidRPr="004C3938" w:rsidRDefault="001147A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C393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2.8pt;margin-top:.25pt;width:54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" filled="f" stroked="f">
                <v:textbox inset="5.85pt,.7pt,5.85pt,.7pt">
                  <w:txbxContent>
                    <w:p w:rsidR="001147AE" w:rsidRPr="004C3938" w:rsidRDefault="001147AE">
                      <w:pPr>
                        <w:rPr>
                          <w:sz w:val="22"/>
                          <w:szCs w:val="22"/>
                        </w:rPr>
                      </w:pPr>
                      <w:r w:rsidRPr="004C3938">
                        <w:rPr>
                          <w:rFonts w:hint="eastAsia"/>
                          <w:sz w:val="22"/>
                          <w:szCs w:val="22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  <w:r w:rsidR="00F20C0B">
        <w:rPr>
          <w:rFonts w:hint="eastAsia"/>
          <w:sz w:val="22"/>
          <w:szCs w:val="22"/>
          <w:u w:val="dotted"/>
        </w:rPr>
        <w:t xml:space="preserve">続　　柄　　　　　　</w:t>
      </w:r>
      <w:r w:rsidR="00735739">
        <w:rPr>
          <w:rFonts w:hint="eastAsia"/>
          <w:sz w:val="22"/>
          <w:szCs w:val="22"/>
          <w:u w:val="dotted"/>
        </w:rPr>
        <w:t xml:space="preserve">　</w:t>
      </w:r>
      <w:r w:rsidR="00F20C0B">
        <w:rPr>
          <w:rFonts w:hint="eastAsia"/>
          <w:sz w:val="22"/>
          <w:szCs w:val="22"/>
          <w:u w:val="dotted"/>
        </w:rPr>
        <w:t xml:space="preserve">　　　　　　　</w:t>
      </w:r>
      <w:r w:rsidR="008D3569">
        <w:rPr>
          <w:rFonts w:hint="eastAsia"/>
          <w:sz w:val="22"/>
          <w:szCs w:val="22"/>
          <w:u w:val="dotted"/>
        </w:rPr>
        <w:t xml:space="preserve">　</w:t>
      </w:r>
      <w:r w:rsidR="00F20C0B">
        <w:rPr>
          <w:rFonts w:hint="eastAsia"/>
          <w:sz w:val="22"/>
          <w:szCs w:val="22"/>
          <w:u w:val="dotted"/>
        </w:rPr>
        <w:t xml:space="preserve">　</w:t>
      </w:r>
    </w:p>
    <w:p w:rsidR="00281BA2" w:rsidRPr="004C3938" w:rsidRDefault="00F20C0B" w:rsidP="004C3938">
      <w:pPr>
        <w:spacing w:line="600" w:lineRule="exact"/>
        <w:ind w:firstLineChars="2088" w:firstLine="4718"/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  <w:u w:val="dotted"/>
        </w:rPr>
        <w:t xml:space="preserve">電話番号　　　</w:t>
      </w:r>
      <w:r w:rsidR="00735739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　　　　　　　</w:t>
      </w:r>
      <w:r w:rsidR="004C3938">
        <w:rPr>
          <w:rFonts w:hint="eastAsia"/>
          <w:sz w:val="22"/>
          <w:szCs w:val="22"/>
          <w:u w:val="dotted"/>
        </w:rPr>
        <w:t xml:space="preserve">　</w:t>
      </w:r>
    </w:p>
    <w:p w:rsidR="00281BA2" w:rsidRDefault="00281BA2" w:rsidP="00281BA2">
      <w:pPr>
        <w:jc w:val="center"/>
        <w:rPr>
          <w:rFonts w:hint="eastAsia"/>
          <w:b/>
          <w:sz w:val="28"/>
          <w:szCs w:val="28"/>
        </w:rPr>
      </w:pPr>
    </w:p>
    <w:p w:rsidR="00281BA2" w:rsidRDefault="00A8017C" w:rsidP="00281BA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281BA2">
        <w:rPr>
          <w:rFonts w:hint="eastAsia"/>
          <w:sz w:val="22"/>
          <w:szCs w:val="22"/>
        </w:rPr>
        <w:t>次のとおり</w:t>
      </w:r>
      <w:r w:rsidR="0082305E">
        <w:rPr>
          <w:rFonts w:hint="eastAsia"/>
          <w:sz w:val="22"/>
          <w:szCs w:val="22"/>
        </w:rPr>
        <w:t>廃止の</w:t>
      </w:r>
      <w:r w:rsidR="00281BA2">
        <w:rPr>
          <w:rFonts w:hint="eastAsia"/>
          <w:sz w:val="22"/>
          <w:szCs w:val="22"/>
        </w:rPr>
        <w:t>届出</w:t>
      </w:r>
      <w:r w:rsidR="0082305E">
        <w:rPr>
          <w:rFonts w:hint="eastAsia"/>
          <w:sz w:val="22"/>
          <w:szCs w:val="22"/>
        </w:rPr>
        <w:t>をし</w:t>
      </w:r>
      <w:r w:rsidR="00281BA2">
        <w:rPr>
          <w:rFonts w:hint="eastAsia"/>
          <w:sz w:val="22"/>
          <w:szCs w:val="22"/>
        </w:rPr>
        <w:t>ます。</w:t>
      </w:r>
    </w:p>
    <w:p w:rsidR="0082305E" w:rsidRDefault="0082305E" w:rsidP="0082305E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2305E" w:rsidRPr="0082305E" w:rsidRDefault="0082305E" w:rsidP="0082305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568"/>
      </w:tblGrid>
      <w:tr w:rsidR="0082305E" w:rsidRPr="00663887" w:rsidTr="00663887">
        <w:trPr>
          <w:trHeight w:val="711"/>
        </w:trPr>
        <w:tc>
          <w:tcPr>
            <w:tcW w:w="2700" w:type="dxa"/>
            <w:shd w:val="clear" w:color="auto" w:fill="auto"/>
            <w:vAlign w:val="center"/>
          </w:tcPr>
          <w:p w:rsidR="0082305E" w:rsidRPr="00663887" w:rsidRDefault="0082305E" w:rsidP="00663887">
            <w:pPr>
              <w:jc w:val="center"/>
              <w:rPr>
                <w:rFonts w:hint="eastAsia"/>
                <w:sz w:val="22"/>
                <w:szCs w:val="22"/>
              </w:rPr>
            </w:pPr>
            <w:r w:rsidRPr="00663887">
              <w:rPr>
                <w:rFonts w:hint="eastAsia"/>
                <w:sz w:val="22"/>
                <w:szCs w:val="22"/>
              </w:rPr>
              <w:t>廃止事由発生年月日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82305E" w:rsidRPr="00663887" w:rsidRDefault="00735B60" w:rsidP="00663887">
            <w:pPr>
              <w:jc w:val="center"/>
              <w:rPr>
                <w:rFonts w:hint="eastAsia"/>
                <w:sz w:val="22"/>
                <w:szCs w:val="22"/>
              </w:rPr>
            </w:pPr>
            <w:r w:rsidRPr="00663887">
              <w:rPr>
                <w:rFonts w:hint="eastAsia"/>
                <w:sz w:val="22"/>
                <w:szCs w:val="22"/>
              </w:rPr>
              <w:t>令和</w:t>
            </w:r>
            <w:r w:rsidR="000A3B06">
              <w:rPr>
                <w:rFonts w:hint="eastAsia"/>
                <w:sz w:val="22"/>
                <w:szCs w:val="22"/>
              </w:rPr>
              <w:t xml:space="preserve">　</w:t>
            </w:r>
            <w:r w:rsidR="003B5E04">
              <w:rPr>
                <w:rFonts w:hint="eastAsia"/>
                <w:sz w:val="22"/>
                <w:szCs w:val="22"/>
              </w:rPr>
              <w:t xml:space="preserve">　</w:t>
            </w:r>
            <w:r w:rsidR="0082305E" w:rsidRPr="0066388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82305E" w:rsidRPr="00663887" w:rsidTr="00663887">
        <w:trPr>
          <w:trHeight w:val="704"/>
        </w:trPr>
        <w:tc>
          <w:tcPr>
            <w:tcW w:w="2700" w:type="dxa"/>
            <w:shd w:val="clear" w:color="auto" w:fill="auto"/>
            <w:vAlign w:val="center"/>
          </w:tcPr>
          <w:p w:rsidR="0082305E" w:rsidRPr="00663887" w:rsidRDefault="0082305E" w:rsidP="00663887">
            <w:pPr>
              <w:jc w:val="center"/>
              <w:rPr>
                <w:rFonts w:hint="eastAsia"/>
                <w:sz w:val="22"/>
                <w:szCs w:val="22"/>
              </w:rPr>
            </w:pPr>
            <w:r w:rsidRPr="00663887">
              <w:rPr>
                <w:rFonts w:hint="eastAsia"/>
                <w:sz w:val="22"/>
                <w:szCs w:val="22"/>
              </w:rPr>
              <w:t>対象者住所</w:t>
            </w:r>
          </w:p>
        </w:tc>
        <w:tc>
          <w:tcPr>
            <w:tcW w:w="6568" w:type="dxa"/>
            <w:shd w:val="clear" w:color="auto" w:fill="auto"/>
            <w:vAlign w:val="center"/>
          </w:tcPr>
          <w:p w:rsidR="0082501B" w:rsidRPr="00663887" w:rsidRDefault="00735739" w:rsidP="001147AE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倉敷市</w:t>
            </w:r>
          </w:p>
        </w:tc>
      </w:tr>
      <w:tr w:rsidR="0082305E" w:rsidRPr="00663887" w:rsidTr="00663887">
        <w:trPr>
          <w:trHeight w:val="718"/>
        </w:trPr>
        <w:tc>
          <w:tcPr>
            <w:tcW w:w="2700" w:type="dxa"/>
            <w:shd w:val="clear" w:color="auto" w:fill="auto"/>
            <w:vAlign w:val="center"/>
          </w:tcPr>
          <w:p w:rsidR="0082305E" w:rsidRPr="00663887" w:rsidRDefault="0082305E" w:rsidP="00663887">
            <w:pPr>
              <w:jc w:val="center"/>
              <w:rPr>
                <w:rFonts w:hint="eastAsia"/>
                <w:sz w:val="22"/>
                <w:szCs w:val="22"/>
              </w:rPr>
            </w:pPr>
            <w:r w:rsidRPr="00663887">
              <w:rPr>
                <w:rFonts w:hint="eastAsia"/>
                <w:sz w:val="22"/>
                <w:szCs w:val="22"/>
              </w:rPr>
              <w:t>対象者氏名</w:t>
            </w:r>
          </w:p>
        </w:tc>
        <w:tc>
          <w:tcPr>
            <w:tcW w:w="6568" w:type="dxa"/>
            <w:shd w:val="clear" w:color="auto" w:fill="auto"/>
          </w:tcPr>
          <w:p w:rsidR="0082305E" w:rsidRPr="00663887" w:rsidRDefault="0082305E" w:rsidP="000B7DA9">
            <w:pPr>
              <w:spacing w:line="480" w:lineRule="auto"/>
              <w:rPr>
                <w:rFonts w:hint="eastAsia"/>
                <w:sz w:val="22"/>
                <w:szCs w:val="22"/>
              </w:rPr>
            </w:pPr>
          </w:p>
        </w:tc>
      </w:tr>
      <w:tr w:rsidR="0082305E" w:rsidRPr="00663887" w:rsidTr="00663887">
        <w:tc>
          <w:tcPr>
            <w:tcW w:w="2700" w:type="dxa"/>
            <w:shd w:val="clear" w:color="auto" w:fill="auto"/>
            <w:vAlign w:val="center"/>
          </w:tcPr>
          <w:p w:rsidR="0082305E" w:rsidRPr="00663887" w:rsidRDefault="0082305E" w:rsidP="00663887">
            <w:pPr>
              <w:jc w:val="center"/>
              <w:rPr>
                <w:rFonts w:hint="eastAsia"/>
                <w:sz w:val="22"/>
                <w:szCs w:val="22"/>
              </w:rPr>
            </w:pPr>
            <w:r w:rsidRPr="00663887">
              <w:rPr>
                <w:rFonts w:hint="eastAsia"/>
                <w:sz w:val="22"/>
                <w:szCs w:val="22"/>
              </w:rPr>
              <w:t>廃止の理由</w:t>
            </w:r>
          </w:p>
        </w:tc>
        <w:tc>
          <w:tcPr>
            <w:tcW w:w="6568" w:type="dxa"/>
            <w:shd w:val="clear" w:color="auto" w:fill="auto"/>
          </w:tcPr>
          <w:p w:rsidR="0082305E" w:rsidRPr="00663887" w:rsidRDefault="0082305E" w:rsidP="0082305E">
            <w:pPr>
              <w:rPr>
                <w:rFonts w:hint="eastAsia"/>
                <w:sz w:val="22"/>
                <w:szCs w:val="22"/>
              </w:rPr>
            </w:pPr>
          </w:p>
          <w:p w:rsidR="0082305E" w:rsidRPr="00663887" w:rsidRDefault="0082305E" w:rsidP="0082305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82305E" w:rsidRPr="004C3938" w:rsidRDefault="0082305E" w:rsidP="0082305E">
      <w:pPr>
        <w:rPr>
          <w:rFonts w:hint="eastAsia"/>
          <w:sz w:val="22"/>
          <w:szCs w:val="22"/>
        </w:rPr>
      </w:pPr>
    </w:p>
    <w:p w:rsidR="0082305E" w:rsidRPr="004C3938" w:rsidRDefault="0082305E" w:rsidP="0082305E">
      <w:pPr>
        <w:rPr>
          <w:rFonts w:hint="eastAsia"/>
          <w:sz w:val="22"/>
          <w:szCs w:val="22"/>
        </w:rPr>
      </w:pPr>
    </w:p>
    <w:p w:rsidR="0082305E" w:rsidRPr="004C3938" w:rsidRDefault="0082305E" w:rsidP="00281BA2">
      <w:pPr>
        <w:rPr>
          <w:rFonts w:hint="eastAsia"/>
          <w:sz w:val="22"/>
          <w:szCs w:val="22"/>
        </w:rPr>
      </w:pPr>
    </w:p>
    <w:p w:rsidR="00281BA2" w:rsidRDefault="00281BA2" w:rsidP="00281BA2">
      <w:pPr>
        <w:rPr>
          <w:rFonts w:hint="eastAsia"/>
          <w:sz w:val="22"/>
          <w:szCs w:val="22"/>
        </w:rPr>
      </w:pPr>
    </w:p>
    <w:p w:rsidR="009422B0" w:rsidRDefault="009422B0" w:rsidP="00281BA2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※　以下は記入しないで下さい。</w:t>
      </w:r>
    </w:p>
    <w:p w:rsidR="009422B0" w:rsidRPr="009422B0" w:rsidRDefault="009422B0" w:rsidP="009422B0">
      <w:pPr>
        <w:ind w:firstLineChars="200" w:firstLine="45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装置返却　　□有　□無</w:t>
      </w:r>
      <w:r w:rsidR="002621C3">
        <w:rPr>
          <w:rFonts w:hint="eastAsia"/>
          <w:sz w:val="22"/>
          <w:szCs w:val="22"/>
        </w:rPr>
        <w:t xml:space="preserve">　／　</w:t>
      </w:r>
      <w:r>
        <w:rPr>
          <w:rFonts w:hint="eastAsia"/>
          <w:sz w:val="22"/>
          <w:szCs w:val="22"/>
        </w:rPr>
        <w:t>ペンダント返却　□有　□無</w:t>
      </w:r>
    </w:p>
    <w:sectPr w:rsidR="009422B0" w:rsidRPr="009422B0" w:rsidSect="00281BA2">
      <w:pgSz w:w="11906" w:h="16838" w:code="9"/>
      <w:pgMar w:top="1418" w:right="1418" w:bottom="1418" w:left="1418" w:header="567" w:footer="567" w:gutter="0"/>
      <w:cols w:space="425"/>
      <w:docGrid w:type="linesAndChars" w:linePitch="482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2AE" w:rsidRDefault="002662AE" w:rsidP="00735B60">
      <w:r>
        <w:separator/>
      </w:r>
    </w:p>
  </w:endnote>
  <w:endnote w:type="continuationSeparator" w:id="0">
    <w:p w:rsidR="002662AE" w:rsidRDefault="002662AE" w:rsidP="0073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2AE" w:rsidRDefault="002662AE" w:rsidP="00735B60">
      <w:r>
        <w:separator/>
      </w:r>
    </w:p>
  </w:footnote>
  <w:footnote w:type="continuationSeparator" w:id="0">
    <w:p w:rsidR="002662AE" w:rsidRDefault="002662AE" w:rsidP="00735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8"/>
  <w:drawingGridVerticalSpacing w:val="24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5B"/>
    <w:rsid w:val="000A3B06"/>
    <w:rsid w:val="000A585A"/>
    <w:rsid w:val="000B7DA9"/>
    <w:rsid w:val="000F492D"/>
    <w:rsid w:val="000F7F82"/>
    <w:rsid w:val="001147AE"/>
    <w:rsid w:val="001418A5"/>
    <w:rsid w:val="0015615F"/>
    <w:rsid w:val="001574C4"/>
    <w:rsid w:val="001A386A"/>
    <w:rsid w:val="001B135E"/>
    <w:rsid w:val="001C3D75"/>
    <w:rsid w:val="001F18CA"/>
    <w:rsid w:val="001F4137"/>
    <w:rsid w:val="0021782E"/>
    <w:rsid w:val="00244DE3"/>
    <w:rsid w:val="002621C3"/>
    <w:rsid w:val="002662AE"/>
    <w:rsid w:val="00281BA2"/>
    <w:rsid w:val="0030520B"/>
    <w:rsid w:val="00311672"/>
    <w:rsid w:val="00312F52"/>
    <w:rsid w:val="0034683B"/>
    <w:rsid w:val="003B5E04"/>
    <w:rsid w:val="003C1107"/>
    <w:rsid w:val="003C2331"/>
    <w:rsid w:val="003E680E"/>
    <w:rsid w:val="004C3938"/>
    <w:rsid w:val="004D0DAD"/>
    <w:rsid w:val="00545E16"/>
    <w:rsid w:val="0056090B"/>
    <w:rsid w:val="00603E78"/>
    <w:rsid w:val="006103DD"/>
    <w:rsid w:val="00631245"/>
    <w:rsid w:val="00663887"/>
    <w:rsid w:val="00685736"/>
    <w:rsid w:val="007336F2"/>
    <w:rsid w:val="00735739"/>
    <w:rsid w:val="00735B60"/>
    <w:rsid w:val="00741143"/>
    <w:rsid w:val="007600A3"/>
    <w:rsid w:val="0077508E"/>
    <w:rsid w:val="00785AB6"/>
    <w:rsid w:val="00796C6A"/>
    <w:rsid w:val="0082305E"/>
    <w:rsid w:val="0082501B"/>
    <w:rsid w:val="00834AC7"/>
    <w:rsid w:val="00850CB6"/>
    <w:rsid w:val="00860CFB"/>
    <w:rsid w:val="0089186D"/>
    <w:rsid w:val="008A7A8A"/>
    <w:rsid w:val="008D3569"/>
    <w:rsid w:val="008E09D2"/>
    <w:rsid w:val="008F68BD"/>
    <w:rsid w:val="0094084D"/>
    <w:rsid w:val="009422B0"/>
    <w:rsid w:val="00952B2F"/>
    <w:rsid w:val="009A125D"/>
    <w:rsid w:val="009A4F59"/>
    <w:rsid w:val="00A14207"/>
    <w:rsid w:val="00A3386F"/>
    <w:rsid w:val="00A44190"/>
    <w:rsid w:val="00A65434"/>
    <w:rsid w:val="00A8017C"/>
    <w:rsid w:val="00A92324"/>
    <w:rsid w:val="00AB69F7"/>
    <w:rsid w:val="00AB7ECE"/>
    <w:rsid w:val="00AC16A0"/>
    <w:rsid w:val="00B01159"/>
    <w:rsid w:val="00B02ED5"/>
    <w:rsid w:val="00B575F1"/>
    <w:rsid w:val="00B57842"/>
    <w:rsid w:val="00B61244"/>
    <w:rsid w:val="00BB203A"/>
    <w:rsid w:val="00BB6028"/>
    <w:rsid w:val="00BD4D98"/>
    <w:rsid w:val="00BF7AE6"/>
    <w:rsid w:val="00C02504"/>
    <w:rsid w:val="00CB365B"/>
    <w:rsid w:val="00CE1898"/>
    <w:rsid w:val="00CF79F8"/>
    <w:rsid w:val="00D110D3"/>
    <w:rsid w:val="00D47EA3"/>
    <w:rsid w:val="00D91072"/>
    <w:rsid w:val="00DA1F13"/>
    <w:rsid w:val="00EA68E0"/>
    <w:rsid w:val="00ED36A1"/>
    <w:rsid w:val="00F12598"/>
    <w:rsid w:val="00F20C0B"/>
    <w:rsid w:val="00F43837"/>
    <w:rsid w:val="00F471B8"/>
    <w:rsid w:val="00F6707C"/>
    <w:rsid w:val="00FB1EA2"/>
    <w:rsid w:val="00FC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D4DCF-0EFF-4AC2-9521-5BE5DF57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2305E"/>
    <w:pPr>
      <w:jc w:val="center"/>
    </w:pPr>
    <w:rPr>
      <w:sz w:val="22"/>
      <w:szCs w:val="22"/>
    </w:rPr>
  </w:style>
  <w:style w:type="paragraph" w:styleId="a4">
    <w:name w:val="Closing"/>
    <w:basedOn w:val="a"/>
    <w:rsid w:val="0082305E"/>
    <w:pPr>
      <w:jc w:val="right"/>
    </w:pPr>
    <w:rPr>
      <w:sz w:val="22"/>
      <w:szCs w:val="22"/>
    </w:rPr>
  </w:style>
  <w:style w:type="table" w:styleId="a5">
    <w:name w:val="Table Grid"/>
    <w:basedOn w:val="a1"/>
    <w:rsid w:val="008230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5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5B6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35B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5B6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85AB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85A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5D44A92D.dotm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　　</vt:lpstr>
      <vt:lpstr>平成　　年　　月　　日　　</vt:lpstr>
    </vt:vector>
  </TitlesOfParts>
  <Company>倉敷市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aps-08</dc:creator>
  <cp:keywords/>
  <dc:description/>
  <cp:lastModifiedBy>中谷　遼</cp:lastModifiedBy>
  <cp:revision>2</cp:revision>
  <cp:lastPrinted>2021-01-20T06:16:00Z</cp:lastPrinted>
  <dcterms:created xsi:type="dcterms:W3CDTF">2021-04-12T00:42:00Z</dcterms:created>
  <dcterms:modified xsi:type="dcterms:W3CDTF">2021-04-12T00:42:00Z</dcterms:modified>
</cp:coreProperties>
</file>