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14" w:rsidRPr="004E3392" w:rsidRDefault="00644710" w:rsidP="00746914">
      <w:pPr>
        <w:jc w:val="center"/>
        <w:rPr>
          <w:sz w:val="28"/>
        </w:rPr>
      </w:pPr>
      <w:r w:rsidRPr="004E3392">
        <w:rPr>
          <w:rFonts w:hint="eastAsia"/>
          <w:spacing w:val="277"/>
          <w:kern w:val="0"/>
          <w:sz w:val="28"/>
          <w:fitText w:val="6111" w:id="-1304710144"/>
        </w:rPr>
        <w:t>老人クラブ</w:t>
      </w:r>
      <w:r w:rsidR="00746914" w:rsidRPr="004E3392">
        <w:rPr>
          <w:rFonts w:hint="eastAsia"/>
          <w:spacing w:val="277"/>
          <w:kern w:val="0"/>
          <w:sz w:val="28"/>
          <w:fitText w:val="6111" w:id="-1304710144"/>
        </w:rPr>
        <w:t>結成</w:t>
      </w:r>
      <w:r w:rsidR="00746914" w:rsidRPr="004E3392">
        <w:rPr>
          <w:rFonts w:hint="eastAsia"/>
          <w:spacing w:val="-3"/>
          <w:kern w:val="0"/>
          <w:sz w:val="28"/>
          <w:fitText w:val="6111" w:id="-1304710144"/>
        </w:rPr>
        <w:t>届</w:t>
      </w:r>
    </w:p>
    <w:p w:rsidR="000252F6" w:rsidRDefault="000252F6" w:rsidP="00746914">
      <w:pPr>
        <w:jc w:val="center"/>
        <w:rPr>
          <w:sz w:val="24"/>
        </w:rPr>
      </w:pPr>
    </w:p>
    <w:p w:rsidR="00CB365B" w:rsidRDefault="002B79F4" w:rsidP="005A7679">
      <w:pPr>
        <w:wordWrap w:val="0"/>
        <w:jc w:val="right"/>
        <w:rPr>
          <w:sz w:val="24"/>
        </w:rPr>
      </w:pPr>
      <w:r w:rsidRPr="007225E7">
        <w:rPr>
          <w:rFonts w:hint="eastAsia"/>
          <w:sz w:val="24"/>
        </w:rPr>
        <w:t>令和</w:t>
      </w:r>
      <w:r w:rsidR="00130ED0">
        <w:rPr>
          <w:rFonts w:hint="eastAsia"/>
          <w:sz w:val="24"/>
        </w:rPr>
        <w:t xml:space="preserve"> </w:t>
      </w:r>
      <w:r w:rsidR="00C278BB">
        <w:rPr>
          <w:rFonts w:hint="eastAsia"/>
          <w:sz w:val="24"/>
        </w:rPr>
        <w:t xml:space="preserve">　</w:t>
      </w:r>
      <w:r w:rsidR="00130ED0">
        <w:rPr>
          <w:rFonts w:hint="eastAsia"/>
          <w:sz w:val="24"/>
        </w:rPr>
        <w:t xml:space="preserve"> </w:t>
      </w:r>
      <w:r w:rsidR="00130ED0">
        <w:rPr>
          <w:rFonts w:hint="eastAsia"/>
          <w:sz w:val="24"/>
        </w:rPr>
        <w:t>年</w:t>
      </w:r>
      <w:r w:rsidR="00130ED0">
        <w:rPr>
          <w:rFonts w:hint="eastAsia"/>
          <w:sz w:val="24"/>
        </w:rPr>
        <w:t xml:space="preserve"> </w:t>
      </w:r>
      <w:r w:rsidR="00C278BB">
        <w:rPr>
          <w:rFonts w:hint="eastAsia"/>
          <w:sz w:val="24"/>
        </w:rPr>
        <w:t xml:space="preserve">　</w:t>
      </w:r>
      <w:r w:rsidR="00130ED0">
        <w:rPr>
          <w:rFonts w:hint="eastAsia"/>
          <w:sz w:val="24"/>
        </w:rPr>
        <w:t xml:space="preserve"> </w:t>
      </w:r>
      <w:r w:rsidR="00130ED0">
        <w:rPr>
          <w:rFonts w:hint="eastAsia"/>
          <w:sz w:val="24"/>
        </w:rPr>
        <w:t>月</w:t>
      </w:r>
      <w:r w:rsidR="00130ED0">
        <w:rPr>
          <w:rFonts w:hint="eastAsia"/>
          <w:sz w:val="24"/>
        </w:rPr>
        <w:t xml:space="preserve"> </w:t>
      </w:r>
      <w:r w:rsidR="00C278BB">
        <w:rPr>
          <w:rFonts w:hint="eastAsia"/>
          <w:sz w:val="24"/>
        </w:rPr>
        <w:t xml:space="preserve">　</w:t>
      </w:r>
      <w:r w:rsidR="00130ED0">
        <w:rPr>
          <w:rFonts w:hint="eastAsia"/>
          <w:sz w:val="24"/>
        </w:rPr>
        <w:t xml:space="preserve"> </w:t>
      </w:r>
      <w:r w:rsidR="00130ED0">
        <w:rPr>
          <w:rFonts w:hint="eastAsia"/>
          <w:sz w:val="24"/>
        </w:rPr>
        <w:t>日</w:t>
      </w:r>
      <w:r w:rsidR="005A7679">
        <w:rPr>
          <w:rFonts w:hint="eastAsia"/>
          <w:sz w:val="24"/>
        </w:rPr>
        <w:t xml:space="preserve">　　</w:t>
      </w:r>
    </w:p>
    <w:p w:rsidR="00130ED0" w:rsidRDefault="00130ED0">
      <w:pPr>
        <w:rPr>
          <w:sz w:val="24"/>
        </w:rPr>
      </w:pPr>
    </w:p>
    <w:p w:rsidR="00130ED0" w:rsidRDefault="00260B85" w:rsidP="00260B85">
      <w:pPr>
        <w:rPr>
          <w:sz w:val="24"/>
        </w:rPr>
      </w:pPr>
      <w:r>
        <w:rPr>
          <w:rFonts w:ascii="ＭＳ 明朝" w:hAnsi="ＭＳ 明朝" w:hint="eastAsia"/>
          <w:sz w:val="24"/>
        </w:rPr>
        <w:t>倉敷</w:t>
      </w:r>
      <w:r w:rsidR="00130ED0" w:rsidRPr="00A71361">
        <w:rPr>
          <w:rFonts w:hint="eastAsia"/>
          <w:sz w:val="24"/>
        </w:rPr>
        <w:t>社会福祉事務所長</w:t>
      </w:r>
      <w:r w:rsidR="00130ED0">
        <w:rPr>
          <w:rFonts w:hint="eastAsia"/>
          <w:sz w:val="24"/>
        </w:rPr>
        <w:t xml:space="preserve"> </w:t>
      </w:r>
      <w:r w:rsidR="00130ED0">
        <w:rPr>
          <w:rFonts w:hint="eastAsia"/>
          <w:sz w:val="24"/>
        </w:rPr>
        <w:t>あて</w:t>
      </w:r>
    </w:p>
    <w:p w:rsidR="00150986" w:rsidRDefault="00150986" w:rsidP="007E1F52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〒　</w:t>
      </w:r>
      <w:r w:rsidR="007F21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－</w:t>
      </w:r>
      <w:r w:rsidR="007E1F52">
        <w:rPr>
          <w:rFonts w:hint="eastAsia"/>
          <w:sz w:val="24"/>
        </w:rPr>
        <w:t xml:space="preserve">　　　　　　</w:t>
      </w:r>
      <w:r w:rsidR="007F2123">
        <w:rPr>
          <w:rFonts w:hint="eastAsia"/>
          <w:sz w:val="24"/>
        </w:rPr>
        <w:t xml:space="preserve">　　　　　　</w:t>
      </w:r>
    </w:p>
    <w:p w:rsidR="00130ED0" w:rsidRDefault="00130ED0" w:rsidP="007E1F52">
      <w:pPr>
        <w:wordWrap w:val="0"/>
        <w:spacing w:line="360" w:lineRule="auto"/>
        <w:ind w:firstLineChars="1500" w:firstLine="3771"/>
        <w:jc w:val="right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　倉敷市</w:t>
      </w:r>
      <w:r w:rsidR="007E1F52">
        <w:rPr>
          <w:rFonts w:hint="eastAsia"/>
          <w:sz w:val="24"/>
        </w:rPr>
        <w:t xml:space="preserve">　　　　　　　　　　　　　　</w:t>
      </w:r>
    </w:p>
    <w:p w:rsidR="00130ED0" w:rsidRDefault="00A71361" w:rsidP="007E1F52">
      <w:pPr>
        <w:wordWrap w:val="0"/>
        <w:spacing w:line="360" w:lineRule="auto"/>
        <w:ind w:firstLineChars="1500" w:firstLine="3771"/>
        <w:jc w:val="right"/>
        <w:rPr>
          <w:sz w:val="24"/>
        </w:rPr>
      </w:pPr>
      <w:r w:rsidRPr="00A6110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874F5" wp14:editId="01CBC79E">
                <wp:simplePos x="0" y="0"/>
                <wp:positionH relativeFrom="column">
                  <wp:posOffset>1086485</wp:posOffset>
                </wp:positionH>
                <wp:positionV relativeFrom="paragraph">
                  <wp:posOffset>41910</wp:posOffset>
                </wp:positionV>
                <wp:extent cx="1219200" cy="4667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058" w:rsidRPr="00E501FE" w:rsidRDefault="00972058" w:rsidP="00A7136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874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5pt;margin-top:3.3pt;width:9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" filled="f" stroked="f">
                <v:textbox inset="5.85pt,.7pt,5.85pt,.7pt">
                  <w:txbxContent>
                    <w:p w:rsidR="00972058" w:rsidRPr="00E501FE" w:rsidRDefault="00972058" w:rsidP="00A71361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届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出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5A2925">
        <w:rPr>
          <w:rFonts w:hint="eastAsia"/>
          <w:sz w:val="24"/>
        </w:rPr>
        <w:t>氏　名</w:t>
      </w:r>
      <w:r w:rsidR="00130ED0">
        <w:rPr>
          <w:rFonts w:hint="eastAsia"/>
          <w:sz w:val="24"/>
        </w:rPr>
        <w:t xml:space="preserve">  </w:t>
      </w:r>
      <w:r w:rsidR="007E1F52">
        <w:rPr>
          <w:rFonts w:hint="eastAsia"/>
          <w:sz w:val="24"/>
        </w:rPr>
        <w:t xml:space="preserve">　　　　　　　　　　　　　　　　　</w:t>
      </w:r>
    </w:p>
    <w:p w:rsidR="00130ED0" w:rsidRDefault="0072272B" w:rsidP="007E1F52">
      <w:pPr>
        <w:wordWrap w:val="0"/>
        <w:spacing w:line="360" w:lineRule="auto"/>
        <w:ind w:firstLineChars="1500" w:firstLine="3771"/>
        <w:jc w:val="right"/>
        <w:rPr>
          <w:sz w:val="24"/>
        </w:rPr>
      </w:pPr>
      <w:r>
        <w:rPr>
          <w:rFonts w:hint="eastAsia"/>
          <w:sz w:val="24"/>
        </w:rPr>
        <w:t>電　話　　　－　　　－</w:t>
      </w:r>
      <w:r w:rsidR="007E1F52">
        <w:rPr>
          <w:rFonts w:hint="eastAsia"/>
          <w:sz w:val="24"/>
        </w:rPr>
        <w:t xml:space="preserve">　　　　　　　　　　</w:t>
      </w:r>
    </w:p>
    <w:p w:rsidR="00130ED0" w:rsidRDefault="00130ED0" w:rsidP="000E5CAD">
      <w:pPr>
        <w:rPr>
          <w:sz w:val="24"/>
        </w:rPr>
      </w:pPr>
    </w:p>
    <w:p w:rsidR="00957E86" w:rsidRDefault="00130ED0" w:rsidP="0072272B">
      <w:pPr>
        <w:rPr>
          <w:sz w:val="24"/>
        </w:rPr>
      </w:pPr>
      <w:r>
        <w:rPr>
          <w:rFonts w:hint="eastAsia"/>
          <w:sz w:val="24"/>
        </w:rPr>
        <w:t xml:space="preserve">　日常</w:t>
      </w:r>
      <w:r w:rsidR="008042F7">
        <w:rPr>
          <w:rFonts w:hint="eastAsia"/>
          <w:sz w:val="24"/>
        </w:rPr>
        <w:t>、</w:t>
      </w:r>
      <w:r>
        <w:rPr>
          <w:rFonts w:hint="eastAsia"/>
          <w:sz w:val="24"/>
        </w:rPr>
        <w:t>高齢者が明るい生活を営み</w:t>
      </w:r>
      <w:r w:rsidR="008042F7">
        <w:rPr>
          <w:rFonts w:hint="eastAsia"/>
          <w:sz w:val="24"/>
        </w:rPr>
        <w:t>、</w:t>
      </w:r>
      <w:r>
        <w:rPr>
          <w:rFonts w:hint="eastAsia"/>
          <w:sz w:val="24"/>
        </w:rPr>
        <w:t>広く地域社会との交流を図り</w:t>
      </w:r>
      <w:r w:rsidR="008042F7">
        <w:rPr>
          <w:rFonts w:hint="eastAsia"/>
          <w:sz w:val="24"/>
        </w:rPr>
        <w:t>、</w:t>
      </w:r>
      <w:r>
        <w:rPr>
          <w:rFonts w:hint="eastAsia"/>
          <w:sz w:val="24"/>
        </w:rPr>
        <w:t>常に高齢者福祉の向上を目的とし</w:t>
      </w:r>
      <w:r w:rsidR="008042F7">
        <w:rPr>
          <w:rFonts w:hint="eastAsia"/>
          <w:sz w:val="24"/>
        </w:rPr>
        <w:t>、</w:t>
      </w:r>
      <w:r>
        <w:rPr>
          <w:rFonts w:hint="eastAsia"/>
          <w:sz w:val="24"/>
        </w:rPr>
        <w:t>このたび</w:t>
      </w:r>
      <w:r w:rsidR="008042F7">
        <w:rPr>
          <w:rFonts w:hint="eastAsia"/>
          <w:sz w:val="24"/>
        </w:rPr>
        <w:t>、</w:t>
      </w:r>
      <w:r>
        <w:rPr>
          <w:rFonts w:hint="eastAsia"/>
          <w:sz w:val="24"/>
        </w:rPr>
        <w:t>老人クラブを結成したので届け出ます。</w:t>
      </w:r>
    </w:p>
    <w:p w:rsidR="004E3392" w:rsidRDefault="004E3392" w:rsidP="0072272B">
      <w:pPr>
        <w:rPr>
          <w:rFonts w:hint="eastAsia"/>
          <w:sz w:val="24"/>
        </w:rPr>
      </w:pPr>
    </w:p>
    <w:p w:rsidR="00972058" w:rsidRPr="00972058" w:rsidRDefault="006A6F77" w:rsidP="0072272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4E3392">
        <w:rPr>
          <w:rFonts w:hint="eastAsia"/>
          <w:sz w:val="24"/>
        </w:rPr>
        <w:t>記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6775"/>
      </w:tblGrid>
      <w:tr w:rsidR="007B3BDB" w:rsidRPr="00A35260" w:rsidTr="00A35260">
        <w:trPr>
          <w:trHeight w:val="709"/>
        </w:trPr>
        <w:tc>
          <w:tcPr>
            <w:tcW w:w="2493" w:type="dxa"/>
            <w:shd w:val="clear" w:color="auto" w:fill="auto"/>
            <w:vAlign w:val="center"/>
          </w:tcPr>
          <w:p w:rsidR="007B3BDB" w:rsidRPr="00A35260" w:rsidRDefault="007B3BDB" w:rsidP="00A35260">
            <w:pPr>
              <w:jc w:val="center"/>
              <w:rPr>
                <w:rFonts w:ascii="ＭＳ 明朝" w:hAnsi="ＭＳ 明朝"/>
                <w:sz w:val="24"/>
              </w:rPr>
            </w:pPr>
            <w:r w:rsidRPr="00A35260">
              <w:rPr>
                <w:rFonts w:ascii="ＭＳ 明朝" w:hAnsi="ＭＳ 明朝" w:hint="eastAsia"/>
                <w:sz w:val="24"/>
              </w:rPr>
              <w:t>老人クラブ名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7B3BDB" w:rsidRPr="00A35260" w:rsidRDefault="007B3BDB" w:rsidP="00A35260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2272B" w:rsidRPr="00A35260" w:rsidTr="00A35260">
        <w:trPr>
          <w:trHeight w:val="726"/>
        </w:trPr>
        <w:tc>
          <w:tcPr>
            <w:tcW w:w="2493" w:type="dxa"/>
            <w:shd w:val="clear" w:color="auto" w:fill="auto"/>
            <w:vAlign w:val="center"/>
          </w:tcPr>
          <w:p w:rsidR="0072272B" w:rsidRPr="00A35260" w:rsidRDefault="0072272B" w:rsidP="00A35260">
            <w:pPr>
              <w:jc w:val="center"/>
              <w:rPr>
                <w:rFonts w:ascii="ＭＳ 明朝" w:hAnsi="ＭＳ 明朝"/>
                <w:sz w:val="24"/>
              </w:rPr>
            </w:pPr>
            <w:r w:rsidRPr="00A35260">
              <w:rPr>
                <w:rFonts w:ascii="ＭＳ 明朝" w:hAnsi="ＭＳ 明朝" w:hint="eastAsia"/>
                <w:kern w:val="0"/>
                <w:sz w:val="24"/>
              </w:rPr>
              <w:t>代表者名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72272B" w:rsidRPr="00A35260" w:rsidRDefault="0072272B" w:rsidP="00A35260">
            <w:pPr>
              <w:ind w:firstLineChars="100" w:firstLine="251"/>
              <w:jc w:val="left"/>
              <w:rPr>
                <w:rFonts w:ascii="ＭＳ 明朝" w:hAnsi="ＭＳ 明朝"/>
                <w:sz w:val="24"/>
              </w:rPr>
            </w:pPr>
            <w:r w:rsidRPr="00A35260">
              <w:rPr>
                <w:rFonts w:ascii="ＭＳ 明朝" w:hAnsi="ＭＳ 明朝" w:hint="eastAsia"/>
                <w:sz w:val="24"/>
              </w:rPr>
              <w:t>会長</w:t>
            </w:r>
            <w:r w:rsidR="009441EF">
              <w:rPr>
                <w:rFonts w:ascii="ＭＳ 明朝" w:hAnsi="ＭＳ 明朝" w:hint="eastAsia"/>
                <w:sz w:val="24"/>
              </w:rPr>
              <w:t xml:space="preserve"> </w:t>
            </w:r>
            <w:r w:rsidR="007B5DC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72058" w:rsidRPr="00A35260" w:rsidTr="00A35260">
        <w:trPr>
          <w:trHeight w:val="726"/>
        </w:trPr>
        <w:tc>
          <w:tcPr>
            <w:tcW w:w="2493" w:type="dxa"/>
            <w:shd w:val="clear" w:color="auto" w:fill="auto"/>
            <w:vAlign w:val="center"/>
          </w:tcPr>
          <w:p w:rsidR="00972058" w:rsidRPr="00A35260" w:rsidRDefault="00856EE6" w:rsidP="00A3526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住所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972058" w:rsidRPr="00A35260" w:rsidRDefault="00856EE6" w:rsidP="00A35260">
            <w:pPr>
              <w:ind w:firstLineChars="100" w:firstLine="25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倉敷市</w:t>
            </w:r>
          </w:p>
        </w:tc>
      </w:tr>
      <w:tr w:rsidR="0072272B" w:rsidRPr="00A35260" w:rsidTr="00A35260">
        <w:trPr>
          <w:trHeight w:val="699"/>
        </w:trPr>
        <w:tc>
          <w:tcPr>
            <w:tcW w:w="2493" w:type="dxa"/>
            <w:shd w:val="clear" w:color="auto" w:fill="auto"/>
            <w:vAlign w:val="center"/>
          </w:tcPr>
          <w:p w:rsidR="0072272B" w:rsidRPr="00A35260" w:rsidRDefault="0072272B" w:rsidP="00A35260">
            <w:pPr>
              <w:jc w:val="center"/>
              <w:rPr>
                <w:rFonts w:ascii="ＭＳ 明朝" w:hAnsi="ＭＳ 明朝"/>
                <w:sz w:val="24"/>
              </w:rPr>
            </w:pPr>
            <w:r w:rsidRPr="00A35260">
              <w:rPr>
                <w:rFonts w:ascii="ＭＳ 明朝" w:hAnsi="ＭＳ 明朝" w:hint="eastAsia"/>
                <w:kern w:val="0"/>
                <w:sz w:val="24"/>
              </w:rPr>
              <w:t>結成日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72272B" w:rsidRPr="00A35260" w:rsidRDefault="002B79F4" w:rsidP="00A35260">
            <w:pPr>
              <w:jc w:val="center"/>
              <w:rPr>
                <w:rFonts w:ascii="ＭＳ 明朝" w:hAnsi="ＭＳ 明朝"/>
                <w:sz w:val="24"/>
              </w:rPr>
            </w:pPr>
            <w:r w:rsidRPr="007225E7">
              <w:rPr>
                <w:rFonts w:ascii="ＭＳ 明朝" w:hAnsi="ＭＳ 明朝" w:hint="eastAsia"/>
                <w:sz w:val="24"/>
              </w:rPr>
              <w:t>令和</w:t>
            </w:r>
            <w:r w:rsidR="0072272B" w:rsidRPr="00A35260">
              <w:rPr>
                <w:rFonts w:ascii="ＭＳ 明朝" w:hAnsi="ＭＳ 明朝" w:hint="eastAsia"/>
                <w:sz w:val="24"/>
              </w:rPr>
              <w:t xml:space="preserve">　</w:t>
            </w:r>
            <w:r w:rsidR="004B626E">
              <w:rPr>
                <w:rFonts w:ascii="ＭＳ 明朝" w:hAnsi="ＭＳ 明朝" w:hint="eastAsia"/>
                <w:sz w:val="24"/>
              </w:rPr>
              <w:t xml:space="preserve">　</w:t>
            </w:r>
            <w:r w:rsidR="0072272B" w:rsidRPr="00A35260">
              <w:rPr>
                <w:rFonts w:ascii="ＭＳ 明朝" w:hAnsi="ＭＳ 明朝" w:hint="eastAsia"/>
                <w:sz w:val="24"/>
              </w:rPr>
              <w:t xml:space="preserve">　年</w:t>
            </w:r>
            <w:r w:rsidR="004B626E">
              <w:rPr>
                <w:rFonts w:ascii="ＭＳ 明朝" w:hAnsi="ＭＳ 明朝" w:hint="eastAsia"/>
                <w:sz w:val="24"/>
              </w:rPr>
              <w:t xml:space="preserve">　</w:t>
            </w:r>
            <w:r w:rsidR="0072272B" w:rsidRPr="00A35260">
              <w:rPr>
                <w:rFonts w:ascii="ＭＳ 明朝" w:hAnsi="ＭＳ 明朝" w:hint="eastAsia"/>
                <w:sz w:val="24"/>
              </w:rPr>
              <w:t xml:space="preserve">　　月</w:t>
            </w:r>
            <w:r w:rsidR="004B626E">
              <w:rPr>
                <w:rFonts w:ascii="ＭＳ 明朝" w:hAnsi="ＭＳ 明朝" w:hint="eastAsia"/>
                <w:sz w:val="24"/>
              </w:rPr>
              <w:t xml:space="preserve">　</w:t>
            </w:r>
            <w:r w:rsidR="0072272B" w:rsidRPr="00A35260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</w:tbl>
    <w:p w:rsidR="00130ED0" w:rsidRPr="00130ED0" w:rsidRDefault="0048225C" w:rsidP="00254CAE">
      <w:pPr>
        <w:rPr>
          <w:sz w:val="24"/>
        </w:rPr>
      </w:pPr>
      <w:bookmarkStart w:id="0" w:name="_GoBack"/>
      <w:bookmarkEnd w:id="0"/>
      <w:r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327A53" wp14:editId="4B8B988B">
                <wp:simplePos x="0" y="0"/>
                <wp:positionH relativeFrom="column">
                  <wp:posOffset>2848610</wp:posOffset>
                </wp:positionH>
                <wp:positionV relativeFrom="paragraph">
                  <wp:posOffset>737235</wp:posOffset>
                </wp:positionV>
                <wp:extent cx="2571751" cy="657225"/>
                <wp:effectExtent l="0" t="0" r="19050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1" cy="657225"/>
                          <a:chOff x="-171451" y="0"/>
                          <a:chExt cx="2571751" cy="657225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71451" y="0"/>
                            <a:ext cx="1809749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25C" w:rsidRPr="003D081A" w:rsidRDefault="0048225C" w:rsidP="0048225C">
                              <w:pPr>
                                <w:ind w:firstLineChars="50" w:firstLine="126"/>
                                <w:jc w:val="left"/>
                                <w:rPr>
                                  <w:sz w:val="24"/>
                                </w:rPr>
                              </w:pPr>
                              <w:r w:rsidRPr="003D081A">
                                <w:rPr>
                                  <w:rFonts w:hint="eastAsia"/>
                                  <w:sz w:val="24"/>
                                </w:rPr>
                                <w:t>学区</w:t>
                              </w:r>
                              <w:r w:rsidR="00897483" w:rsidRPr="003D081A">
                                <w:rPr>
                                  <w:rFonts w:hint="eastAsia"/>
                                  <w:sz w:val="24"/>
                                </w:rPr>
                                <w:t>・</w:t>
                              </w:r>
                              <w:r w:rsidR="00897483" w:rsidRPr="003D081A">
                                <w:rPr>
                                  <w:sz w:val="24"/>
                                </w:rPr>
                                <w:t>支部</w:t>
                              </w:r>
                              <w:r w:rsidRPr="003D081A">
                                <w:rPr>
                                  <w:rFonts w:hint="eastAsia"/>
                                  <w:sz w:val="24"/>
                                </w:rPr>
                                <w:t>長承認</w:t>
                              </w:r>
                              <w:r w:rsidRPr="003D081A">
                                <w:rPr>
                                  <w:sz w:val="24"/>
                                </w:rPr>
                                <w:t>印</w:t>
                              </w:r>
                            </w:p>
                            <w:p w:rsidR="0048225C" w:rsidRPr="003D081A" w:rsidRDefault="0048225C" w:rsidP="0048225C">
                              <w:pPr>
                                <w:ind w:firstLineChars="50" w:firstLine="126"/>
                                <w:jc w:val="left"/>
                                <w:rPr>
                                  <w:sz w:val="24"/>
                                </w:rPr>
                              </w:pPr>
                              <w:r w:rsidRPr="003D081A">
                                <w:rPr>
                                  <w:rFonts w:hint="eastAsia"/>
                                  <w:sz w:val="24"/>
                                </w:rPr>
                                <w:t>※</w:t>
                              </w:r>
                              <w:r w:rsidRPr="003D081A">
                                <w:rPr>
                                  <w:sz w:val="24"/>
                                </w:rPr>
                                <w:t>サインでも可</w:t>
                              </w:r>
                            </w:p>
                            <w:p w:rsidR="003D081A" w:rsidRPr="003D081A" w:rsidRDefault="003D081A"/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733550" y="0"/>
                            <a:ext cx="666750" cy="657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225C" w:rsidRDefault="0048225C" w:rsidP="0048225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327A53" id="グループ化 1" o:spid="_x0000_s1027" style="position:absolute;left:0;text-align:left;margin-left:224.3pt;margin-top:58.05pt;width:202.5pt;height:51.75pt;z-index:251661312;mso-width-relative:margin;mso-height-relative:margin" coordorigin="-1714" coordsize="25717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1714;width:18096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FV78A&#10;AADaAAAADwAAAGRycy9kb3ducmV2LnhtbESPwQrCMBBE74L/EFbwpqkKItUoIoiCeLB68bY2a1tt&#10;NqWJWv/eCILHYWbeMLNFY0rxpNoVlhUM+hEI4tTqgjMFp+O6NwHhPLLG0jIpeJODxbzdmmGs7YsP&#10;9Ex8JgKEXYwKcu+rWEqX5mTQ9W1FHLyrrQ36IOtM6hpfAW5KOYyisTRYcFjIsaJVTuk9eRgF5W21&#10;fe+bs40ubndIEydH2eaqVLfTLKcgPDX+H/61t1rBCL5Xwg2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qMVXvwAAANoAAAAPAAAAAAAAAAAAAAAAAJgCAABkcnMvZG93bnJl&#10;di54bWxQSwUGAAAAAAQABAD1AAAAhAMAAAAA&#10;" filled="f" stroked="f">
                  <v:textbox inset="5.85pt,.7pt,5.85pt,.7pt">
                    <w:txbxContent>
                      <w:p w:rsidR="0048225C" w:rsidRPr="003D081A" w:rsidRDefault="0048225C" w:rsidP="0048225C">
                        <w:pPr>
                          <w:ind w:firstLineChars="50" w:firstLine="126"/>
                          <w:jc w:val="left"/>
                          <w:rPr>
                            <w:sz w:val="24"/>
                          </w:rPr>
                        </w:pPr>
                        <w:r w:rsidRPr="003D081A">
                          <w:rPr>
                            <w:rFonts w:hint="eastAsia"/>
                            <w:sz w:val="24"/>
                          </w:rPr>
                          <w:t>学区</w:t>
                        </w:r>
                        <w:r w:rsidR="00897483" w:rsidRPr="003D081A">
                          <w:rPr>
                            <w:rFonts w:hint="eastAsia"/>
                            <w:sz w:val="24"/>
                          </w:rPr>
                          <w:t>・</w:t>
                        </w:r>
                        <w:r w:rsidR="00897483" w:rsidRPr="003D081A">
                          <w:rPr>
                            <w:sz w:val="24"/>
                          </w:rPr>
                          <w:t>支部</w:t>
                        </w:r>
                        <w:r w:rsidRPr="003D081A">
                          <w:rPr>
                            <w:rFonts w:hint="eastAsia"/>
                            <w:sz w:val="24"/>
                          </w:rPr>
                          <w:t>長承認</w:t>
                        </w:r>
                        <w:r w:rsidRPr="003D081A">
                          <w:rPr>
                            <w:sz w:val="24"/>
                          </w:rPr>
                          <w:t>印</w:t>
                        </w:r>
                      </w:p>
                      <w:p w:rsidR="0048225C" w:rsidRPr="003D081A" w:rsidRDefault="0048225C" w:rsidP="0048225C">
                        <w:pPr>
                          <w:ind w:firstLineChars="50" w:firstLine="126"/>
                          <w:jc w:val="left"/>
                          <w:rPr>
                            <w:sz w:val="24"/>
                          </w:rPr>
                        </w:pPr>
                        <w:r w:rsidRPr="003D081A">
                          <w:rPr>
                            <w:rFonts w:hint="eastAsia"/>
                            <w:sz w:val="24"/>
                          </w:rPr>
                          <w:t>※</w:t>
                        </w:r>
                        <w:r w:rsidRPr="003D081A">
                          <w:rPr>
                            <w:sz w:val="24"/>
                          </w:rPr>
                          <w:t>サインでも可</w:t>
                        </w:r>
                      </w:p>
                      <w:p w:rsidR="003D081A" w:rsidRPr="003D081A" w:rsidRDefault="003D081A"/>
                    </w:txbxContent>
                  </v:textbox>
                </v:shape>
                <v:shape id="テキスト ボックス 4" o:spid="_x0000_s1029" type="#_x0000_t202" style="position:absolute;left:17335;width:6668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VhiMQA&#10;AADaAAAADwAAAGRycy9kb3ducmV2LnhtbESPW2vCQBSE3wX/w3IE33RTaaVJXUWkgo9eSi9vp9lj&#10;Epo9G7JHTfvru4Lg4zAz3zCzRedqdaY2VJ4NPIwTUMS5txUXBt4O69EzqCDIFmvPZOCXAizm/d4M&#10;M+svvKPzXgoVIRwyNFCKNJnWIS/JYRj7hjh6R986lCjbQtsWLxHuaj1Jkql2WHFcKLGhVUn5z/7k&#10;DEyOr7L9/tilp8+v6il9J1lv/1JjhoNu+QJKqJN7+NbeWAOPcL0Sb4C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1YYjEAAAA2gAAAA8AAAAAAAAAAAAAAAAAmAIAAGRycy9k&#10;b3ducmV2LnhtbFBLBQYAAAAABAAEAPUAAACJAwAAAAA=&#10;" fillcolor="white [3201]" strokecolor="black [3213]" strokeweight=".5pt">
                  <v:textbox>
                    <w:txbxContent>
                      <w:p w:rsidR="0048225C" w:rsidRDefault="0048225C" w:rsidP="0048225C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30ED0" w:rsidRPr="00130ED0" w:rsidSect="00972058">
      <w:pgSz w:w="11906" w:h="16838" w:code="9"/>
      <w:pgMar w:top="1304" w:right="1304" w:bottom="1304" w:left="1304" w:header="567" w:footer="567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058" w:rsidRDefault="00972058" w:rsidP="007225E7">
      <w:r>
        <w:separator/>
      </w:r>
    </w:p>
  </w:endnote>
  <w:endnote w:type="continuationSeparator" w:id="0">
    <w:p w:rsidR="00972058" w:rsidRDefault="00972058" w:rsidP="0072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058" w:rsidRDefault="00972058" w:rsidP="007225E7">
      <w:r>
        <w:separator/>
      </w:r>
    </w:p>
  </w:footnote>
  <w:footnote w:type="continuationSeparator" w:id="0">
    <w:p w:rsidR="00972058" w:rsidRDefault="00972058" w:rsidP="00722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5B"/>
    <w:rsid w:val="000252F6"/>
    <w:rsid w:val="000A585A"/>
    <w:rsid w:val="000B0602"/>
    <w:rsid w:val="000C6CC7"/>
    <w:rsid w:val="000E5CAD"/>
    <w:rsid w:val="000F492D"/>
    <w:rsid w:val="000F7F82"/>
    <w:rsid w:val="00130ED0"/>
    <w:rsid w:val="001418A5"/>
    <w:rsid w:val="00150986"/>
    <w:rsid w:val="0015615F"/>
    <w:rsid w:val="001574C4"/>
    <w:rsid w:val="001A386A"/>
    <w:rsid w:val="001C3D75"/>
    <w:rsid w:val="001F18CA"/>
    <w:rsid w:val="001F4137"/>
    <w:rsid w:val="0021782E"/>
    <w:rsid w:val="00232BE2"/>
    <w:rsid w:val="00254CAE"/>
    <w:rsid w:val="00260B85"/>
    <w:rsid w:val="00267E90"/>
    <w:rsid w:val="002B79F4"/>
    <w:rsid w:val="002D5E64"/>
    <w:rsid w:val="002E18EE"/>
    <w:rsid w:val="0030520B"/>
    <w:rsid w:val="00311672"/>
    <w:rsid w:val="00312F52"/>
    <w:rsid w:val="0037449F"/>
    <w:rsid w:val="003C2331"/>
    <w:rsid w:val="003D081A"/>
    <w:rsid w:val="0048225C"/>
    <w:rsid w:val="004900AC"/>
    <w:rsid w:val="004B626E"/>
    <w:rsid w:val="004D0DAD"/>
    <w:rsid w:val="004E3392"/>
    <w:rsid w:val="005062E8"/>
    <w:rsid w:val="00552C1A"/>
    <w:rsid w:val="0056090B"/>
    <w:rsid w:val="005972DE"/>
    <w:rsid w:val="005A2925"/>
    <w:rsid w:val="005A7679"/>
    <w:rsid w:val="00603E78"/>
    <w:rsid w:val="006103DD"/>
    <w:rsid w:val="006345E3"/>
    <w:rsid w:val="00644710"/>
    <w:rsid w:val="00645C58"/>
    <w:rsid w:val="00685736"/>
    <w:rsid w:val="0069393D"/>
    <w:rsid w:val="006A6F77"/>
    <w:rsid w:val="006B4FFC"/>
    <w:rsid w:val="007225E7"/>
    <w:rsid w:val="0072272B"/>
    <w:rsid w:val="007336F2"/>
    <w:rsid w:val="00741143"/>
    <w:rsid w:val="00746914"/>
    <w:rsid w:val="007600A3"/>
    <w:rsid w:val="0077508E"/>
    <w:rsid w:val="00796C6A"/>
    <w:rsid w:val="007B3BDB"/>
    <w:rsid w:val="007B5DC8"/>
    <w:rsid w:val="007E1F52"/>
    <w:rsid w:val="007F2123"/>
    <w:rsid w:val="008042F7"/>
    <w:rsid w:val="00850CB6"/>
    <w:rsid w:val="00856EE6"/>
    <w:rsid w:val="00860CFB"/>
    <w:rsid w:val="0089186D"/>
    <w:rsid w:val="00893B08"/>
    <w:rsid w:val="00896BD4"/>
    <w:rsid w:val="00897483"/>
    <w:rsid w:val="008E09D2"/>
    <w:rsid w:val="008E7588"/>
    <w:rsid w:val="008F51F9"/>
    <w:rsid w:val="008F6D86"/>
    <w:rsid w:val="00903154"/>
    <w:rsid w:val="0092175C"/>
    <w:rsid w:val="009355ED"/>
    <w:rsid w:val="0094084D"/>
    <w:rsid w:val="009441EF"/>
    <w:rsid w:val="00952B2F"/>
    <w:rsid w:val="00957E86"/>
    <w:rsid w:val="00972058"/>
    <w:rsid w:val="009948FF"/>
    <w:rsid w:val="009A125D"/>
    <w:rsid w:val="009A4F59"/>
    <w:rsid w:val="00A14207"/>
    <w:rsid w:val="00A2597E"/>
    <w:rsid w:val="00A35260"/>
    <w:rsid w:val="00A71361"/>
    <w:rsid w:val="00A92324"/>
    <w:rsid w:val="00AB69F7"/>
    <w:rsid w:val="00AB7ECE"/>
    <w:rsid w:val="00AC16A0"/>
    <w:rsid w:val="00AE24A1"/>
    <w:rsid w:val="00B17667"/>
    <w:rsid w:val="00B57842"/>
    <w:rsid w:val="00BB203A"/>
    <w:rsid w:val="00BB6028"/>
    <w:rsid w:val="00BD4D98"/>
    <w:rsid w:val="00BF7AE6"/>
    <w:rsid w:val="00C02504"/>
    <w:rsid w:val="00C278BB"/>
    <w:rsid w:val="00CB365B"/>
    <w:rsid w:val="00CC0460"/>
    <w:rsid w:val="00CE1898"/>
    <w:rsid w:val="00CF79F8"/>
    <w:rsid w:val="00D110D3"/>
    <w:rsid w:val="00D25294"/>
    <w:rsid w:val="00D4625C"/>
    <w:rsid w:val="00D47431"/>
    <w:rsid w:val="00D47EA3"/>
    <w:rsid w:val="00D7422F"/>
    <w:rsid w:val="00D82E48"/>
    <w:rsid w:val="00DA1F13"/>
    <w:rsid w:val="00DB29CE"/>
    <w:rsid w:val="00E52D46"/>
    <w:rsid w:val="00E66CD2"/>
    <w:rsid w:val="00E70705"/>
    <w:rsid w:val="00EB30C1"/>
    <w:rsid w:val="00ED36A1"/>
    <w:rsid w:val="00F12598"/>
    <w:rsid w:val="00F471B8"/>
    <w:rsid w:val="00F517C7"/>
    <w:rsid w:val="00F528D4"/>
    <w:rsid w:val="00F6707C"/>
    <w:rsid w:val="00FA2F31"/>
    <w:rsid w:val="00FB1EA2"/>
    <w:rsid w:val="00F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E05245-598D-4F74-9406-22550037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7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25E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22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25E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25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25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D5F3A48E.dotm</Template>
  <TotalTime>25</TotalTime>
  <Pages>1</Pages>
  <Words>133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年  月  日</vt:lpstr>
      <vt:lpstr>平成  年  月  日</vt:lpstr>
    </vt:vector>
  </TitlesOfParts>
  <Company>倉敷市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年  月  日</dc:title>
  <dc:subject/>
  <dc:creator>aps-08</dc:creator>
  <cp:keywords/>
  <dc:description/>
  <cp:lastModifiedBy>中谷　遼</cp:lastModifiedBy>
  <cp:revision>56</cp:revision>
  <cp:lastPrinted>2019-11-06T01:00:00Z</cp:lastPrinted>
  <dcterms:created xsi:type="dcterms:W3CDTF">2020-10-13T07:14:00Z</dcterms:created>
  <dcterms:modified xsi:type="dcterms:W3CDTF">2023-02-13T05:06:00Z</dcterms:modified>
</cp:coreProperties>
</file>