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032835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592B8B" w:rsidRDefault="00592B8B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倉敷市長　あて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ECCA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032835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32835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6398"/>
    <w:rsid w:val="004C4B8B"/>
    <w:rsid w:val="004D5B7E"/>
    <w:rsid w:val="004E70DE"/>
    <w:rsid w:val="00502C51"/>
    <w:rsid w:val="00592B8B"/>
    <w:rsid w:val="005954FE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CF5A14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E5031BD-BEB9-4B14-86A5-D2D05F47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8B3D-4129-4427-B4AA-9CDD8BD7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C81E8F3B.dotm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上田　尚己</cp:lastModifiedBy>
  <cp:revision>2</cp:revision>
  <cp:lastPrinted>2015-08-11T05:49:00Z</cp:lastPrinted>
  <dcterms:created xsi:type="dcterms:W3CDTF">2021-08-16T00:44:00Z</dcterms:created>
  <dcterms:modified xsi:type="dcterms:W3CDTF">2021-08-16T00:44:00Z</dcterms:modified>
</cp:coreProperties>
</file>