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260344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7C4300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倉敷市長　あて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4C3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260344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FD56D2"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52AC"/>
    <w:rsid w:val="001E3005"/>
    <w:rsid w:val="00260344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7C4300"/>
    <w:rsid w:val="00826FEF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A7826"/>
    <w:rsid w:val="00EB76B5"/>
    <w:rsid w:val="00F46D9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056EB38-0B96-4EF5-8370-30FB8F59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DC76-72D1-43A5-92CF-B9C1375F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5CA6D514.dotm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上田　尚己</cp:lastModifiedBy>
  <cp:revision>2</cp:revision>
  <cp:lastPrinted>2015-08-11T05:49:00Z</cp:lastPrinted>
  <dcterms:created xsi:type="dcterms:W3CDTF">2021-08-16T00:43:00Z</dcterms:created>
  <dcterms:modified xsi:type="dcterms:W3CDTF">2021-08-16T00:43:00Z</dcterms:modified>
</cp:coreProperties>
</file>