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9F03CF">
        <w:rPr>
          <w:rFonts w:asciiTheme="minorEastAsia" w:hAnsiTheme="minorEastAsia" w:hint="eastAsia"/>
          <w:sz w:val="22"/>
        </w:rPr>
        <w:t>４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B341C7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A2F1F" w:rsidRDefault="00F430C9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倉敷市長　</w:t>
      </w:r>
      <w:r w:rsidR="00945572">
        <w:rPr>
          <w:rFonts w:asciiTheme="minorEastAsia" w:hAnsiTheme="minorEastAsia" w:hint="eastAsia"/>
          <w:sz w:val="22"/>
        </w:rPr>
        <w:t>あて</w:t>
      </w:r>
    </w:p>
    <w:p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290C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B341C7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bookmarkStart w:id="0" w:name="_GoBack"/>
            <w:bookmarkEnd w:id="0"/>
            <w:r w:rsidR="00FD56D2"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D70" w:rsidRDefault="00F01D70" w:rsidP="009E44AC">
      <w:r>
        <w:separator/>
      </w:r>
    </w:p>
  </w:endnote>
  <w:endnote w:type="continuationSeparator" w:id="0">
    <w:p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D70" w:rsidRDefault="00F01D70" w:rsidP="009E44AC">
      <w:r>
        <w:separator/>
      </w:r>
    </w:p>
  </w:footnote>
  <w:footnote w:type="continuationSeparator" w:id="0">
    <w:p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A0126"/>
    <w:rsid w:val="00150963"/>
    <w:rsid w:val="00155C7A"/>
    <w:rsid w:val="001643CD"/>
    <w:rsid w:val="001E3005"/>
    <w:rsid w:val="0028103D"/>
    <w:rsid w:val="0029400D"/>
    <w:rsid w:val="002C5F0B"/>
    <w:rsid w:val="0037270D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360E3"/>
    <w:rsid w:val="0078597E"/>
    <w:rsid w:val="00921486"/>
    <w:rsid w:val="00926C8E"/>
    <w:rsid w:val="00945572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341C7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01D70"/>
    <w:rsid w:val="00F430C9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4DF6EDD-E209-4384-A4A6-741BBAD5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DA8E-C9B3-4DA7-8061-9460DFF9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3E133A6F.dotm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上田　尚己</cp:lastModifiedBy>
  <cp:revision>2</cp:revision>
  <cp:lastPrinted>2015-08-11T05:48:00Z</cp:lastPrinted>
  <dcterms:created xsi:type="dcterms:W3CDTF">2021-08-16T00:43:00Z</dcterms:created>
  <dcterms:modified xsi:type="dcterms:W3CDTF">2021-08-16T00:43:00Z</dcterms:modified>
</cp:coreProperties>
</file>