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E354F8" w:rsidRDefault="009E44AC" w:rsidP="002B1CB7">
      <w:pPr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様式</w:t>
      </w:r>
      <w:r w:rsidR="00E424EE">
        <w:rPr>
          <w:rFonts w:asciiTheme="minorEastAsia" w:hAnsiTheme="minorEastAsia" w:hint="eastAsia"/>
          <w:sz w:val="22"/>
        </w:rPr>
        <w:t>１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37117B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3D6167" w:rsidRDefault="00DC3BBF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倉敷市長　あて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C7C5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第10条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7117B"/>
    <w:rsid w:val="003D6057"/>
    <w:rsid w:val="003D6167"/>
    <w:rsid w:val="003F6398"/>
    <w:rsid w:val="0043094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DC3BBF"/>
    <w:rsid w:val="00E20991"/>
    <w:rsid w:val="00E354F8"/>
    <w:rsid w:val="00E424EE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83009E-3B8E-4749-A1DE-464C6AA2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F7DC-A996-472E-9913-EA528313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D8027E96.dotm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上田　尚己</cp:lastModifiedBy>
  <cp:revision>2</cp:revision>
  <cp:lastPrinted>2015-08-11T04:48:00Z</cp:lastPrinted>
  <dcterms:created xsi:type="dcterms:W3CDTF">2021-08-16T00:25:00Z</dcterms:created>
  <dcterms:modified xsi:type="dcterms:W3CDTF">2021-08-16T00:25:00Z</dcterms:modified>
</cp:coreProperties>
</file>