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CF0" w:rsidRDefault="00175CEF" w:rsidP="008960B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-247650</wp:posOffset>
                </wp:positionV>
                <wp:extent cx="1171575" cy="3333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186" w:rsidRDefault="007173B4" w:rsidP="00175C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【登録】</w:t>
                            </w:r>
                            <w:r w:rsidR="00317186">
                              <w:rPr>
                                <w:rFonts w:hint="eastAsia"/>
                              </w:rPr>
                              <w:t>様式</w:t>
                            </w:r>
                            <w:r w:rsidR="00317186"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9pt;margin-top:-19.5pt;width:92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" fillcolor="white [3201]" stroked="f" strokeweight="1pt">
                <v:textbox>
                  <w:txbxContent>
                    <w:p w:rsidR="00317186" w:rsidRDefault="007173B4" w:rsidP="00175C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【登録】</w:t>
                      </w:r>
                      <w:r w:rsidR="00317186">
                        <w:rPr>
                          <w:rFonts w:hint="eastAsia"/>
                        </w:rPr>
                        <w:t>様式</w:t>
                      </w:r>
                      <w:r w:rsidR="00317186"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8734D6">
        <w:rPr>
          <w:rFonts w:ascii="ＭＳ 明朝" w:hAnsi="ＭＳ 明朝" w:hint="eastAsia"/>
          <w:sz w:val="28"/>
          <w:szCs w:val="28"/>
        </w:rPr>
        <w:t>倉敷市</w:t>
      </w:r>
      <w:r w:rsidR="003A26D0">
        <w:rPr>
          <w:rFonts w:ascii="ＭＳ 明朝" w:hAnsi="ＭＳ 明朝" w:hint="eastAsia"/>
          <w:sz w:val="28"/>
          <w:szCs w:val="28"/>
        </w:rPr>
        <w:t>認知症</w:t>
      </w:r>
      <w:r w:rsidR="003A26D0">
        <w:rPr>
          <w:rFonts w:ascii="ＭＳ 明朝" w:hAnsi="ＭＳ 明朝"/>
          <w:sz w:val="28"/>
          <w:szCs w:val="28"/>
        </w:rPr>
        <w:t>カフェ</w:t>
      </w:r>
      <w:r w:rsidR="008734D6">
        <w:rPr>
          <w:rFonts w:ascii="ＭＳ 明朝" w:hAnsi="ＭＳ 明朝" w:hint="eastAsia"/>
          <w:sz w:val="28"/>
          <w:szCs w:val="28"/>
        </w:rPr>
        <w:t>実施</w:t>
      </w:r>
      <w:r w:rsidR="00501CF0" w:rsidRPr="00B47CDC">
        <w:rPr>
          <w:rFonts w:ascii="ＭＳ 明朝" w:hAnsi="ＭＳ 明朝" w:hint="eastAsia"/>
          <w:sz w:val="28"/>
          <w:szCs w:val="28"/>
        </w:rPr>
        <w:t>計画書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498"/>
        <w:gridCol w:w="7422"/>
      </w:tblGrid>
      <w:tr w:rsidR="002A2688" w:rsidTr="00317186">
        <w:tc>
          <w:tcPr>
            <w:tcW w:w="1498" w:type="dxa"/>
            <w:vAlign w:val="center"/>
          </w:tcPr>
          <w:p w:rsidR="002A2688" w:rsidRPr="002A2688" w:rsidRDefault="002A2688" w:rsidP="00E833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A2688">
              <w:rPr>
                <w:rFonts w:ascii="ＭＳ 明朝" w:hAnsi="ＭＳ 明朝" w:hint="eastAsia"/>
                <w:sz w:val="24"/>
                <w:szCs w:val="24"/>
              </w:rPr>
              <w:t>名　　　称</w:t>
            </w:r>
          </w:p>
        </w:tc>
        <w:tc>
          <w:tcPr>
            <w:tcW w:w="7422" w:type="dxa"/>
          </w:tcPr>
          <w:p w:rsidR="002A2688" w:rsidRDefault="002A2688" w:rsidP="002A2688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『　　　　　　　　　　　　　　　　』</w:t>
            </w:r>
          </w:p>
        </w:tc>
      </w:tr>
      <w:tr w:rsidR="002A2688" w:rsidTr="00B750C8">
        <w:trPr>
          <w:trHeight w:val="2290"/>
        </w:trPr>
        <w:tc>
          <w:tcPr>
            <w:tcW w:w="1498" w:type="dxa"/>
            <w:vAlign w:val="center"/>
          </w:tcPr>
          <w:p w:rsidR="00B9729E" w:rsidRDefault="002A2688" w:rsidP="00E833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A2688">
              <w:rPr>
                <w:rFonts w:ascii="ＭＳ 明朝" w:hAnsi="ＭＳ 明朝" w:hint="eastAsia"/>
                <w:sz w:val="24"/>
                <w:szCs w:val="24"/>
              </w:rPr>
              <w:t>セールス</w:t>
            </w:r>
          </w:p>
          <w:p w:rsidR="002A2688" w:rsidRPr="002A2688" w:rsidRDefault="002A2688" w:rsidP="00E833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A2688">
              <w:rPr>
                <w:rFonts w:ascii="ＭＳ 明朝" w:hAnsi="ＭＳ 明朝" w:hint="eastAsia"/>
                <w:sz w:val="24"/>
                <w:szCs w:val="24"/>
              </w:rPr>
              <w:t>ポイント</w:t>
            </w:r>
          </w:p>
        </w:tc>
        <w:tc>
          <w:tcPr>
            <w:tcW w:w="7422" w:type="dxa"/>
          </w:tcPr>
          <w:p w:rsidR="002A2688" w:rsidRPr="002A2688" w:rsidRDefault="002A2688" w:rsidP="002A2688">
            <w:pPr>
              <w:jc w:val="left"/>
              <w:rPr>
                <w:rFonts w:ascii="ＭＳ 明朝" w:hAnsi="ＭＳ 明朝"/>
              </w:rPr>
            </w:pPr>
          </w:p>
        </w:tc>
      </w:tr>
      <w:tr w:rsidR="002A2688" w:rsidTr="00317186">
        <w:trPr>
          <w:trHeight w:val="706"/>
        </w:trPr>
        <w:tc>
          <w:tcPr>
            <w:tcW w:w="1498" w:type="dxa"/>
            <w:vAlign w:val="center"/>
          </w:tcPr>
          <w:p w:rsidR="002A2688" w:rsidRPr="002A2688" w:rsidRDefault="002A2688" w:rsidP="00E833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開催日</w:t>
            </w:r>
          </w:p>
        </w:tc>
        <w:tc>
          <w:tcPr>
            <w:tcW w:w="7422" w:type="dxa"/>
          </w:tcPr>
          <w:p w:rsidR="002A2688" w:rsidRPr="002A2688" w:rsidRDefault="002A2688" w:rsidP="002A2688">
            <w:pPr>
              <w:jc w:val="left"/>
              <w:rPr>
                <w:rFonts w:ascii="ＭＳ 明朝" w:hAnsi="ＭＳ 明朝"/>
              </w:rPr>
            </w:pPr>
          </w:p>
        </w:tc>
      </w:tr>
      <w:tr w:rsidR="00B9729E" w:rsidTr="00317186">
        <w:trPr>
          <w:trHeight w:val="706"/>
        </w:trPr>
        <w:tc>
          <w:tcPr>
            <w:tcW w:w="1498" w:type="dxa"/>
            <w:vAlign w:val="center"/>
          </w:tcPr>
          <w:p w:rsidR="00B9729E" w:rsidRPr="002A2688" w:rsidRDefault="00B9729E" w:rsidP="00E833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開催時間</w:t>
            </w:r>
          </w:p>
        </w:tc>
        <w:tc>
          <w:tcPr>
            <w:tcW w:w="7422" w:type="dxa"/>
          </w:tcPr>
          <w:p w:rsidR="00B9729E" w:rsidRPr="002A2688" w:rsidRDefault="00B9729E" w:rsidP="002A2688">
            <w:pPr>
              <w:jc w:val="left"/>
              <w:rPr>
                <w:rFonts w:ascii="ＭＳ 明朝" w:hAnsi="ＭＳ 明朝"/>
              </w:rPr>
            </w:pPr>
          </w:p>
        </w:tc>
      </w:tr>
      <w:tr w:rsidR="002A2688" w:rsidTr="00317186">
        <w:trPr>
          <w:trHeight w:val="1127"/>
        </w:trPr>
        <w:tc>
          <w:tcPr>
            <w:tcW w:w="1498" w:type="dxa"/>
            <w:vAlign w:val="center"/>
          </w:tcPr>
          <w:p w:rsidR="002A2688" w:rsidRPr="002A2688" w:rsidRDefault="00510C10" w:rsidP="00E833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開催</w:t>
            </w:r>
            <w:r w:rsidR="002A2688" w:rsidRPr="002A2688">
              <w:rPr>
                <w:rFonts w:ascii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7422" w:type="dxa"/>
          </w:tcPr>
          <w:p w:rsidR="002A2688" w:rsidRPr="002A2688" w:rsidRDefault="00317186" w:rsidP="002A268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施設名称：</w:t>
            </w:r>
          </w:p>
          <w:p w:rsidR="002A2688" w:rsidRPr="002A2688" w:rsidRDefault="00317186" w:rsidP="002A268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所：</w:t>
            </w:r>
          </w:p>
          <w:p w:rsidR="002A2688" w:rsidRPr="002A2688" w:rsidRDefault="002A2688" w:rsidP="002A268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利用可能人数　　　　人</w:t>
            </w:r>
          </w:p>
        </w:tc>
      </w:tr>
      <w:tr w:rsidR="002A2688" w:rsidTr="00B750C8">
        <w:trPr>
          <w:trHeight w:val="3806"/>
        </w:trPr>
        <w:tc>
          <w:tcPr>
            <w:tcW w:w="1498" w:type="dxa"/>
            <w:vAlign w:val="center"/>
          </w:tcPr>
          <w:p w:rsidR="00B9729E" w:rsidRDefault="002A2688" w:rsidP="00E833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A2688">
              <w:rPr>
                <w:rFonts w:ascii="ＭＳ 明朝" w:hAnsi="ＭＳ 明朝" w:hint="eastAsia"/>
                <w:sz w:val="24"/>
                <w:szCs w:val="24"/>
              </w:rPr>
              <w:t>事業</w:t>
            </w:r>
            <w:r w:rsidR="00B9729E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Pr="002A2688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  <w:p w:rsidR="002A2688" w:rsidRPr="00B9729E" w:rsidRDefault="002A2688" w:rsidP="00E833E6">
            <w:pPr>
              <w:jc w:val="center"/>
              <w:rPr>
                <w:rFonts w:ascii="ＭＳ 明朝" w:hAnsi="ＭＳ 明朝"/>
              </w:rPr>
            </w:pPr>
            <w:r w:rsidRPr="00B9729E">
              <w:rPr>
                <w:rFonts w:ascii="ＭＳ 明朝" w:hAnsi="ＭＳ 明朝" w:hint="eastAsia"/>
              </w:rPr>
              <w:t>（</w:t>
            </w:r>
            <w:r w:rsidR="00B9729E">
              <w:rPr>
                <w:rFonts w:ascii="ＭＳ 明朝" w:hAnsi="ＭＳ 明朝" w:hint="eastAsia"/>
              </w:rPr>
              <w:t>年間計画</w:t>
            </w:r>
            <w:r w:rsidRPr="00B9729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422" w:type="dxa"/>
          </w:tcPr>
          <w:p w:rsidR="002A2688" w:rsidRPr="002A2688" w:rsidRDefault="002A2688" w:rsidP="002A2688">
            <w:pPr>
              <w:jc w:val="left"/>
              <w:rPr>
                <w:rFonts w:ascii="ＭＳ 明朝" w:hAnsi="ＭＳ 明朝"/>
              </w:rPr>
            </w:pPr>
          </w:p>
        </w:tc>
      </w:tr>
      <w:tr w:rsidR="00B9729E" w:rsidTr="00B750C8">
        <w:trPr>
          <w:trHeight w:val="695"/>
        </w:trPr>
        <w:tc>
          <w:tcPr>
            <w:tcW w:w="1498" w:type="dxa"/>
            <w:vAlign w:val="center"/>
          </w:tcPr>
          <w:p w:rsidR="00B9729E" w:rsidRPr="002A2688" w:rsidRDefault="00317186" w:rsidP="00B750C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D09DD">
              <w:rPr>
                <w:rFonts w:ascii="ＭＳ 明朝" w:hAnsi="ＭＳ 明朝" w:hint="eastAsia"/>
                <w:spacing w:val="15"/>
                <w:w w:val="83"/>
                <w:sz w:val="24"/>
                <w:szCs w:val="24"/>
                <w:fitText w:val="1200" w:id="1396451584"/>
              </w:rPr>
              <w:t>参加費の有</w:t>
            </w:r>
            <w:r w:rsidRPr="00BD09DD">
              <w:rPr>
                <w:rFonts w:ascii="ＭＳ 明朝" w:hAnsi="ＭＳ 明朝" w:hint="eastAsia"/>
                <w:spacing w:val="-15"/>
                <w:w w:val="83"/>
                <w:sz w:val="24"/>
                <w:szCs w:val="24"/>
                <w:fitText w:val="1200" w:id="1396451584"/>
              </w:rPr>
              <w:t>無</w:t>
            </w:r>
          </w:p>
        </w:tc>
        <w:tc>
          <w:tcPr>
            <w:tcW w:w="7422" w:type="dxa"/>
            <w:vAlign w:val="center"/>
          </w:tcPr>
          <w:p w:rsidR="00317186" w:rsidRPr="00B9729E" w:rsidRDefault="00317186" w:rsidP="00317186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無料　　・　　有料（１人　　　　　円）</w:t>
            </w:r>
          </w:p>
        </w:tc>
      </w:tr>
      <w:tr w:rsidR="00317186" w:rsidTr="00317186">
        <w:trPr>
          <w:trHeight w:val="1558"/>
        </w:trPr>
        <w:tc>
          <w:tcPr>
            <w:tcW w:w="1498" w:type="dxa"/>
            <w:vAlign w:val="center"/>
          </w:tcPr>
          <w:p w:rsidR="00317186" w:rsidRDefault="00317186" w:rsidP="003171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参加予定</w:t>
            </w:r>
          </w:p>
          <w:p w:rsidR="00317186" w:rsidRPr="002A2688" w:rsidRDefault="00317186" w:rsidP="003171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7422" w:type="dxa"/>
          </w:tcPr>
          <w:p w:rsidR="00317186" w:rsidRDefault="00686F89" w:rsidP="00317186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認知症の</w:t>
            </w:r>
            <w:r w:rsidR="00476741">
              <w:rPr>
                <w:rFonts w:ascii="ＭＳ 明朝" w:hAnsi="ＭＳ 明朝" w:hint="eastAsia"/>
              </w:rPr>
              <w:t>方とその</w:t>
            </w:r>
            <w:r w:rsidR="00317186">
              <w:rPr>
                <w:rFonts w:ascii="ＭＳ 明朝" w:hAnsi="ＭＳ 明朝" w:hint="eastAsia"/>
              </w:rPr>
              <w:t>家族　　　（　　　　　　名）</w:t>
            </w:r>
          </w:p>
          <w:p w:rsidR="00317186" w:rsidRPr="00B9729E" w:rsidRDefault="00317186" w:rsidP="00317186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地域住民　　　　</w:t>
            </w:r>
            <w:r w:rsidR="00686F89">
              <w:rPr>
                <w:rFonts w:ascii="ＭＳ 明朝" w:hAnsi="ＭＳ 明朝" w:hint="eastAsia"/>
              </w:rPr>
              <w:t xml:space="preserve">　　　</w:t>
            </w:r>
            <w:r w:rsidR="0047674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（　　　　　　名）</w:t>
            </w:r>
          </w:p>
          <w:p w:rsidR="00317186" w:rsidRDefault="00317186" w:rsidP="00317186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ボランティア　　</w:t>
            </w:r>
            <w:r w:rsidR="00686F89">
              <w:rPr>
                <w:rFonts w:ascii="ＭＳ 明朝" w:hAnsi="ＭＳ 明朝" w:hint="eastAsia"/>
              </w:rPr>
              <w:t xml:space="preserve">　　　</w:t>
            </w:r>
            <w:r w:rsidR="0047674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（　　　　　　名）</w:t>
            </w:r>
          </w:p>
          <w:p w:rsidR="00317186" w:rsidRPr="00B9729E" w:rsidRDefault="00317186" w:rsidP="00317186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専門職　　　　　</w:t>
            </w:r>
            <w:r w:rsidR="00686F89">
              <w:rPr>
                <w:rFonts w:ascii="ＭＳ 明朝" w:hAnsi="ＭＳ 明朝" w:hint="eastAsia"/>
              </w:rPr>
              <w:t xml:space="preserve">　　　</w:t>
            </w:r>
            <w:r w:rsidR="0047674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（　　　　　　名）　　　　計　　　　　　名</w:t>
            </w:r>
          </w:p>
        </w:tc>
      </w:tr>
      <w:tr w:rsidR="00317186" w:rsidTr="00B750C8">
        <w:trPr>
          <w:trHeight w:val="1113"/>
        </w:trPr>
        <w:tc>
          <w:tcPr>
            <w:tcW w:w="1498" w:type="dxa"/>
            <w:vAlign w:val="center"/>
          </w:tcPr>
          <w:p w:rsidR="00317186" w:rsidRPr="0012106A" w:rsidRDefault="00317186" w:rsidP="003171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750C8">
              <w:rPr>
                <w:rFonts w:ascii="ＭＳ 明朝" w:hAnsi="ＭＳ 明朝" w:hint="eastAsia"/>
                <w:b/>
                <w:sz w:val="24"/>
                <w:szCs w:val="24"/>
              </w:rPr>
              <w:t>情報公開時</w:t>
            </w:r>
            <w:r w:rsidRPr="0012106A">
              <w:rPr>
                <w:rFonts w:ascii="ＭＳ 明朝" w:hAnsi="ＭＳ 明朝" w:hint="eastAsia"/>
                <w:sz w:val="24"/>
                <w:szCs w:val="24"/>
              </w:rPr>
              <w:t>の問合せ先</w:t>
            </w:r>
          </w:p>
        </w:tc>
        <w:tc>
          <w:tcPr>
            <w:tcW w:w="7422" w:type="dxa"/>
            <w:vAlign w:val="center"/>
          </w:tcPr>
          <w:p w:rsidR="00317186" w:rsidRPr="0012106A" w:rsidRDefault="00B750C8" w:rsidP="00317186">
            <w:pPr>
              <w:rPr>
                <w:rFonts w:ascii="ＭＳ 明朝" w:hAnsi="ＭＳ 明朝"/>
              </w:rPr>
            </w:pPr>
            <w:r w:rsidRPr="00BD09DD">
              <w:rPr>
                <w:rFonts w:ascii="ＭＳ 明朝" w:hAnsi="ＭＳ 明朝" w:hint="eastAsia"/>
                <w:spacing w:val="15"/>
                <w:w w:val="71"/>
                <w:fitText w:val="1050" w:id="1396450305"/>
              </w:rPr>
              <w:t>担当部署・氏名</w:t>
            </w:r>
            <w:r w:rsidR="00317186" w:rsidRPr="0012106A">
              <w:rPr>
                <w:rFonts w:ascii="ＭＳ 明朝" w:hAnsi="ＭＳ 明朝" w:hint="eastAsia"/>
              </w:rPr>
              <w:t>：</w:t>
            </w:r>
          </w:p>
          <w:p w:rsidR="00317186" w:rsidRPr="0012106A" w:rsidRDefault="00317186" w:rsidP="00B750C8">
            <w:pPr>
              <w:rPr>
                <w:rFonts w:ascii="ＭＳ 明朝" w:hAnsi="ＭＳ 明朝"/>
              </w:rPr>
            </w:pPr>
            <w:r w:rsidRPr="0012106A">
              <w:rPr>
                <w:rFonts w:ascii="ＭＳ 明朝" w:hAnsi="ＭＳ 明朝" w:hint="eastAsia"/>
              </w:rPr>
              <w:t xml:space="preserve">電　　</w:t>
            </w:r>
            <w:r w:rsidR="00B750C8">
              <w:rPr>
                <w:rFonts w:ascii="ＭＳ 明朝" w:hAnsi="ＭＳ 明朝" w:hint="eastAsia"/>
              </w:rPr>
              <w:t xml:space="preserve">　</w:t>
            </w:r>
            <w:r w:rsidRPr="0012106A">
              <w:rPr>
                <w:rFonts w:ascii="ＭＳ 明朝" w:hAnsi="ＭＳ 明朝" w:hint="eastAsia"/>
              </w:rPr>
              <w:t>話：</w:t>
            </w:r>
          </w:p>
        </w:tc>
      </w:tr>
      <w:tr w:rsidR="00B750C8" w:rsidTr="00317186">
        <w:trPr>
          <w:trHeight w:val="849"/>
        </w:trPr>
        <w:tc>
          <w:tcPr>
            <w:tcW w:w="1498" w:type="dxa"/>
            <w:vAlign w:val="center"/>
          </w:tcPr>
          <w:p w:rsidR="00B750C8" w:rsidRPr="0012106A" w:rsidRDefault="00B750C8" w:rsidP="00B750C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750C8">
              <w:rPr>
                <w:rFonts w:ascii="ＭＳ 明朝" w:hAnsi="ＭＳ 明朝" w:hint="eastAsia"/>
                <w:b/>
                <w:sz w:val="24"/>
                <w:szCs w:val="24"/>
              </w:rPr>
              <w:t>事務連絡用</w:t>
            </w:r>
            <w:r>
              <w:rPr>
                <w:rFonts w:ascii="ＭＳ 明朝" w:hAnsi="ＭＳ 明朝" w:hint="eastAsia"/>
                <w:sz w:val="24"/>
                <w:szCs w:val="24"/>
              </w:rPr>
              <w:t>問合せ先</w:t>
            </w:r>
          </w:p>
        </w:tc>
        <w:tc>
          <w:tcPr>
            <w:tcW w:w="7422" w:type="dxa"/>
            <w:vAlign w:val="center"/>
          </w:tcPr>
          <w:p w:rsidR="00B750C8" w:rsidRPr="0012106A" w:rsidRDefault="00B750C8" w:rsidP="00B750C8">
            <w:pPr>
              <w:rPr>
                <w:rFonts w:ascii="ＭＳ 明朝" w:hAnsi="ＭＳ 明朝"/>
              </w:rPr>
            </w:pPr>
            <w:r w:rsidRPr="00BD09DD">
              <w:rPr>
                <w:rFonts w:ascii="ＭＳ 明朝" w:hAnsi="ＭＳ 明朝" w:hint="eastAsia"/>
                <w:spacing w:val="15"/>
                <w:w w:val="71"/>
                <w:fitText w:val="1050" w:id="1396450305"/>
              </w:rPr>
              <w:t>担当部署・氏名</w:t>
            </w:r>
            <w:r w:rsidRPr="0012106A">
              <w:rPr>
                <w:rFonts w:ascii="ＭＳ 明朝" w:hAnsi="ＭＳ 明朝" w:hint="eastAsia"/>
              </w:rPr>
              <w:t>：</w:t>
            </w:r>
          </w:p>
          <w:p w:rsidR="00B750C8" w:rsidRDefault="00B750C8" w:rsidP="00B750C8">
            <w:pPr>
              <w:rPr>
                <w:rFonts w:ascii="ＭＳ 明朝" w:hAnsi="ＭＳ 明朝"/>
              </w:rPr>
            </w:pPr>
            <w:r w:rsidRPr="0012106A">
              <w:rPr>
                <w:rFonts w:ascii="ＭＳ 明朝" w:hAnsi="ＭＳ 明朝" w:hint="eastAsia"/>
              </w:rPr>
              <w:t xml:space="preserve">電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2106A">
              <w:rPr>
                <w:rFonts w:ascii="ＭＳ 明朝" w:hAnsi="ＭＳ 明朝" w:hint="eastAsia"/>
              </w:rPr>
              <w:t>話：</w:t>
            </w:r>
          </w:p>
          <w:p w:rsidR="00B750C8" w:rsidRPr="0012106A" w:rsidRDefault="00B750C8" w:rsidP="00B750C8">
            <w:pPr>
              <w:rPr>
                <w:rFonts w:ascii="ＭＳ 明朝" w:hAnsi="ＭＳ 明朝"/>
              </w:rPr>
            </w:pPr>
            <w:r w:rsidRPr="00B750C8">
              <w:rPr>
                <w:rFonts w:ascii="ＭＳ 明朝" w:hAnsi="ＭＳ 明朝" w:hint="eastAsia"/>
                <w:spacing w:val="75"/>
                <w:fitText w:val="1050" w:id="1396450306"/>
              </w:rPr>
              <w:t>E-mai</w:t>
            </w:r>
            <w:r w:rsidRPr="00B750C8">
              <w:rPr>
                <w:rFonts w:ascii="ＭＳ 明朝" w:hAnsi="ＭＳ 明朝" w:hint="eastAsia"/>
                <w:spacing w:val="45"/>
                <w:fitText w:val="1050" w:id="1396450306"/>
              </w:rPr>
              <w:t>l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</w:tbl>
    <w:p w:rsidR="00E309CD" w:rsidRPr="00E404D8" w:rsidRDefault="002A2688" w:rsidP="00B750C8">
      <w:pPr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r w:rsidRPr="00E404D8">
        <w:rPr>
          <w:rFonts w:ascii="ＭＳ 明朝" w:hAnsi="ＭＳ 明朝" w:hint="eastAsia"/>
          <w:sz w:val="20"/>
          <w:szCs w:val="20"/>
        </w:rPr>
        <w:t>※計画書の内容について</w:t>
      </w:r>
      <w:r w:rsidR="00BD09DD">
        <w:rPr>
          <w:rFonts w:ascii="ＭＳ 明朝" w:hAnsi="ＭＳ 明朝" w:hint="eastAsia"/>
          <w:sz w:val="20"/>
          <w:szCs w:val="20"/>
        </w:rPr>
        <w:t>，</w:t>
      </w:r>
      <w:r w:rsidRPr="00E404D8">
        <w:rPr>
          <w:rFonts w:ascii="ＭＳ 明朝" w:hAnsi="ＭＳ 明朝" w:hint="eastAsia"/>
          <w:sz w:val="20"/>
          <w:szCs w:val="20"/>
        </w:rPr>
        <w:t>情報の公開を行います。</w:t>
      </w:r>
      <w:r w:rsidR="00B750C8" w:rsidRPr="00E404D8">
        <w:rPr>
          <w:rFonts w:ascii="ＭＳ 明朝" w:hAnsi="ＭＳ 明朝" w:hint="eastAsia"/>
          <w:sz w:val="20"/>
          <w:szCs w:val="20"/>
        </w:rPr>
        <w:t>ただし</w:t>
      </w:r>
      <w:r w:rsidR="00BD09DD">
        <w:rPr>
          <w:rFonts w:ascii="ＭＳ 明朝" w:hAnsi="ＭＳ 明朝" w:hint="eastAsia"/>
          <w:sz w:val="20"/>
          <w:szCs w:val="20"/>
        </w:rPr>
        <w:t>，</w:t>
      </w:r>
      <w:bookmarkStart w:id="0" w:name="_GoBack"/>
      <w:bookmarkEnd w:id="0"/>
      <w:r w:rsidR="00B750C8" w:rsidRPr="00E404D8">
        <w:rPr>
          <w:rFonts w:ascii="ＭＳ 明朝" w:hAnsi="ＭＳ 明朝" w:hint="eastAsia"/>
          <w:sz w:val="20"/>
          <w:szCs w:val="20"/>
        </w:rPr>
        <w:t>事務連絡用の問合せ先は公開いたしません。</w:t>
      </w:r>
    </w:p>
    <w:sectPr w:rsidR="00E309CD" w:rsidRPr="00E404D8" w:rsidSect="00F5501E">
      <w:pgSz w:w="11906" w:h="16838" w:code="9"/>
      <w:pgMar w:top="720" w:right="1286" w:bottom="3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186" w:rsidRDefault="00317186">
      <w:r>
        <w:separator/>
      </w:r>
    </w:p>
  </w:endnote>
  <w:endnote w:type="continuationSeparator" w:id="0">
    <w:p w:rsidR="00317186" w:rsidRDefault="0031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186" w:rsidRDefault="00317186">
      <w:r>
        <w:separator/>
      </w:r>
    </w:p>
  </w:footnote>
  <w:footnote w:type="continuationSeparator" w:id="0">
    <w:p w:rsidR="00317186" w:rsidRDefault="0031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E2A9D"/>
    <w:multiLevelType w:val="hybridMultilevel"/>
    <w:tmpl w:val="4B9861D0"/>
    <w:lvl w:ilvl="0" w:tplc="77347BDC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CD"/>
    <w:rsid w:val="00026689"/>
    <w:rsid w:val="00077B2C"/>
    <w:rsid w:val="000935BF"/>
    <w:rsid w:val="000A04CD"/>
    <w:rsid w:val="000B2701"/>
    <w:rsid w:val="000B763C"/>
    <w:rsid w:val="000C7205"/>
    <w:rsid w:val="000D344F"/>
    <w:rsid w:val="000D647D"/>
    <w:rsid w:val="00113ADA"/>
    <w:rsid w:val="0012106A"/>
    <w:rsid w:val="00157BC0"/>
    <w:rsid w:val="00160A77"/>
    <w:rsid w:val="00167F16"/>
    <w:rsid w:val="00175CEF"/>
    <w:rsid w:val="001969E8"/>
    <w:rsid w:val="001B3535"/>
    <w:rsid w:val="001E3C3F"/>
    <w:rsid w:val="001F2DD8"/>
    <w:rsid w:val="00213496"/>
    <w:rsid w:val="00233CEC"/>
    <w:rsid w:val="00233FEA"/>
    <w:rsid w:val="002819B7"/>
    <w:rsid w:val="00284D2D"/>
    <w:rsid w:val="002A2688"/>
    <w:rsid w:val="002F657D"/>
    <w:rsid w:val="00317186"/>
    <w:rsid w:val="00392FCA"/>
    <w:rsid w:val="00395199"/>
    <w:rsid w:val="003A26D0"/>
    <w:rsid w:val="003B04C6"/>
    <w:rsid w:val="003C0DB7"/>
    <w:rsid w:val="0040100B"/>
    <w:rsid w:val="00402D80"/>
    <w:rsid w:val="00423282"/>
    <w:rsid w:val="004449D0"/>
    <w:rsid w:val="00460CF9"/>
    <w:rsid w:val="00464C10"/>
    <w:rsid w:val="00476741"/>
    <w:rsid w:val="004C174C"/>
    <w:rsid w:val="004C6F43"/>
    <w:rsid w:val="004D07CD"/>
    <w:rsid w:val="004E0492"/>
    <w:rsid w:val="004E58C1"/>
    <w:rsid w:val="004F34A3"/>
    <w:rsid w:val="00501CF0"/>
    <w:rsid w:val="00510C10"/>
    <w:rsid w:val="00541781"/>
    <w:rsid w:val="00576B1A"/>
    <w:rsid w:val="005B3480"/>
    <w:rsid w:val="005D3FE5"/>
    <w:rsid w:val="005E5F98"/>
    <w:rsid w:val="005F07AA"/>
    <w:rsid w:val="00634082"/>
    <w:rsid w:val="00656101"/>
    <w:rsid w:val="0067701A"/>
    <w:rsid w:val="00686F89"/>
    <w:rsid w:val="007173B4"/>
    <w:rsid w:val="00781C03"/>
    <w:rsid w:val="00783DE2"/>
    <w:rsid w:val="007D671D"/>
    <w:rsid w:val="008050C1"/>
    <w:rsid w:val="00810C25"/>
    <w:rsid w:val="00823043"/>
    <w:rsid w:val="0083217C"/>
    <w:rsid w:val="0086292E"/>
    <w:rsid w:val="008734D6"/>
    <w:rsid w:val="008918E1"/>
    <w:rsid w:val="008960BB"/>
    <w:rsid w:val="008A0220"/>
    <w:rsid w:val="008A318D"/>
    <w:rsid w:val="00956B86"/>
    <w:rsid w:val="00964A84"/>
    <w:rsid w:val="00967C00"/>
    <w:rsid w:val="00972BB0"/>
    <w:rsid w:val="00981CD2"/>
    <w:rsid w:val="009B0A5F"/>
    <w:rsid w:val="009B6C5A"/>
    <w:rsid w:val="009C31F1"/>
    <w:rsid w:val="009F1EB1"/>
    <w:rsid w:val="009F7E79"/>
    <w:rsid w:val="00A13308"/>
    <w:rsid w:val="00AA00A2"/>
    <w:rsid w:val="00AB2E1D"/>
    <w:rsid w:val="00B02777"/>
    <w:rsid w:val="00B113C1"/>
    <w:rsid w:val="00B2175A"/>
    <w:rsid w:val="00B34D67"/>
    <w:rsid w:val="00B47CDC"/>
    <w:rsid w:val="00B56EC0"/>
    <w:rsid w:val="00B750C8"/>
    <w:rsid w:val="00B9729E"/>
    <w:rsid w:val="00BA7A56"/>
    <w:rsid w:val="00BD09DD"/>
    <w:rsid w:val="00BE365A"/>
    <w:rsid w:val="00BF2E7B"/>
    <w:rsid w:val="00C60984"/>
    <w:rsid w:val="00C923A7"/>
    <w:rsid w:val="00CE3501"/>
    <w:rsid w:val="00D15830"/>
    <w:rsid w:val="00D357B7"/>
    <w:rsid w:val="00DD7B07"/>
    <w:rsid w:val="00DF3986"/>
    <w:rsid w:val="00E04C21"/>
    <w:rsid w:val="00E309CD"/>
    <w:rsid w:val="00E404D8"/>
    <w:rsid w:val="00E51F0E"/>
    <w:rsid w:val="00E64957"/>
    <w:rsid w:val="00E746AA"/>
    <w:rsid w:val="00E75017"/>
    <w:rsid w:val="00E833E6"/>
    <w:rsid w:val="00E83743"/>
    <w:rsid w:val="00EC50B9"/>
    <w:rsid w:val="00F26A66"/>
    <w:rsid w:val="00F5501E"/>
    <w:rsid w:val="00F7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1460028C-76A7-487E-BAE5-F50F7F79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86"/>
    <w:pPr>
      <w:widowControl w:val="0"/>
      <w:jc w:val="both"/>
    </w:pPr>
    <w:rPr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58C1"/>
    <w:pPr>
      <w:jc w:val="center"/>
    </w:pPr>
    <w:rPr>
      <w:sz w:val="22"/>
      <w:szCs w:val="22"/>
    </w:rPr>
  </w:style>
  <w:style w:type="paragraph" w:styleId="a4">
    <w:name w:val="Closing"/>
    <w:basedOn w:val="a"/>
    <w:rsid w:val="004E58C1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972BB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C50B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C50B9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501C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E52C5-3B89-4BD8-A7F0-40E0D33B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E0C674C2.dotm</Template>
  <TotalTime>24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</vt:lpstr>
      <vt:lpstr>平成１８</vt:lpstr>
    </vt:vector>
  </TitlesOfParts>
  <Company>倉敷市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</dc:title>
  <dc:subject/>
  <dc:creator>aps-09</dc:creator>
  <cp:keywords/>
  <dc:description/>
  <cp:lastModifiedBy>笠井　幸雄</cp:lastModifiedBy>
  <cp:revision>12</cp:revision>
  <cp:lastPrinted>2017-03-07T07:42:00Z</cp:lastPrinted>
  <dcterms:created xsi:type="dcterms:W3CDTF">2016-06-03T07:42:00Z</dcterms:created>
  <dcterms:modified xsi:type="dcterms:W3CDTF">2019-12-02T01:27:00Z</dcterms:modified>
</cp:coreProperties>
</file>