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469" w:rsidRPr="000D76C7" w:rsidRDefault="00C46469" w:rsidP="00C46469">
      <w:pPr>
        <w:jc w:val="right"/>
      </w:pPr>
      <w:r>
        <w:rPr>
          <w:rFonts w:hint="eastAsia"/>
        </w:rPr>
        <w:t xml:space="preserve">〇〇　</w:t>
      </w:r>
      <w:r w:rsidRPr="000D76C7">
        <w:rPr>
          <w:rFonts w:hint="eastAsia"/>
        </w:rPr>
        <w:t>第　   　号</w:t>
      </w:r>
    </w:p>
    <w:p w:rsidR="00C46469" w:rsidRPr="000D76C7" w:rsidRDefault="00C46469" w:rsidP="00C46469">
      <w:pPr>
        <w:jc w:val="right"/>
      </w:pPr>
      <w:r w:rsidRPr="000D76C7">
        <w:rPr>
          <w:rFonts w:hint="eastAsia"/>
        </w:rPr>
        <w:t xml:space="preserve"> 　年　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 xml:space="preserve"> 月　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 xml:space="preserve"> 日</w:t>
      </w:r>
    </w:p>
    <w:p w:rsidR="00C46469" w:rsidRDefault="00C46469" w:rsidP="00C46469">
      <w:pPr>
        <w:jc w:val="left"/>
      </w:pPr>
    </w:p>
    <w:p w:rsidR="00C46469" w:rsidRPr="000D76C7" w:rsidRDefault="00C46469" w:rsidP="00C46469">
      <w:pPr>
        <w:ind w:firstLineChars="100" w:firstLine="221"/>
      </w:pPr>
      <w:r w:rsidRPr="000D76C7">
        <w:rPr>
          <w:rFonts w:hint="eastAsia"/>
        </w:rPr>
        <w:t>倉敷市長　伊東　香織　様</w:t>
      </w:r>
    </w:p>
    <w:p w:rsidR="00C46469" w:rsidRDefault="00C46469" w:rsidP="00C46469">
      <w:pPr>
        <w:jc w:val="left"/>
      </w:pPr>
    </w:p>
    <w:p w:rsidR="00C46469" w:rsidRPr="000D76C7" w:rsidRDefault="00C46469" w:rsidP="00C46469">
      <w:pPr>
        <w:jc w:val="left"/>
      </w:pPr>
    </w:p>
    <w:p w:rsidR="00C46469" w:rsidRPr="000D76C7" w:rsidRDefault="00C46469" w:rsidP="00C46469">
      <w:pPr>
        <w:wordWrap w:val="0"/>
        <w:jc w:val="right"/>
      </w:pPr>
      <w:r w:rsidRPr="000D76C7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搬入団体名　　　　　　　　　　　　　</w:t>
      </w:r>
    </w:p>
    <w:p w:rsidR="00C46469" w:rsidRPr="00EC025D" w:rsidRDefault="00C46469" w:rsidP="00C46469">
      <w:pPr>
        <w:jc w:val="right"/>
      </w:pPr>
    </w:p>
    <w:p w:rsidR="00C46469" w:rsidRPr="000D76C7" w:rsidRDefault="00C46469" w:rsidP="00C46469">
      <w:pPr>
        <w:jc w:val="right"/>
      </w:pPr>
    </w:p>
    <w:p w:rsidR="00C46469" w:rsidRPr="000D76C7" w:rsidRDefault="00C46469" w:rsidP="00C46469">
      <w:pPr>
        <w:jc w:val="center"/>
      </w:pPr>
      <w:r>
        <w:rPr>
          <w:rFonts w:hint="eastAsia"/>
        </w:rPr>
        <w:t xml:space="preserve">令和●年度　</w:t>
      </w:r>
      <w:r w:rsidRPr="000D76C7">
        <w:rPr>
          <w:rFonts w:hint="eastAsia"/>
        </w:rPr>
        <w:t>一般廃棄物</w:t>
      </w:r>
      <w:r>
        <w:rPr>
          <w:rFonts w:hint="eastAsia"/>
        </w:rPr>
        <w:t>搬入</w:t>
      </w:r>
      <w:r w:rsidRPr="000D76C7">
        <w:rPr>
          <w:rFonts w:hint="eastAsia"/>
        </w:rPr>
        <w:t>実績報告書</w:t>
      </w:r>
    </w:p>
    <w:p w:rsidR="00C46469" w:rsidRPr="000D76C7" w:rsidRDefault="00C46469" w:rsidP="00C46469"/>
    <w:p w:rsidR="00C46469" w:rsidRDefault="00C46469" w:rsidP="00C46469">
      <w:pPr>
        <w:ind w:firstLineChars="100" w:firstLine="221"/>
      </w:pPr>
      <w:r>
        <w:rPr>
          <w:rFonts w:hint="eastAsia"/>
        </w:rPr>
        <w:t>次</w:t>
      </w:r>
      <w:r w:rsidRPr="000D76C7">
        <w:rPr>
          <w:rFonts w:hint="eastAsia"/>
        </w:rPr>
        <w:t>のとおり、倉敷市</w:t>
      </w:r>
      <w:r w:rsidR="00547546">
        <w:rPr>
          <w:rFonts w:hint="eastAsia"/>
        </w:rPr>
        <w:t>内</w:t>
      </w:r>
      <w:r>
        <w:rPr>
          <w:rFonts w:hint="eastAsia"/>
        </w:rPr>
        <w:t>の処理施設に</w:t>
      </w:r>
      <w:r w:rsidRPr="000D76C7">
        <w:rPr>
          <w:rFonts w:hint="eastAsia"/>
        </w:rPr>
        <w:t>一般廃棄物を</w:t>
      </w:r>
      <w:r>
        <w:rPr>
          <w:rFonts w:hint="eastAsia"/>
        </w:rPr>
        <w:t>搬入</w:t>
      </w:r>
      <w:r w:rsidRPr="000D76C7">
        <w:rPr>
          <w:rFonts w:hint="eastAsia"/>
        </w:rPr>
        <w:t>しましたので、倉敷市一般</w:t>
      </w:r>
      <w:r w:rsidR="00547546">
        <w:rPr>
          <w:rFonts w:hint="eastAsia"/>
        </w:rPr>
        <w:t>廃棄物の搬入に係る協力金及び手続に関する要綱第６条の規定により搬入実績</w:t>
      </w:r>
      <w:r w:rsidRPr="000D76C7">
        <w:rPr>
          <w:rFonts w:hint="eastAsia"/>
        </w:rPr>
        <w:t>を報告します。</w:t>
      </w:r>
    </w:p>
    <w:p w:rsidR="00661993" w:rsidRPr="00661993" w:rsidRDefault="00C46469" w:rsidP="00C46469">
      <w:pPr>
        <w:jc w:val="center"/>
      </w:pPr>
      <w:r w:rsidRPr="000D76C7">
        <w:rPr>
          <w:rFonts w:hint="eastAsia"/>
        </w:rPr>
        <w:t>記</w:t>
      </w:r>
    </w:p>
    <w:p w:rsidR="00C46469" w:rsidRPr="000D76C7" w:rsidRDefault="00C46469" w:rsidP="00C46469">
      <w:r w:rsidRPr="000D76C7">
        <w:rPr>
          <w:rFonts w:hint="eastAsia"/>
        </w:rPr>
        <w:t xml:space="preserve">１　処理期間　　　</w:t>
      </w:r>
      <w:r>
        <w:rPr>
          <w:rFonts w:hint="eastAsia"/>
        </w:rPr>
        <w:t xml:space="preserve">　　　</w:t>
      </w:r>
      <w:r w:rsidRPr="000D76C7">
        <w:rPr>
          <w:rFonts w:hint="eastAsia"/>
        </w:rPr>
        <w:t>年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 xml:space="preserve">　日</w:t>
      </w:r>
      <w:r>
        <w:rPr>
          <w:rFonts w:hint="eastAsia"/>
        </w:rPr>
        <w:t xml:space="preserve">　　</w:t>
      </w:r>
      <w:r w:rsidRPr="000D76C7">
        <w:rPr>
          <w:rFonts w:hint="eastAsia"/>
        </w:rPr>
        <w:t xml:space="preserve">から　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>年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 xml:space="preserve">　日</w:t>
      </w:r>
      <w:r>
        <w:rPr>
          <w:rFonts w:hint="eastAsia"/>
        </w:rPr>
        <w:t xml:space="preserve">　</w:t>
      </w:r>
      <w:r w:rsidRPr="000D76C7">
        <w:rPr>
          <w:rFonts w:hint="eastAsia"/>
        </w:rPr>
        <w:t>まで</w:t>
      </w:r>
    </w:p>
    <w:p w:rsidR="00C46469" w:rsidRPr="000D76C7" w:rsidRDefault="00C46469" w:rsidP="00C46469"/>
    <w:p w:rsidR="00C46469" w:rsidRDefault="00C46469" w:rsidP="00C46469">
      <w:r w:rsidRPr="000D76C7">
        <w:rPr>
          <w:rFonts w:hint="eastAsia"/>
        </w:rPr>
        <w:t>２　種類</w:t>
      </w:r>
      <w:r>
        <w:rPr>
          <w:rFonts w:hint="eastAsia"/>
        </w:rPr>
        <w:t>及び搬入量</w:t>
      </w:r>
      <w:bookmarkStart w:id="0" w:name="_GoBack"/>
      <w:bookmarkEnd w:id="0"/>
      <w:r>
        <w:t xml:space="preserve">　</w:t>
      </w:r>
    </w:p>
    <w:tbl>
      <w:tblPr>
        <w:tblW w:w="78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3979"/>
        <w:gridCol w:w="1276"/>
      </w:tblGrid>
      <w:tr w:rsidR="00C46469" w:rsidRPr="00EC025D" w:rsidTr="005378D7">
        <w:trPr>
          <w:trHeight w:val="52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>
              <w:rPr>
                <w:rFonts w:hAnsi="ＭＳ 明朝" w:cs="ＭＳ Ｐゴシック" w:hint="eastAsia"/>
                <w:color w:val="000000"/>
              </w:rPr>
              <w:t>廃乾電池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>トン</w:t>
            </w:r>
          </w:p>
        </w:tc>
      </w:tr>
      <w:tr w:rsidR="00C46469" w:rsidRPr="00EC025D" w:rsidTr="005378D7">
        <w:trPr>
          <w:trHeight w:val="52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>廃マットレス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>トン</w:t>
            </w:r>
          </w:p>
        </w:tc>
      </w:tr>
      <w:tr w:rsidR="00C46469" w:rsidRPr="00EC025D" w:rsidTr="005378D7">
        <w:trPr>
          <w:trHeight w:val="524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>焼却灰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6469" w:rsidRPr="00EC025D" w:rsidRDefault="00C46469" w:rsidP="005378D7">
            <w:pPr>
              <w:widowControl/>
              <w:jc w:val="left"/>
              <w:rPr>
                <w:rFonts w:hAnsi="ＭＳ 明朝" w:cs="ＭＳ Ｐゴシック"/>
                <w:color w:val="000000"/>
              </w:rPr>
            </w:pPr>
            <w:r w:rsidRPr="00EC025D">
              <w:rPr>
                <w:rFonts w:hAnsi="ＭＳ 明朝" w:cs="ＭＳ Ｐゴシック" w:hint="eastAsia"/>
                <w:color w:val="000000"/>
              </w:rPr>
              <w:t>トン</w:t>
            </w:r>
          </w:p>
        </w:tc>
      </w:tr>
    </w:tbl>
    <w:p w:rsidR="00C46469" w:rsidRDefault="00C46469" w:rsidP="00C46469">
      <w:pPr>
        <w:ind w:firstLineChars="200" w:firstLine="442"/>
      </w:pPr>
      <w:r>
        <w:rPr>
          <w:rFonts w:hAnsi="ＭＳ 明朝" w:cs="ＭＳ 明朝"/>
        </w:rPr>
        <w:t>※　１ｔ未満の端数があるときは、切り上げて記入してください。</w:t>
      </w:r>
    </w:p>
    <w:p w:rsidR="00C46469" w:rsidRDefault="00C46469" w:rsidP="00C46469"/>
    <w:p w:rsidR="00C46469" w:rsidRPr="000D76C7" w:rsidRDefault="00C46469" w:rsidP="00C46469">
      <w:r>
        <w:t xml:space="preserve">３　処理施設　</w:t>
      </w:r>
    </w:p>
    <w:p w:rsidR="00C46469" w:rsidRDefault="00C46469" w:rsidP="00C46469"/>
    <w:p w:rsidR="00661993" w:rsidRPr="000D76C7" w:rsidRDefault="00661993" w:rsidP="00C46469">
      <w:r>
        <w:t>４　連絡先</w:t>
      </w:r>
    </w:p>
    <w:p w:rsidR="00C46469" w:rsidRDefault="00C46469" w:rsidP="009B1CF4">
      <w:pPr>
        <w:wordWrap w:val="0"/>
        <w:jc w:val="right"/>
      </w:pPr>
    </w:p>
    <w:p w:rsidR="00C972E6" w:rsidRDefault="00C972E6" w:rsidP="00833C48">
      <w:pPr>
        <w:ind w:leftChars="100" w:left="221"/>
      </w:pPr>
    </w:p>
    <w:sectPr w:rsidR="00C972E6" w:rsidSect="007B43D7"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E6" w:rsidRDefault="00C972E6"/>
  </w:endnote>
  <w:endnote w:type="continuationSeparator" w:id="0">
    <w:p w:rsidR="00C972E6" w:rsidRDefault="00C97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E6" w:rsidRDefault="00C972E6"/>
  </w:footnote>
  <w:footnote w:type="continuationSeparator" w:id="0">
    <w:p w:rsidR="00C972E6" w:rsidRDefault="00C972E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57959"/>
    <w:rsid w:val="00133966"/>
    <w:rsid w:val="0015260D"/>
    <w:rsid w:val="0022095B"/>
    <w:rsid w:val="00270974"/>
    <w:rsid w:val="002C0909"/>
    <w:rsid w:val="002D0DB1"/>
    <w:rsid w:val="003C3D50"/>
    <w:rsid w:val="004946D2"/>
    <w:rsid w:val="005054A7"/>
    <w:rsid w:val="00547546"/>
    <w:rsid w:val="00580210"/>
    <w:rsid w:val="005B6D4A"/>
    <w:rsid w:val="005E761B"/>
    <w:rsid w:val="00661993"/>
    <w:rsid w:val="0078720C"/>
    <w:rsid w:val="007A4531"/>
    <w:rsid w:val="007B43D7"/>
    <w:rsid w:val="007C27DA"/>
    <w:rsid w:val="00816308"/>
    <w:rsid w:val="0083012E"/>
    <w:rsid w:val="00833C48"/>
    <w:rsid w:val="00875B51"/>
    <w:rsid w:val="00920313"/>
    <w:rsid w:val="009B1CF4"/>
    <w:rsid w:val="00B725A9"/>
    <w:rsid w:val="00BE34FA"/>
    <w:rsid w:val="00C46469"/>
    <w:rsid w:val="00C76CBA"/>
    <w:rsid w:val="00C972E6"/>
    <w:rsid w:val="00CB107D"/>
    <w:rsid w:val="00D8388A"/>
    <w:rsid w:val="00DC4162"/>
    <w:rsid w:val="00F6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1DFCA2-8926-4047-A200-E0047C7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B51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875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5B51"/>
    <w:rPr>
      <w:rFonts w:ascii="ＭＳ 明朝"/>
      <w:sz w:val="22"/>
      <w:szCs w:val="24"/>
    </w:rPr>
  </w:style>
  <w:style w:type="character" w:styleId="a7">
    <w:name w:val="Hyperlink"/>
    <w:basedOn w:val="a0"/>
    <w:uiPriority w:val="99"/>
    <w:unhideWhenUsed/>
    <w:rsid w:val="00875B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CF4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uiPriority w:val="99"/>
    <w:unhideWhenUsed/>
    <w:rsid w:val="00661993"/>
    <w:pPr>
      <w:jc w:val="center"/>
    </w:pPr>
  </w:style>
  <w:style w:type="character" w:customStyle="1" w:styleId="a9">
    <w:name w:val="記 (文字)"/>
    <w:basedOn w:val="a0"/>
    <w:link w:val="a8"/>
    <w:uiPriority w:val="99"/>
    <w:rsid w:val="00661993"/>
    <w:rPr>
      <w:rFonts w:ascii="ＭＳ 明朝"/>
      <w:sz w:val="22"/>
      <w:szCs w:val="24"/>
    </w:rPr>
  </w:style>
  <w:style w:type="paragraph" w:styleId="aa">
    <w:name w:val="Closing"/>
    <w:basedOn w:val="a"/>
    <w:link w:val="ab"/>
    <w:uiPriority w:val="99"/>
    <w:unhideWhenUsed/>
    <w:rsid w:val="00661993"/>
    <w:pPr>
      <w:jc w:val="right"/>
    </w:pPr>
  </w:style>
  <w:style w:type="character" w:customStyle="1" w:styleId="ab">
    <w:name w:val="結語 (文字)"/>
    <w:basedOn w:val="a0"/>
    <w:link w:val="aa"/>
    <w:uiPriority w:val="99"/>
    <w:rsid w:val="00661993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DEBBD0BF.dotm</Template>
  <TotalTime>4</TotalTime>
  <Pages>1</Pages>
  <Words>197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坂田　大介</cp:lastModifiedBy>
  <cp:revision>4</cp:revision>
  <cp:lastPrinted>2022-01-06T08:17:00Z</cp:lastPrinted>
  <dcterms:created xsi:type="dcterms:W3CDTF">2022-04-09T08:17:00Z</dcterms:created>
  <dcterms:modified xsi:type="dcterms:W3CDTF">2022-04-18T23:59:00Z</dcterms:modified>
</cp:coreProperties>
</file>