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CF" w:rsidRPr="00013070" w:rsidRDefault="00FE38CF" w:rsidP="00FE38CF">
      <w:pPr>
        <w:jc w:val="center"/>
        <w:rPr>
          <w:sz w:val="24"/>
        </w:rPr>
      </w:pPr>
      <w:r w:rsidRPr="00013070">
        <w:rPr>
          <w:rFonts w:hint="eastAsia"/>
          <w:sz w:val="24"/>
        </w:rPr>
        <w:t>一時多量ごみ</w:t>
      </w:r>
      <w:r>
        <w:rPr>
          <w:rFonts w:hint="eastAsia"/>
          <w:sz w:val="24"/>
        </w:rPr>
        <w:t xml:space="preserve">　</w:t>
      </w:r>
      <w:r w:rsidR="00C33EF0">
        <w:rPr>
          <w:rFonts w:hint="eastAsia"/>
          <w:sz w:val="24"/>
        </w:rPr>
        <w:t>搬入</w:t>
      </w:r>
      <w:r>
        <w:rPr>
          <w:rFonts w:hint="eastAsia"/>
          <w:sz w:val="24"/>
        </w:rPr>
        <w:t>申請書</w:t>
      </w:r>
      <w:r w:rsidR="00B83A1F">
        <w:rPr>
          <w:rFonts w:hint="eastAsia"/>
          <w:sz w:val="24"/>
        </w:rPr>
        <w:t>（真備地区以外）</w:t>
      </w:r>
    </w:p>
    <w:p w:rsidR="00FE38CF" w:rsidRDefault="00FE38CF" w:rsidP="00FE38CF">
      <w:pPr>
        <w:wordWrap w:val="0"/>
        <w:jc w:val="right"/>
      </w:pPr>
      <w:r>
        <w:rPr>
          <w:rFonts w:hint="eastAsia"/>
        </w:rPr>
        <w:t xml:space="preserve">年　　　月　　　日　　　</w:t>
      </w:r>
    </w:p>
    <w:p w:rsidR="00FE38CF" w:rsidRDefault="00FE38CF" w:rsidP="00FE38CF">
      <w:pPr>
        <w:ind w:firstLineChars="200" w:firstLine="420"/>
        <w:jc w:val="left"/>
      </w:pPr>
      <w:r>
        <w:rPr>
          <w:rFonts w:hint="eastAsia"/>
        </w:rPr>
        <w:t>倉　敷　市　長　様</w:t>
      </w:r>
    </w:p>
    <w:p w:rsidR="00FE38CF" w:rsidRDefault="00FE38CF" w:rsidP="00FE38CF">
      <w:pPr>
        <w:jc w:val="left"/>
      </w:pPr>
    </w:p>
    <w:p w:rsidR="00C33EF0" w:rsidRDefault="00FE38CF" w:rsidP="00C33EF0">
      <w:pPr>
        <w:ind w:firstLineChars="100" w:firstLine="210"/>
        <w:jc w:val="left"/>
      </w:pPr>
      <w:r>
        <w:rPr>
          <w:rFonts w:hint="eastAsia"/>
        </w:rPr>
        <w:t>次のとおり</w:t>
      </w:r>
      <w:r w:rsidR="00AC3DEF">
        <w:rPr>
          <w:rFonts w:hint="eastAsia"/>
        </w:rPr>
        <w:t>一時多量ごみの施設搬入及び</w:t>
      </w:r>
      <w:r>
        <w:rPr>
          <w:rFonts w:hint="eastAsia"/>
        </w:rPr>
        <w:t>「一時多量ごみシール」の交付を申請します。</w:t>
      </w:r>
    </w:p>
    <w:p w:rsidR="0022077E" w:rsidRPr="00013070" w:rsidRDefault="00C33EF0" w:rsidP="00FE38CF">
      <w:pPr>
        <w:ind w:firstLineChars="100" w:firstLine="210"/>
        <w:jc w:val="left"/>
      </w:pPr>
      <w:r>
        <w:rPr>
          <w:rFonts w:hint="eastAsia"/>
        </w:rPr>
        <w:t>なお、</w:t>
      </w:r>
      <w:r w:rsidR="00FE38CF">
        <w:t>交付された「一時多量ごみシール」は厳重に管理し、他者への受け渡し等を行わない</w:t>
      </w:r>
      <w:r>
        <w:t>こと、</w:t>
      </w:r>
      <w:r>
        <w:rPr>
          <w:rFonts w:hint="eastAsia"/>
        </w:rPr>
        <w:t>搬入にあたっては「家庭ごみの出し方」に従い分別し、市が定める搬入基準を順守することを誓約します。</w:t>
      </w:r>
    </w:p>
    <w:p w:rsidR="00FE38CF" w:rsidRDefault="00FE38CF" w:rsidP="00FE38C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7888"/>
      </w:tblGrid>
      <w:tr w:rsidR="007504F4" w:rsidRPr="00FE38CF" w:rsidTr="007504F4"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4F4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  <w:r w:rsidR="007504F4" w:rsidRPr="00FE38C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888" w:type="dxa"/>
            <w:tcBorders>
              <w:top w:val="single" w:sz="12" w:space="0" w:color="auto"/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E38CF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</w:tr>
      <w:tr w:rsidR="007504F4" w:rsidRPr="00FE38CF" w:rsidTr="007504F4">
        <w:trPr>
          <w:trHeight w:val="892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04F4" w:rsidRPr="00FE38CF" w:rsidTr="00091767">
        <w:trPr>
          <w:trHeight w:val="99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7504F4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  <w:r w:rsidR="007504F4" w:rsidRPr="00FE38C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7504F4" w:rsidRDefault="007504F4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〒</w:t>
            </w:r>
            <w:r>
              <w:rPr>
                <w:rFonts w:asciiTheme="minorEastAsia" w:hAnsiTheme="minorEastAsia"/>
              </w:rPr>
              <w:t xml:space="preserve">　　　　　　　　</w:t>
            </w:r>
            <w:r w:rsidRPr="00FE38CF">
              <w:rPr>
                <w:rFonts w:asciiTheme="minorEastAsia" w:hAnsiTheme="minorEastAsia"/>
              </w:rPr>
              <w:t>県</w:t>
            </w:r>
            <w:r w:rsidR="00E178EF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</w:t>
            </w:r>
            <w:r w:rsidRPr="00FE38CF">
              <w:rPr>
                <w:rFonts w:asciiTheme="minorEastAsia" w:hAnsiTheme="minorEastAsia"/>
              </w:rPr>
              <w:t>市</w:t>
            </w:r>
          </w:p>
          <w:p w:rsidR="007504F4" w:rsidRPr="00FE38CF" w:rsidRDefault="007504F4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（建物名</w:t>
            </w:r>
            <w:r w:rsidR="00E178EF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/>
              </w:rPr>
              <w:t>号室）</w:t>
            </w:r>
          </w:p>
        </w:tc>
      </w:tr>
      <w:tr w:rsidR="007504F4" w:rsidRPr="00FE38CF" w:rsidTr="00E178EF">
        <w:trPr>
          <w:trHeight w:val="978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BF14C2" w:rsidRDefault="007504F4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ごみの排出場所</w:t>
            </w:r>
          </w:p>
          <w:p w:rsidR="007504F4" w:rsidRPr="00FE38CF" w:rsidRDefault="007504F4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（住所と同じ場合は</w:t>
            </w:r>
            <w:r w:rsidRPr="00FE38CF">
              <w:rPr>
                <w:rFonts w:asciiTheme="minorEastAsia" w:hAnsiTheme="minorEastAsia" w:hint="eastAsia"/>
                <w:u w:val="single"/>
              </w:rPr>
              <w:t>省略可</w:t>
            </w:r>
            <w:r w:rsidRPr="00FE38CF">
              <w:rPr>
                <w:rFonts w:asciiTheme="minorEastAsia" w:hAnsiTheme="minorEastAsia" w:hint="eastAsia"/>
              </w:rPr>
              <w:t>）</w:t>
            </w:r>
            <w:r w:rsidR="00C33EF0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E178EF" w:rsidRDefault="00E178EF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〒</w:t>
            </w:r>
            <w:r>
              <w:rPr>
                <w:rFonts w:asciiTheme="minorEastAsia" w:hAnsiTheme="minorEastAsia"/>
              </w:rPr>
              <w:t xml:space="preserve">　　　　　　　　</w:t>
            </w:r>
            <w:r w:rsidR="00AC3DEF">
              <w:rPr>
                <w:rFonts w:asciiTheme="minorEastAsia" w:hAnsiTheme="minorEastAsia"/>
              </w:rPr>
              <w:t>倉敷市</w:t>
            </w:r>
          </w:p>
          <w:p w:rsidR="007504F4" w:rsidRPr="00FE38CF" w:rsidRDefault="00E178EF" w:rsidP="00E178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（建物名・号室）</w:t>
            </w:r>
          </w:p>
        </w:tc>
      </w:tr>
      <w:tr w:rsidR="007504F4" w:rsidRPr="00FE38CF" w:rsidTr="00C33EF0">
        <w:trPr>
          <w:trHeight w:val="978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E38CF">
              <w:rPr>
                <w:rFonts w:asciiTheme="minorEastAsia" w:hAnsiTheme="minorEastAsia" w:hint="eastAsia"/>
                <w:sz w:val="18"/>
                <w:szCs w:val="18"/>
              </w:rPr>
              <w:t>（住所と排出場所が異なる場合は、理由をご記入ください。）</w:t>
            </w:r>
          </w:p>
        </w:tc>
      </w:tr>
      <w:tr w:rsidR="00BF14C2" w:rsidRPr="00FE38CF" w:rsidTr="00BF14C2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F14C2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日中連絡可能な電話番号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BF14C2" w:rsidRPr="00FE38CF" w:rsidRDefault="00BF14C2" w:rsidP="00BF14C2">
            <w:pPr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 xml:space="preserve">　　　　　　　　　（　　　　　　　　）</w:t>
            </w:r>
          </w:p>
        </w:tc>
      </w:tr>
      <w:tr w:rsidR="007504F4" w:rsidRPr="00FE38CF" w:rsidTr="007504F4">
        <w:trPr>
          <w:trHeight w:val="69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申込理由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□遺品整理　□引越し　□その他（具体的に：　　 　　　　　　　　　　　　）</w:t>
            </w:r>
          </w:p>
        </w:tc>
      </w:tr>
      <w:tr w:rsidR="007504F4" w:rsidRPr="00FE38CF" w:rsidTr="00E178EF">
        <w:trPr>
          <w:trHeight w:val="168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一時多量ごみシールの必要枚数</w:t>
            </w:r>
          </w:p>
        </w:tc>
        <w:tc>
          <w:tcPr>
            <w:tcW w:w="7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8EF" w:rsidRDefault="007504F4" w:rsidP="00E178E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一時多量ごみの搬入には、ごみ袋及び粗大ごみに、市が交付する一時多量ごみシールの貼り付けが必要です。</w:t>
            </w:r>
            <w:r w:rsidR="00E178EF">
              <w:rPr>
                <w:rFonts w:asciiTheme="minorEastAsia" w:hAnsiTheme="minorEastAsia" w:hint="eastAsia"/>
              </w:rPr>
              <w:t>以下の</w:t>
            </w:r>
            <w:r w:rsidRPr="00FE38CF">
              <w:rPr>
                <w:rFonts w:asciiTheme="minorEastAsia" w:hAnsiTheme="minorEastAsia" w:hint="eastAsia"/>
              </w:rPr>
              <w:t>必要枚数</w:t>
            </w:r>
            <w:r w:rsidR="00E178EF">
              <w:rPr>
                <w:rFonts w:asciiTheme="minorEastAsia" w:hAnsiTheme="minorEastAsia" w:hint="eastAsia"/>
              </w:rPr>
              <w:t>にチェック</w:t>
            </w:r>
            <w:r w:rsidRPr="00FE38CF">
              <w:rPr>
                <w:rFonts w:asciiTheme="minorEastAsia" w:hAnsiTheme="minorEastAsia" w:hint="eastAsia"/>
              </w:rPr>
              <w:t>を</w:t>
            </w:r>
            <w:r w:rsidR="00E178EF">
              <w:rPr>
                <w:rFonts w:asciiTheme="minorEastAsia" w:hAnsiTheme="minorEastAsia" w:hint="eastAsia"/>
              </w:rPr>
              <w:t>記入</w:t>
            </w:r>
            <w:r w:rsidRPr="00FE38CF">
              <w:rPr>
                <w:rFonts w:asciiTheme="minorEastAsia" w:hAnsiTheme="minorEastAsia" w:hint="eastAsia"/>
              </w:rPr>
              <w:t>してください。</w:t>
            </w:r>
          </w:p>
          <w:p w:rsidR="00C33EF0" w:rsidRPr="00FE38CF" w:rsidRDefault="00C33EF0" w:rsidP="00E178E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  <w:p w:rsidR="007504F4" w:rsidRPr="00FE38CF" w:rsidRDefault="007504F4" w:rsidP="007504F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 xml:space="preserve">□５０枚　</w:t>
            </w:r>
            <w:r w:rsidR="00E178EF">
              <w:rPr>
                <w:rFonts w:asciiTheme="minorEastAsia" w:hAnsiTheme="minorEastAsia" w:hint="eastAsia"/>
              </w:rPr>
              <w:t xml:space="preserve">　</w:t>
            </w:r>
            <w:r w:rsidRPr="00FE38CF">
              <w:rPr>
                <w:rFonts w:asciiTheme="minorEastAsia" w:hAnsiTheme="minorEastAsia" w:hint="eastAsia"/>
              </w:rPr>
              <w:t>□１００枚</w:t>
            </w:r>
            <w:r w:rsidR="00E178EF">
              <w:rPr>
                <w:rFonts w:asciiTheme="minorEastAsia" w:hAnsiTheme="minorEastAsia" w:hint="eastAsia"/>
              </w:rPr>
              <w:t xml:space="preserve">　□その他（具体的に：　　　　　　　　　　　）</w:t>
            </w:r>
          </w:p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（余ったものは市に返却すること）</w:t>
            </w:r>
          </w:p>
        </w:tc>
      </w:tr>
      <w:tr w:rsidR="007504F4" w:rsidRPr="00FE38CF" w:rsidTr="00091767">
        <w:trPr>
          <w:trHeight w:val="46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備考欄</w:t>
            </w:r>
          </w:p>
        </w:tc>
        <w:tc>
          <w:tcPr>
            <w:tcW w:w="7888" w:type="dxa"/>
            <w:tcBorders>
              <w:bottom w:val="single" w:sz="12" w:space="0" w:color="auto"/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E38CF" w:rsidRDefault="00091767" w:rsidP="00FE38C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 w:rsidR="00C33EF0">
        <w:rPr>
          <w:rFonts w:asciiTheme="minorEastAsia" w:hAnsiTheme="minorEastAsia"/>
        </w:rPr>
        <w:t xml:space="preserve">　搬入の承認にあたり、事前に市職員による現地確認を行います。</w:t>
      </w:r>
    </w:p>
    <w:p w:rsidR="009552B2" w:rsidRDefault="009552B2" w:rsidP="00FE38CF">
      <w:pPr>
        <w:jc w:val="left"/>
      </w:pP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3504"/>
      </w:tblGrid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center"/>
            </w:pPr>
            <w:r>
              <w:rPr>
                <w:rFonts w:hint="eastAsia"/>
              </w:rPr>
              <w:t>※事務処理欄</w:t>
            </w:r>
          </w:p>
        </w:tc>
      </w:tr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left"/>
            </w:pPr>
            <w:r>
              <w:rPr>
                <w:rFonts w:hint="eastAsia"/>
              </w:rPr>
              <w:t>受付番号</w:t>
            </w:r>
          </w:p>
          <w:p w:rsidR="00FE38CF" w:rsidRDefault="00FE38CF" w:rsidP="0022077E">
            <w:pPr>
              <w:jc w:val="left"/>
            </w:pPr>
          </w:p>
        </w:tc>
      </w:tr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left"/>
            </w:pPr>
            <w:r>
              <w:rPr>
                <w:rFonts w:hint="eastAsia"/>
              </w:rPr>
              <w:t>減免対象</w:t>
            </w:r>
          </w:p>
          <w:p w:rsidR="00FE38CF" w:rsidRDefault="00FE38CF" w:rsidP="0022077E">
            <w:pPr>
              <w:jc w:val="left"/>
            </w:pPr>
          </w:p>
        </w:tc>
      </w:tr>
    </w:tbl>
    <w:p w:rsidR="00DF7BA7" w:rsidRDefault="00DF7BA7" w:rsidP="00DF7BA7">
      <w:pPr>
        <w:jc w:val="left"/>
        <w:rPr>
          <w:b/>
        </w:rPr>
      </w:pPr>
      <w:r>
        <w:rPr>
          <w:rFonts w:hint="eastAsia"/>
          <w:b/>
        </w:rPr>
        <w:lastRenderedPageBreak/>
        <w:t>下記の事項について、内容がわかる書類（見積書など）を添付するか、または各欄に御記入ください。</w:t>
      </w:r>
    </w:p>
    <w:p w:rsidR="00E45ADB" w:rsidRDefault="00E45ADB" w:rsidP="00DF7BA7">
      <w:pPr>
        <w:jc w:val="left"/>
        <w:rPr>
          <w:sz w:val="18"/>
          <w:szCs w:val="18"/>
        </w:rPr>
      </w:pPr>
    </w:p>
    <w:p w:rsidR="00DF7BA7" w:rsidRPr="00AC3DEF" w:rsidRDefault="00DF7BA7" w:rsidP="00DF7BA7">
      <w:pPr>
        <w:jc w:val="left"/>
        <w:rPr>
          <w:rFonts w:ascii="ＭＳ Ｐゴシック" w:eastAsia="ＭＳ Ｐゴシック" w:hAnsi="ＭＳ Ｐゴシック"/>
          <w:sz w:val="22"/>
          <w:szCs w:val="18"/>
        </w:rPr>
      </w:pPr>
      <w:r w:rsidRPr="00AC3DEF">
        <w:rPr>
          <w:rFonts w:ascii="ＭＳ Ｐゴシック" w:eastAsia="ＭＳ Ｐゴシック" w:hAnsi="ＭＳ Ｐゴシック" w:hint="eastAsia"/>
          <w:sz w:val="22"/>
          <w:szCs w:val="18"/>
        </w:rPr>
        <w:t>（搬入施設までの運搬委任</w:t>
      </w:r>
      <w:r w:rsidR="009372B8" w:rsidRPr="00AC3DEF">
        <w:rPr>
          <w:rFonts w:ascii="ＭＳ Ｐゴシック" w:eastAsia="ＭＳ Ｐゴシック" w:hAnsi="ＭＳ Ｐゴシック" w:hint="eastAsia"/>
          <w:sz w:val="22"/>
          <w:szCs w:val="18"/>
        </w:rPr>
        <w:t>業者</w:t>
      </w:r>
      <w:r w:rsidRPr="00AC3DEF">
        <w:rPr>
          <w:rFonts w:ascii="ＭＳ Ｐゴシック" w:eastAsia="ＭＳ Ｐゴシック" w:hAnsi="ＭＳ Ｐゴシック" w:hint="eastAsia"/>
          <w:sz w:val="22"/>
          <w:szCs w:val="18"/>
        </w:rPr>
        <w:t>）</w:t>
      </w:r>
      <w:r w:rsidR="002B5FA9">
        <w:rPr>
          <w:rFonts w:ascii="ＭＳ Ｐゴシック" w:eastAsia="ＭＳ Ｐゴシック" w:hAnsi="ＭＳ Ｐゴシック" w:hint="eastAsia"/>
          <w:sz w:val="22"/>
          <w:szCs w:val="18"/>
        </w:rPr>
        <w:t>※必須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318"/>
      </w:tblGrid>
      <w:tr w:rsidR="009372B8" w:rsidRPr="009372B8" w:rsidTr="009372B8">
        <w:trPr>
          <w:trHeight w:val="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9372B8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運搬事業者名</w:t>
            </w:r>
          </w:p>
          <w:p w:rsidR="009372B8" w:rsidRPr="009372B8" w:rsidRDefault="009372B8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（許可業者名）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30A7" w:rsidRPr="009372B8" w:rsidTr="00B17BF0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A7" w:rsidRDefault="006630A7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搬入車両（車番）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0A7" w:rsidRPr="009372B8" w:rsidRDefault="006630A7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72B8" w:rsidRPr="009372B8" w:rsidTr="00B17BF0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B17BF0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AC3D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72B8" w:rsidRPr="009372B8" w:rsidTr="00B17BF0">
        <w:trPr>
          <w:trHeight w:val="7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AC3DEF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9372B8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72B8" w:rsidRDefault="009372B8" w:rsidP="00DF7BA7">
      <w:pPr>
        <w:jc w:val="left"/>
        <w:rPr>
          <w:sz w:val="18"/>
          <w:szCs w:val="18"/>
        </w:rPr>
      </w:pPr>
    </w:p>
    <w:p w:rsidR="009372B8" w:rsidRPr="00AC3DEF" w:rsidRDefault="00AC3DEF" w:rsidP="00DF7BA7">
      <w:pPr>
        <w:jc w:val="left"/>
        <w:rPr>
          <w:szCs w:val="18"/>
        </w:rPr>
      </w:pPr>
      <w:r w:rsidRPr="00AC3DEF">
        <w:rPr>
          <w:szCs w:val="18"/>
        </w:rPr>
        <w:t>家の中の片付けを、他者に委任した場合は御記入ください。</w:t>
      </w:r>
    </w:p>
    <w:p w:rsidR="00DF7BA7" w:rsidRPr="00AC3DEF" w:rsidRDefault="00DF7BA7" w:rsidP="00DF7BA7">
      <w:pPr>
        <w:jc w:val="left"/>
        <w:rPr>
          <w:rFonts w:ascii="ＭＳ Ｐゴシック" w:eastAsia="ＭＳ Ｐゴシック" w:hAnsi="ＭＳ Ｐゴシック"/>
          <w:szCs w:val="18"/>
        </w:rPr>
      </w:pPr>
      <w:r w:rsidRPr="00AC3DEF">
        <w:rPr>
          <w:rFonts w:ascii="ＭＳ Ｐゴシック" w:eastAsia="ＭＳ Ｐゴシック" w:hAnsi="ＭＳ Ｐゴシック" w:hint="eastAsia"/>
          <w:szCs w:val="18"/>
        </w:rPr>
        <w:t>（遺品整理業者</w:t>
      </w:r>
      <w:r w:rsidR="009372B8" w:rsidRPr="00AC3DEF">
        <w:rPr>
          <w:rFonts w:ascii="ＭＳ Ｐゴシック" w:eastAsia="ＭＳ Ｐゴシック" w:hAnsi="ＭＳ Ｐゴシック" w:hint="eastAsia"/>
          <w:szCs w:val="18"/>
        </w:rPr>
        <w:t>又は片付け業者等</w:t>
      </w:r>
      <w:r w:rsidRPr="00AC3DEF">
        <w:rPr>
          <w:rFonts w:ascii="ＭＳ Ｐゴシック" w:eastAsia="ＭＳ Ｐゴシック" w:hAnsi="ＭＳ Ｐゴシック" w:hint="eastAsia"/>
          <w:szCs w:val="18"/>
        </w:rPr>
        <w:t>）</w:t>
      </w:r>
      <w:r w:rsidR="002B5FA9">
        <w:rPr>
          <w:rFonts w:ascii="ＭＳ Ｐゴシック" w:eastAsia="ＭＳ Ｐゴシック" w:hAnsi="ＭＳ Ｐゴシック" w:hint="eastAsia"/>
          <w:szCs w:val="18"/>
        </w:rPr>
        <w:t>※必須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318"/>
      </w:tblGrid>
      <w:tr w:rsidR="00B17BF0" w:rsidRPr="009372B8" w:rsidTr="00B17BF0">
        <w:trPr>
          <w:trHeight w:val="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B17BF0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BF0" w:rsidRPr="009372B8" w:rsidTr="006630A7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AC3DEF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事業所の</w:t>
            </w:r>
            <w:r w:rsidR="00B17BF0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BF0" w:rsidRPr="009372B8" w:rsidTr="006630A7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AC3DEF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B17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</w:t>
            </w:r>
            <w:r w:rsidR="00B17BF0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7BF0" w:rsidRDefault="00B17BF0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3E6D34" w:rsidRPr="002D66DD" w:rsidRDefault="003E6D34" w:rsidP="00DF7BA7">
      <w:pPr>
        <w:jc w:val="left"/>
        <w:rPr>
          <w:rFonts w:ascii="ＭＳ Ｐゴシック" w:eastAsia="ＭＳ Ｐゴシック" w:hAnsi="ＭＳ Ｐゴシック"/>
          <w:szCs w:val="18"/>
        </w:rPr>
      </w:pPr>
      <w:r w:rsidRPr="002D66DD">
        <w:rPr>
          <w:rFonts w:ascii="ＭＳ Ｐゴシック" w:eastAsia="ＭＳ Ｐゴシック" w:hAnsi="ＭＳ Ｐゴシック" w:hint="eastAsia"/>
          <w:szCs w:val="18"/>
        </w:rPr>
        <w:t>（搬入施設等）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268"/>
      </w:tblGrid>
      <w:tr w:rsidR="00B17BF0" w:rsidTr="006630A7">
        <w:trPr>
          <w:trHeight w:val="648"/>
        </w:trPr>
        <w:tc>
          <w:tcPr>
            <w:tcW w:w="2263" w:type="dxa"/>
            <w:vAlign w:val="center"/>
          </w:tcPr>
          <w:p w:rsidR="00B17BF0" w:rsidRPr="003E6D34" w:rsidRDefault="00B17BF0" w:rsidP="003E6D34">
            <w:pPr>
              <w:jc w:val="center"/>
              <w:rPr>
                <w:szCs w:val="21"/>
              </w:rPr>
            </w:pPr>
            <w:r w:rsidRPr="003E6D34">
              <w:rPr>
                <w:rFonts w:hint="eastAsia"/>
                <w:szCs w:val="21"/>
              </w:rPr>
              <w:t>搬入希望日</w:t>
            </w:r>
          </w:p>
        </w:tc>
        <w:tc>
          <w:tcPr>
            <w:tcW w:w="7230" w:type="dxa"/>
            <w:gridSpan w:val="2"/>
            <w:vAlign w:val="center"/>
          </w:tcPr>
          <w:p w:rsidR="00B17BF0" w:rsidRPr="003E6D34" w:rsidRDefault="00923BB2" w:rsidP="00C91F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1F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B17BF0">
              <w:rPr>
                <w:rFonts w:hint="eastAsia"/>
                <w:szCs w:val="21"/>
              </w:rPr>
              <w:t xml:space="preserve">月　　</w:t>
            </w:r>
            <w:r w:rsidR="00B17BF0" w:rsidRPr="003E6D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日（　　</w:t>
            </w:r>
            <w:r w:rsidR="00B17BF0">
              <w:rPr>
                <w:rFonts w:hint="eastAsia"/>
                <w:szCs w:val="21"/>
              </w:rPr>
              <w:t>）</w:t>
            </w:r>
            <w:r w:rsidR="00C91F6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から　　　月　　　</w:t>
            </w:r>
            <w:r w:rsidRPr="003E6D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日（　　）</w:t>
            </w:r>
            <w:r w:rsidR="00C91F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:rsidR="009552B2" w:rsidRPr="003E6D34" w:rsidRDefault="009552B2" w:rsidP="003E6D34">
            <w:pPr>
              <w:jc w:val="center"/>
              <w:rPr>
                <w:szCs w:val="21"/>
              </w:rPr>
            </w:pPr>
            <w:r w:rsidRPr="003E6D34">
              <w:rPr>
                <w:rFonts w:hint="eastAsia"/>
                <w:szCs w:val="21"/>
              </w:rPr>
              <w:t>搬入希望施設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9552B2" w:rsidRPr="009552B2" w:rsidRDefault="009552B2" w:rsidP="003E6D3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倉敷環境センター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552B2" w:rsidRPr="009552B2" w:rsidRDefault="00836150" w:rsidP="00836150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="009552B2"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水島環境センター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玉島環境センター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児島環境センター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東部埋立事業所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水島清掃工場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倉敷西部清掃工場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</w:tbl>
    <w:p w:rsidR="00B17BF0" w:rsidRDefault="00B17BF0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E45ADB" w:rsidRDefault="00E45ADB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8F74F5" w:rsidRPr="002D66DD" w:rsidRDefault="008F74F5" w:rsidP="00DF7BA7">
      <w:pPr>
        <w:jc w:val="left"/>
        <w:rPr>
          <w:rFonts w:ascii="ＭＳ Ｐゴシック" w:eastAsia="ＭＳ Ｐゴシック" w:hAnsi="ＭＳ Ｐゴシック"/>
          <w:szCs w:val="18"/>
        </w:rPr>
      </w:pPr>
      <w:r w:rsidRPr="002D66DD">
        <w:rPr>
          <w:rFonts w:ascii="ＭＳ Ｐゴシック" w:eastAsia="ＭＳ Ｐゴシック" w:hAnsi="ＭＳ Ｐゴシック" w:hint="eastAsia"/>
          <w:szCs w:val="18"/>
        </w:rPr>
        <w:lastRenderedPageBreak/>
        <w:t>（搬入する廃棄物）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2665"/>
        <w:gridCol w:w="1549"/>
        <w:gridCol w:w="652"/>
        <w:gridCol w:w="2647"/>
        <w:gridCol w:w="1509"/>
      </w:tblGrid>
      <w:tr w:rsidR="00853BF7" w:rsidRPr="00F85640" w:rsidTr="00896CE5">
        <w:trPr>
          <w:trHeight w:val="763"/>
        </w:trPr>
        <w:tc>
          <w:tcPr>
            <w:tcW w:w="3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3BF7" w:rsidRPr="00F85640" w:rsidRDefault="00853BF7" w:rsidP="008F74F5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品　名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853BF7" w:rsidRPr="00F85640" w:rsidRDefault="00853BF7" w:rsidP="008F74F5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3299" w:type="dxa"/>
            <w:gridSpan w:val="2"/>
            <w:tcBorders>
              <w:top w:val="single" w:sz="12" w:space="0" w:color="auto"/>
            </w:tcBorders>
            <w:vAlign w:val="center"/>
          </w:tcPr>
          <w:p w:rsidR="00853BF7" w:rsidRPr="00F85640" w:rsidRDefault="00853BF7" w:rsidP="008F74F5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品　名</w:t>
            </w:r>
          </w:p>
        </w:tc>
        <w:tc>
          <w:tcPr>
            <w:tcW w:w="15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3BF7" w:rsidRPr="00F85640" w:rsidRDefault="00853BF7" w:rsidP="008F74F5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数　量</w:t>
            </w:r>
          </w:p>
        </w:tc>
      </w:tr>
      <w:tr w:rsidR="00896CE5" w:rsidRPr="00F85640" w:rsidTr="00896CE5">
        <w:trPr>
          <w:trHeight w:val="763"/>
        </w:trPr>
        <w:tc>
          <w:tcPr>
            <w:tcW w:w="3359" w:type="dxa"/>
            <w:gridSpan w:val="2"/>
            <w:tcBorders>
              <w:left w:val="single" w:sz="12" w:space="0" w:color="auto"/>
            </w:tcBorders>
            <w:vAlign w:val="center"/>
          </w:tcPr>
          <w:p w:rsidR="00896CE5" w:rsidRPr="00B83A1F" w:rsidRDefault="00896CE5" w:rsidP="00E45ADB">
            <w:pPr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燃やせるごみ</w:t>
            </w:r>
          </w:p>
        </w:tc>
        <w:tc>
          <w:tcPr>
            <w:tcW w:w="1549" w:type="dxa"/>
          </w:tcPr>
          <w:p w:rsidR="00896CE5" w:rsidRPr="00F85640" w:rsidRDefault="00896CE5" w:rsidP="00F85640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（袋</w:t>
            </w:r>
            <w:r w:rsidRPr="00F85640">
              <w:rPr>
                <w:rFonts w:hint="eastAsia"/>
                <w:sz w:val="20"/>
                <w:szCs w:val="20"/>
              </w:rPr>
              <w:t>or kg</w:t>
            </w:r>
            <w:r w:rsidRPr="00F85640">
              <w:rPr>
                <w:rFonts w:hint="eastAsia"/>
                <w:sz w:val="20"/>
                <w:szCs w:val="20"/>
              </w:rPr>
              <w:t>）</w:t>
            </w:r>
          </w:p>
          <w:p w:rsidR="00896CE5" w:rsidRPr="00F85640" w:rsidRDefault="00896CE5" w:rsidP="00E45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896CE5" w:rsidRPr="00B83A1F" w:rsidRDefault="00896CE5" w:rsidP="00E45ADB">
            <w:pPr>
              <w:ind w:left="113" w:right="113"/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粗</w:t>
            </w:r>
            <w:r w:rsidRPr="00B83A1F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 w:rsidRPr="00B83A1F">
              <w:rPr>
                <w:rFonts w:hint="eastAsia"/>
                <w:szCs w:val="21"/>
              </w:rPr>
              <w:t>大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ご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み</w:t>
            </w:r>
          </w:p>
        </w:tc>
        <w:tc>
          <w:tcPr>
            <w:tcW w:w="2647" w:type="dxa"/>
            <w:vAlign w:val="center"/>
          </w:tcPr>
          <w:p w:rsidR="00896CE5" w:rsidRPr="00F85640" w:rsidRDefault="00896CE5" w:rsidP="00E45ADB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E45ADB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96CE5" w:rsidRPr="00B83A1F" w:rsidRDefault="00896CE5" w:rsidP="00E45ADB">
            <w:pPr>
              <w:ind w:left="113" w:right="113"/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資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源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ご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み</w:t>
            </w:r>
          </w:p>
        </w:tc>
        <w:tc>
          <w:tcPr>
            <w:tcW w:w="2665" w:type="dxa"/>
            <w:vAlign w:val="center"/>
          </w:tcPr>
          <w:p w:rsidR="00896CE5" w:rsidRPr="00B83A1F" w:rsidRDefault="00896CE5" w:rsidP="00E45ADB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空き缶・金属類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E45AD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E45AD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  <w:vAlign w:val="center"/>
          </w:tcPr>
          <w:p w:rsidR="00896CE5" w:rsidRPr="00F85640" w:rsidRDefault="00896CE5" w:rsidP="00E45AD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E45A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E45ADB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DF7BA7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E403D3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空きびん（無色透明）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  <w:textDirection w:val="tbRlV"/>
            <w:vAlign w:val="center"/>
          </w:tcPr>
          <w:p w:rsidR="00896CE5" w:rsidRPr="00F85640" w:rsidRDefault="00896CE5" w:rsidP="00853BF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DF7BA7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E403D3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空きびん（茶色）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DF7BA7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E403D3">
            <w:pPr>
              <w:rPr>
                <w:rFonts w:hint="eastAsia"/>
                <w:szCs w:val="21"/>
              </w:rPr>
            </w:pPr>
            <w:r w:rsidRPr="00B83A1F">
              <w:rPr>
                <w:rFonts w:hint="eastAsia"/>
                <w:szCs w:val="21"/>
              </w:rPr>
              <w:t>空きびん（その他の色）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B83A1F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B83A1F">
            <w:pPr>
              <w:rPr>
                <w:rFonts w:hint="eastAsia"/>
                <w:szCs w:val="21"/>
              </w:rPr>
            </w:pPr>
            <w:r w:rsidRPr="00B83A1F">
              <w:rPr>
                <w:rFonts w:hint="eastAsia"/>
                <w:szCs w:val="21"/>
              </w:rPr>
              <w:t>蛍光管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B83A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B83A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B83A1F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B83A1F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古紙類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B83A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B83A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896CE5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古布類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896CE5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ペットボトル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3359" w:type="dxa"/>
            <w:gridSpan w:val="2"/>
            <w:tcBorders>
              <w:left w:val="single" w:sz="12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埋立ごみ</w:t>
            </w:r>
          </w:p>
        </w:tc>
        <w:tc>
          <w:tcPr>
            <w:tcW w:w="1549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（袋</w:t>
            </w:r>
            <w:r w:rsidRPr="00F85640">
              <w:rPr>
                <w:rFonts w:hint="eastAsia"/>
                <w:sz w:val="20"/>
                <w:szCs w:val="20"/>
              </w:rPr>
              <w:t>or kg</w:t>
            </w:r>
            <w:r w:rsidRPr="00F85640">
              <w:rPr>
                <w:rFonts w:hint="eastAsia"/>
                <w:sz w:val="20"/>
                <w:szCs w:val="20"/>
              </w:rPr>
              <w:t>）</w:t>
            </w:r>
          </w:p>
          <w:p w:rsidR="00896CE5" w:rsidRPr="00F85640" w:rsidRDefault="00896CE5" w:rsidP="00896CE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33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使用済み乾電池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6CE5" w:rsidRPr="00B83A1F" w:rsidRDefault="00896CE5" w:rsidP="00896CE5">
            <w:pPr>
              <w:ind w:left="113" w:right="113"/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特定家電品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テレビ</w:t>
            </w:r>
          </w:p>
        </w:tc>
        <w:tc>
          <w:tcPr>
            <w:tcW w:w="1549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冷蔵庫</w:t>
            </w:r>
          </w:p>
        </w:tc>
        <w:tc>
          <w:tcPr>
            <w:tcW w:w="1549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洗濯機・衣類乾燥機</w:t>
            </w:r>
          </w:p>
        </w:tc>
        <w:tc>
          <w:tcPr>
            <w:tcW w:w="1549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エアコン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  <w:tcBorders>
              <w:bottom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</w:tbl>
    <w:p w:rsidR="008F74F5" w:rsidRDefault="00836150" w:rsidP="00DF7BA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備考１　</w:t>
      </w:r>
      <w:r w:rsidR="00853BF7">
        <w:rPr>
          <w:rFonts w:hint="eastAsia"/>
          <w:sz w:val="18"/>
          <w:szCs w:val="18"/>
        </w:rPr>
        <w:t>書ききれない場合は、別紙として提出してください。</w:t>
      </w:r>
    </w:p>
    <w:p w:rsidR="00836150" w:rsidRDefault="00836150" w:rsidP="0083615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　なるべくリユースを図り、ごみの減量に努めてください。</w:t>
      </w:r>
    </w:p>
    <w:p w:rsidR="00836150" w:rsidRPr="00836150" w:rsidRDefault="00836150" w:rsidP="00DF7BA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３　資源ごみは、</w:t>
      </w:r>
      <w:r w:rsidR="005F6975">
        <w:rPr>
          <w:rFonts w:hint="eastAsia"/>
          <w:sz w:val="18"/>
          <w:szCs w:val="18"/>
        </w:rPr>
        <w:t>なるべく再生資源化業者へ搬入し、リサイクルに努めてください。</w:t>
      </w:r>
    </w:p>
    <w:sectPr w:rsidR="00836150" w:rsidRPr="00836150" w:rsidSect="004052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E5" w:rsidRDefault="00896CE5" w:rsidP="002B5FA9">
      <w:r>
        <w:separator/>
      </w:r>
    </w:p>
  </w:endnote>
  <w:endnote w:type="continuationSeparator" w:id="0">
    <w:p w:rsidR="00896CE5" w:rsidRDefault="00896CE5" w:rsidP="002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E5" w:rsidRDefault="00896CE5" w:rsidP="002B5FA9">
      <w:r>
        <w:separator/>
      </w:r>
    </w:p>
  </w:footnote>
  <w:footnote w:type="continuationSeparator" w:id="0">
    <w:p w:rsidR="00896CE5" w:rsidRDefault="00896CE5" w:rsidP="002B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40CE"/>
    <w:multiLevelType w:val="hybridMultilevel"/>
    <w:tmpl w:val="54B05790"/>
    <w:lvl w:ilvl="0" w:tplc="BE207B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77C24"/>
    <w:multiLevelType w:val="hybridMultilevel"/>
    <w:tmpl w:val="141AA614"/>
    <w:lvl w:ilvl="0" w:tplc="D05C14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8F"/>
    <w:rsid w:val="00013070"/>
    <w:rsid w:val="00091767"/>
    <w:rsid w:val="00103FA8"/>
    <w:rsid w:val="001050B9"/>
    <w:rsid w:val="00160C65"/>
    <w:rsid w:val="0016611D"/>
    <w:rsid w:val="00170C62"/>
    <w:rsid w:val="0022077E"/>
    <w:rsid w:val="002B5FA9"/>
    <w:rsid w:val="002D66DD"/>
    <w:rsid w:val="002E1342"/>
    <w:rsid w:val="00303346"/>
    <w:rsid w:val="003E6D34"/>
    <w:rsid w:val="0040528F"/>
    <w:rsid w:val="00430EFC"/>
    <w:rsid w:val="005225B9"/>
    <w:rsid w:val="0054110C"/>
    <w:rsid w:val="005F6975"/>
    <w:rsid w:val="006630A7"/>
    <w:rsid w:val="007504F4"/>
    <w:rsid w:val="007D6B0B"/>
    <w:rsid w:val="00836150"/>
    <w:rsid w:val="00853BF7"/>
    <w:rsid w:val="00896CE5"/>
    <w:rsid w:val="008F74F5"/>
    <w:rsid w:val="00923BB2"/>
    <w:rsid w:val="009372B8"/>
    <w:rsid w:val="009552B2"/>
    <w:rsid w:val="009605C5"/>
    <w:rsid w:val="009B7945"/>
    <w:rsid w:val="00A1551A"/>
    <w:rsid w:val="00AC3DEF"/>
    <w:rsid w:val="00B17BF0"/>
    <w:rsid w:val="00B83A1F"/>
    <w:rsid w:val="00BF14C2"/>
    <w:rsid w:val="00BF6AD0"/>
    <w:rsid w:val="00C33EF0"/>
    <w:rsid w:val="00C91F6B"/>
    <w:rsid w:val="00D026F8"/>
    <w:rsid w:val="00D07E82"/>
    <w:rsid w:val="00D805E0"/>
    <w:rsid w:val="00DF7BA7"/>
    <w:rsid w:val="00E178EF"/>
    <w:rsid w:val="00E403D3"/>
    <w:rsid w:val="00E45ADB"/>
    <w:rsid w:val="00EE5F0D"/>
    <w:rsid w:val="00F85640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B7307-D581-4A22-A3E5-ACC1ED4C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B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07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5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FA9"/>
  </w:style>
  <w:style w:type="paragraph" w:styleId="a9">
    <w:name w:val="footer"/>
    <w:basedOn w:val="a"/>
    <w:link w:val="aa"/>
    <w:uiPriority w:val="99"/>
    <w:unhideWhenUsed/>
    <w:rsid w:val="002B5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D17F-85F0-41B2-8864-9BF864C4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5EC8EA38.dotm</Template>
  <TotalTime>108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大樹</dc:creator>
  <cp:keywords/>
  <dc:description/>
  <cp:lastModifiedBy>坂田　大介</cp:lastModifiedBy>
  <cp:revision>4</cp:revision>
  <cp:lastPrinted>2023-03-13T00:42:00Z</cp:lastPrinted>
  <dcterms:created xsi:type="dcterms:W3CDTF">2022-09-30T08:11:00Z</dcterms:created>
  <dcterms:modified xsi:type="dcterms:W3CDTF">2023-03-13T01:21:00Z</dcterms:modified>
</cp:coreProperties>
</file>