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D4D8" w14:textId="7CB77D84" w:rsidR="002D56F9" w:rsidRPr="00FA6136" w:rsidRDefault="00861679" w:rsidP="00FA6136">
      <w:pPr>
        <w:pStyle w:val="14pt"/>
        <w:jc w:val="center"/>
        <w:rPr>
          <w:rFonts w:ascii="BIZ UDゴシック" w:eastAsia="BIZ UDゴシック" w:hAnsi="BIZ UDゴシック"/>
          <w:sz w:val="32"/>
          <w:szCs w:val="28"/>
        </w:rPr>
      </w:pPr>
      <w:r w:rsidRPr="00FA6136">
        <w:rPr>
          <w:rFonts w:ascii="BIZ UDゴシック" w:eastAsia="BIZ UDゴシック" w:hAnsi="BIZ UDゴシック" w:hint="eastAsia"/>
          <w:sz w:val="32"/>
          <w:szCs w:val="28"/>
        </w:rPr>
        <w:t xml:space="preserve">倉敷市環境学習センター　</w:t>
      </w:r>
      <w:r w:rsidR="00C9070E" w:rsidRPr="00FA6136">
        <w:rPr>
          <w:rFonts w:ascii="BIZ UDゴシック" w:eastAsia="BIZ UDゴシック" w:hAnsi="BIZ UDゴシック" w:hint="eastAsia"/>
          <w:sz w:val="32"/>
          <w:szCs w:val="28"/>
        </w:rPr>
        <w:t>令和</w:t>
      </w:r>
      <w:r w:rsidR="00703056">
        <w:rPr>
          <w:rFonts w:ascii="BIZ UDゴシック" w:eastAsia="BIZ UDゴシック" w:hAnsi="BIZ UDゴシック" w:hint="eastAsia"/>
          <w:sz w:val="32"/>
          <w:szCs w:val="28"/>
        </w:rPr>
        <w:t>７</w:t>
      </w:r>
      <w:bookmarkStart w:id="0" w:name="_GoBack"/>
      <w:bookmarkEnd w:id="0"/>
      <w:r w:rsidR="003D2610" w:rsidRPr="00FA6136">
        <w:rPr>
          <w:rFonts w:ascii="BIZ UDゴシック" w:eastAsia="BIZ UDゴシック" w:hAnsi="BIZ UDゴシック" w:hint="eastAsia"/>
          <w:sz w:val="32"/>
          <w:szCs w:val="28"/>
        </w:rPr>
        <w:t>年度</w:t>
      </w:r>
      <w:r w:rsidR="002C5D6F" w:rsidRPr="00FA6136">
        <w:rPr>
          <w:rFonts w:ascii="BIZ UDゴシック" w:eastAsia="BIZ UDゴシック" w:hAnsi="BIZ UDゴシック" w:hint="eastAsia"/>
          <w:sz w:val="32"/>
          <w:szCs w:val="28"/>
        </w:rPr>
        <w:t xml:space="preserve">　</w:t>
      </w:r>
      <w:r w:rsidR="003D2610" w:rsidRPr="00FA6136">
        <w:rPr>
          <w:rFonts w:ascii="BIZ UDゴシック" w:eastAsia="BIZ UDゴシック" w:hAnsi="BIZ UDゴシック" w:hint="eastAsia"/>
          <w:sz w:val="32"/>
          <w:szCs w:val="28"/>
        </w:rPr>
        <w:t>出前授業</w:t>
      </w:r>
      <w:r w:rsidR="008B7C86" w:rsidRPr="00FA6136">
        <w:rPr>
          <w:rFonts w:ascii="BIZ UDゴシック" w:eastAsia="BIZ UDゴシック" w:hAnsi="BIZ UDゴシック" w:hint="eastAsia"/>
          <w:sz w:val="32"/>
          <w:szCs w:val="28"/>
        </w:rPr>
        <w:t>申込書</w:t>
      </w:r>
    </w:p>
    <w:p w14:paraId="18800634" w14:textId="77777777" w:rsidR="00EF25A5" w:rsidRDefault="003D2610" w:rsidP="002D56F9">
      <w:pPr>
        <w:rPr>
          <w:rFonts w:asciiTheme="minorHAnsi" w:eastAsiaTheme="minorHAnsi" w:hAnsiTheme="minorHAnsi"/>
          <w:sz w:val="22"/>
          <w:szCs w:val="22"/>
        </w:rPr>
      </w:pPr>
      <w:r w:rsidRPr="00FA6136">
        <w:rPr>
          <w:rFonts w:asciiTheme="minorHAnsi" w:eastAsiaTheme="minorHAnsi" w:hAnsiTheme="minorHAnsi" w:hint="eastAsia"/>
          <w:sz w:val="22"/>
          <w:szCs w:val="22"/>
        </w:rPr>
        <w:t xml:space="preserve">　倉敷市</w:t>
      </w:r>
      <w:r w:rsidR="00861679" w:rsidRPr="00FA6136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FA6136">
        <w:rPr>
          <w:rFonts w:asciiTheme="minorHAnsi" w:eastAsiaTheme="minorHAnsi" w:hAnsiTheme="minorHAnsi" w:hint="eastAsia"/>
          <w:sz w:val="22"/>
          <w:szCs w:val="22"/>
        </w:rPr>
        <w:t>環境</w:t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学習センター</w:t>
      </w:r>
      <w:r w:rsidR="00A55FA3" w:rsidRPr="00FA6136"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 w:rsidR="002C5D6F" w:rsidRPr="00FA6136">
        <w:rPr>
          <w:rFonts w:asciiTheme="minorHAnsi" w:eastAsiaTheme="minorHAnsi" w:hAnsiTheme="minorHAnsi" w:hint="eastAsia"/>
          <w:sz w:val="22"/>
          <w:szCs w:val="22"/>
        </w:rPr>
        <w:t>あて</w:t>
      </w:r>
    </w:p>
    <w:p w14:paraId="25C91D3D" w14:textId="222A7178" w:rsidR="002D56F9" w:rsidRDefault="00EF25A5" w:rsidP="00EF25A5">
      <w:pPr>
        <w:ind w:rightChars="200" w:right="443"/>
        <w:jc w:val="right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申込日　　</w:t>
      </w:r>
      <w:r w:rsidRPr="00EF25A5">
        <w:rPr>
          <w:rFonts w:asciiTheme="minorHAnsi" w:eastAsiaTheme="minorHAnsi" w:hAnsiTheme="minorHAnsi" w:hint="eastAsia"/>
          <w:sz w:val="22"/>
          <w:szCs w:val="22"/>
          <w:u w:val="single"/>
        </w:rPr>
        <w:t>令和　　年　　月　　日</w:t>
      </w:r>
    </w:p>
    <w:p w14:paraId="5B044450" w14:textId="77777777" w:rsidR="00EF25A5" w:rsidRPr="00EF25A5" w:rsidRDefault="00EF25A5" w:rsidP="002D56F9">
      <w:pPr>
        <w:rPr>
          <w:rFonts w:asciiTheme="minorHAnsi" w:eastAsiaTheme="minorHAnsi" w:hAnsiTheme="minorHAnsi"/>
          <w:sz w:val="22"/>
          <w:szCs w:val="22"/>
        </w:rPr>
      </w:pPr>
    </w:p>
    <w:p w14:paraId="7DAD2111" w14:textId="1E94BEFF" w:rsidR="00B90C46" w:rsidRPr="00FA6136" w:rsidRDefault="00B90C46" w:rsidP="00FA6136">
      <w:pPr>
        <w:ind w:leftChars="1500" w:left="3321"/>
        <w:jc w:val="left"/>
        <w:rPr>
          <w:rFonts w:asciiTheme="minorHAnsi" w:eastAsiaTheme="minorHAnsi" w:hAnsiTheme="minorHAnsi"/>
          <w:sz w:val="22"/>
          <w:szCs w:val="22"/>
        </w:rPr>
      </w:pPr>
      <w:r w:rsidRPr="00FA6136">
        <w:rPr>
          <w:rFonts w:asciiTheme="minorHAnsi" w:eastAsiaTheme="minorHAnsi" w:hAnsiTheme="minorHAnsi" w:hint="eastAsia"/>
          <w:sz w:val="22"/>
          <w:szCs w:val="22"/>
        </w:rPr>
        <w:t xml:space="preserve">　　　　　連絡先　</w:t>
      </w:r>
      <w:r w:rsidR="00FA6136">
        <w:rPr>
          <w:rFonts w:asciiTheme="minorHAnsi" w:eastAsiaTheme="minorHAnsi" w:hAnsiTheme="minorHAnsi" w:hint="eastAsia"/>
          <w:sz w:val="22"/>
          <w:szCs w:val="22"/>
        </w:rPr>
        <w:t>TEL</w:t>
      </w:r>
      <w:r w:rsidR="00FA6136">
        <w:rPr>
          <w:rFonts w:asciiTheme="minorHAnsi" w:eastAsiaTheme="minorHAnsi" w:hAnsiTheme="minorHAnsi"/>
          <w:sz w:val="22"/>
          <w:szCs w:val="22"/>
        </w:rPr>
        <w:tab/>
      </w:r>
      <w:r w:rsidR="00A55FA3" w:rsidRPr="00FA6136">
        <w:rPr>
          <w:rFonts w:asciiTheme="minorHAnsi" w:eastAsiaTheme="minorHAnsi" w:hAnsiTheme="minorHAnsi" w:hint="eastAsia"/>
          <w:sz w:val="22"/>
          <w:szCs w:val="22"/>
        </w:rPr>
        <w:t>(</w:t>
      </w:r>
      <w:r w:rsidRPr="00FA6136">
        <w:rPr>
          <w:rFonts w:asciiTheme="minorHAnsi" w:eastAsiaTheme="minorHAnsi" w:hAnsiTheme="minorHAnsi" w:hint="eastAsia"/>
          <w:sz w:val="22"/>
          <w:szCs w:val="22"/>
        </w:rPr>
        <w:t>０８６</w:t>
      </w:r>
      <w:r w:rsidR="00A55FA3" w:rsidRPr="00FA6136">
        <w:rPr>
          <w:rFonts w:asciiTheme="minorHAnsi" w:eastAsiaTheme="minorHAnsi" w:hAnsiTheme="minorHAnsi" w:hint="eastAsia"/>
          <w:sz w:val="22"/>
          <w:szCs w:val="22"/>
        </w:rPr>
        <w:t>)</w:t>
      </w:r>
      <w:r w:rsidRPr="00FA6136">
        <w:rPr>
          <w:rFonts w:asciiTheme="minorHAnsi" w:eastAsiaTheme="minorHAnsi" w:hAnsiTheme="minorHAnsi" w:hint="eastAsia"/>
          <w:sz w:val="22"/>
          <w:szCs w:val="22"/>
        </w:rPr>
        <w:t>４</w:t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４０</w:t>
      </w:r>
      <w:r w:rsidRPr="00FA6136">
        <w:rPr>
          <w:rFonts w:asciiTheme="minorHAnsi" w:eastAsiaTheme="minorHAnsi" w:hAnsiTheme="minorHAnsi" w:hint="eastAsia"/>
          <w:sz w:val="22"/>
          <w:szCs w:val="22"/>
        </w:rPr>
        <w:t>－</w:t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５６０７</w:t>
      </w:r>
    </w:p>
    <w:p w14:paraId="75DA7B97" w14:textId="16AF391F" w:rsidR="002D56F9" w:rsidRPr="00FA6136" w:rsidRDefault="003D2610" w:rsidP="00FA6136">
      <w:pPr>
        <w:tabs>
          <w:tab w:val="left" w:pos="2694"/>
        </w:tabs>
        <w:ind w:leftChars="1500" w:left="3321"/>
        <w:jc w:val="left"/>
        <w:rPr>
          <w:rFonts w:asciiTheme="minorHAnsi" w:eastAsiaTheme="minorHAnsi" w:hAnsiTheme="minorHAnsi"/>
          <w:sz w:val="22"/>
          <w:szCs w:val="22"/>
        </w:rPr>
      </w:pPr>
      <w:r w:rsidRPr="00FA6136">
        <w:rPr>
          <w:rFonts w:asciiTheme="minorHAnsi" w:eastAsiaTheme="minorHAnsi" w:hAnsiTheme="minorHAnsi" w:hint="eastAsia"/>
          <w:sz w:val="22"/>
          <w:szCs w:val="22"/>
        </w:rPr>
        <w:t xml:space="preserve">　　　　　　</w:t>
      </w:r>
      <w:r w:rsidR="00B90C46" w:rsidRPr="00FA6136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2C5D6F" w:rsidRPr="00FA6136">
        <w:rPr>
          <w:rFonts w:asciiTheme="minorHAnsi" w:eastAsiaTheme="minorHAnsi" w:hAnsiTheme="minorHAnsi" w:hint="eastAsia"/>
          <w:sz w:val="22"/>
          <w:szCs w:val="22"/>
        </w:rPr>
        <w:t>FAX</w:t>
      </w:r>
      <w:r w:rsidR="00FA6136">
        <w:rPr>
          <w:rFonts w:asciiTheme="minorHAnsi" w:eastAsiaTheme="minorHAnsi" w:hAnsiTheme="minorHAnsi"/>
          <w:sz w:val="22"/>
          <w:szCs w:val="22"/>
        </w:rPr>
        <w:tab/>
      </w:r>
      <w:r w:rsidR="00A55FA3" w:rsidRPr="00FA6136">
        <w:rPr>
          <w:rFonts w:asciiTheme="minorHAnsi" w:eastAsiaTheme="minorHAnsi" w:hAnsiTheme="minorHAnsi" w:hint="eastAsia"/>
          <w:sz w:val="22"/>
          <w:szCs w:val="22"/>
        </w:rPr>
        <w:t>(</w:t>
      </w:r>
      <w:r w:rsidR="00B90C46" w:rsidRPr="00FA6136">
        <w:rPr>
          <w:rFonts w:asciiTheme="minorHAnsi" w:eastAsiaTheme="minorHAnsi" w:hAnsiTheme="minorHAnsi" w:hint="eastAsia"/>
          <w:sz w:val="22"/>
          <w:szCs w:val="22"/>
        </w:rPr>
        <w:t>０８６</w:t>
      </w:r>
      <w:r w:rsidR="00A55FA3" w:rsidRPr="00FA6136">
        <w:rPr>
          <w:rFonts w:asciiTheme="minorHAnsi" w:eastAsiaTheme="minorHAnsi" w:hAnsiTheme="minorHAnsi" w:hint="eastAsia"/>
          <w:sz w:val="22"/>
          <w:szCs w:val="22"/>
        </w:rPr>
        <w:t>)</w:t>
      </w:r>
      <w:r w:rsidR="00B90C46" w:rsidRPr="00FA6136">
        <w:rPr>
          <w:rFonts w:asciiTheme="minorHAnsi" w:eastAsiaTheme="minorHAnsi" w:hAnsiTheme="minorHAnsi" w:hint="eastAsia"/>
          <w:sz w:val="22"/>
          <w:szCs w:val="22"/>
        </w:rPr>
        <w:t>４</w:t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４０</w:t>
      </w:r>
      <w:r w:rsidR="00B90C46" w:rsidRPr="00FA6136">
        <w:rPr>
          <w:rFonts w:asciiTheme="minorHAnsi" w:eastAsiaTheme="minorHAnsi" w:hAnsiTheme="minorHAnsi" w:hint="eastAsia"/>
          <w:sz w:val="22"/>
          <w:szCs w:val="22"/>
        </w:rPr>
        <w:t>－</w:t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５６０５</w:t>
      </w:r>
    </w:p>
    <w:p w14:paraId="59C437C8" w14:textId="52A5B5F4" w:rsidR="00ED3743" w:rsidRPr="00FA6136" w:rsidRDefault="003D2610" w:rsidP="00FA6136">
      <w:pPr>
        <w:tabs>
          <w:tab w:val="left" w:pos="2694"/>
        </w:tabs>
        <w:ind w:leftChars="1500" w:left="3321"/>
        <w:jc w:val="left"/>
        <w:rPr>
          <w:rFonts w:asciiTheme="minorHAnsi" w:eastAsiaTheme="minorHAnsi" w:hAnsiTheme="minorHAnsi"/>
          <w:sz w:val="22"/>
          <w:szCs w:val="22"/>
        </w:rPr>
      </w:pPr>
      <w:r w:rsidRPr="00FA6136">
        <w:rPr>
          <w:rFonts w:asciiTheme="minorHAnsi" w:eastAsiaTheme="minorHAnsi" w:hAnsiTheme="minorHAnsi" w:hint="eastAsia"/>
          <w:sz w:val="22"/>
          <w:szCs w:val="22"/>
        </w:rPr>
        <w:t xml:space="preserve">　　　　　　</w:t>
      </w:r>
      <w:r w:rsidR="00ED3743" w:rsidRPr="00FA6136">
        <w:rPr>
          <w:rFonts w:asciiTheme="minorHAnsi" w:eastAsiaTheme="minorHAnsi" w:hAnsiTheme="minorHAnsi" w:hint="eastAsia"/>
          <w:sz w:val="22"/>
          <w:szCs w:val="22"/>
        </w:rPr>
        <w:t xml:space="preserve">　　　</w:t>
      </w:r>
      <w:r w:rsidR="002C5D6F" w:rsidRPr="00FA6136">
        <w:rPr>
          <w:rFonts w:asciiTheme="minorHAnsi" w:eastAsiaTheme="minorHAnsi" w:hAnsiTheme="minorHAnsi"/>
          <w:sz w:val="22"/>
          <w:szCs w:val="22"/>
        </w:rPr>
        <w:t>E</w:t>
      </w:r>
      <w:r w:rsidR="002C5D6F" w:rsidRPr="00FA6136">
        <w:rPr>
          <w:rFonts w:asciiTheme="minorHAnsi" w:eastAsiaTheme="minorHAnsi" w:hAnsiTheme="minorHAnsi" w:hint="eastAsia"/>
          <w:sz w:val="22"/>
          <w:szCs w:val="22"/>
        </w:rPr>
        <w:t>-mail</w:t>
      </w:r>
      <w:r w:rsidR="00FA6136">
        <w:rPr>
          <w:rFonts w:asciiTheme="minorHAnsi" w:eastAsiaTheme="minorHAnsi" w:hAnsiTheme="minorHAnsi"/>
          <w:sz w:val="22"/>
          <w:szCs w:val="22"/>
        </w:rPr>
        <w:tab/>
      </w:r>
      <w:r w:rsidR="00D9202C" w:rsidRPr="00FA6136">
        <w:rPr>
          <w:rFonts w:asciiTheme="minorHAnsi" w:eastAsiaTheme="minorHAnsi" w:hAnsiTheme="minorHAnsi" w:hint="eastAsia"/>
          <w:sz w:val="22"/>
          <w:szCs w:val="22"/>
        </w:rPr>
        <w:t>keec</w:t>
      </w:r>
      <w:r w:rsidR="00ED3743" w:rsidRPr="00FA6136">
        <w:rPr>
          <w:rFonts w:asciiTheme="minorHAnsi" w:eastAsiaTheme="minorHAnsi" w:hAnsiTheme="minorHAnsi" w:hint="eastAsia"/>
          <w:sz w:val="22"/>
          <w:szCs w:val="22"/>
        </w:rPr>
        <w:t>@city.kurashiki.okayama.jp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119"/>
        <w:gridCol w:w="2369"/>
        <w:gridCol w:w="3705"/>
      </w:tblGrid>
      <w:tr w:rsidR="00667A86" w:rsidRPr="00FA6136" w14:paraId="76EB7097" w14:textId="77777777" w:rsidTr="00696DFA">
        <w:trPr>
          <w:trHeight w:val="495"/>
          <w:jc w:val="center"/>
        </w:trPr>
        <w:tc>
          <w:tcPr>
            <w:tcW w:w="1958" w:type="dxa"/>
            <w:vAlign w:val="center"/>
          </w:tcPr>
          <w:p w14:paraId="352856F3" w14:textId="77777777" w:rsidR="00667A86" w:rsidRPr="00FA6136" w:rsidRDefault="00667A86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学 校 名</w:t>
            </w:r>
          </w:p>
        </w:tc>
        <w:tc>
          <w:tcPr>
            <w:tcW w:w="7193" w:type="dxa"/>
            <w:gridSpan w:val="3"/>
            <w:vAlign w:val="center"/>
          </w:tcPr>
          <w:p w14:paraId="679C6C16" w14:textId="321C53FF" w:rsidR="00667A86" w:rsidRPr="00FA6136" w:rsidRDefault="00771E38" w:rsidP="00771E38">
            <w:pPr>
              <w:ind w:firstLineChars="800" w:firstLine="1611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（　　　　　　）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小学校</w:t>
            </w:r>
          </w:p>
        </w:tc>
      </w:tr>
      <w:tr w:rsidR="00667A86" w:rsidRPr="00FA6136" w14:paraId="35802494" w14:textId="77777777" w:rsidTr="00696DFA">
        <w:trPr>
          <w:trHeight w:val="495"/>
          <w:jc w:val="center"/>
        </w:trPr>
        <w:tc>
          <w:tcPr>
            <w:tcW w:w="1958" w:type="dxa"/>
            <w:vAlign w:val="center"/>
          </w:tcPr>
          <w:p w14:paraId="414B4093" w14:textId="77777777" w:rsidR="00667A86" w:rsidRPr="00FA6136" w:rsidRDefault="00667A86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参加人数</w:t>
            </w:r>
          </w:p>
        </w:tc>
        <w:tc>
          <w:tcPr>
            <w:tcW w:w="7193" w:type="dxa"/>
            <w:gridSpan w:val="3"/>
            <w:vAlign w:val="center"/>
          </w:tcPr>
          <w:p w14:paraId="7EF91AA5" w14:textId="21B103AD" w:rsidR="00667A86" w:rsidRPr="00FA6136" w:rsidRDefault="00771E38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  <w:r w:rsidR="005F0FF2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（　　　　　　　）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人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・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（計</w:t>
            </w:r>
            <w:r w:rsidR="005F0FF2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クラス）</w:t>
            </w:r>
          </w:p>
        </w:tc>
      </w:tr>
      <w:tr w:rsidR="00667A86" w:rsidRPr="00FA6136" w14:paraId="321B2FA0" w14:textId="77777777" w:rsidTr="00696DFA">
        <w:trPr>
          <w:trHeight w:val="495"/>
          <w:jc w:val="center"/>
        </w:trPr>
        <w:tc>
          <w:tcPr>
            <w:tcW w:w="1958" w:type="dxa"/>
            <w:vAlign w:val="center"/>
          </w:tcPr>
          <w:p w14:paraId="10080654" w14:textId="65B1D46A" w:rsidR="00667A86" w:rsidRPr="00FA6136" w:rsidRDefault="00771E38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学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年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・科目</w:t>
            </w:r>
          </w:p>
        </w:tc>
        <w:tc>
          <w:tcPr>
            <w:tcW w:w="7193" w:type="dxa"/>
            <w:gridSpan w:val="3"/>
            <w:vAlign w:val="center"/>
          </w:tcPr>
          <w:p w14:paraId="1EE77FB6" w14:textId="140B176B" w:rsidR="00667A86" w:rsidRPr="00FA6136" w:rsidRDefault="00771E38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（　　　）</w:t>
            </w:r>
            <w:r w:rsidR="00667A86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年生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・科目（　　　　　　）</w:t>
            </w:r>
          </w:p>
        </w:tc>
      </w:tr>
      <w:tr w:rsidR="00667A86" w:rsidRPr="00FA6136" w14:paraId="760B1E12" w14:textId="77777777" w:rsidTr="00696DFA">
        <w:trPr>
          <w:trHeight w:val="495"/>
          <w:jc w:val="center"/>
        </w:trPr>
        <w:tc>
          <w:tcPr>
            <w:tcW w:w="1958" w:type="dxa"/>
            <w:vAlign w:val="center"/>
          </w:tcPr>
          <w:p w14:paraId="57FEE40A" w14:textId="77777777" w:rsidR="00667A86" w:rsidRPr="00FA6136" w:rsidRDefault="00667A86" w:rsidP="003D2610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担当</w:t>
            </w:r>
            <w:r w:rsidR="0070060B"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者名</w:t>
            </w:r>
          </w:p>
        </w:tc>
        <w:tc>
          <w:tcPr>
            <w:tcW w:w="7193" w:type="dxa"/>
            <w:gridSpan w:val="3"/>
            <w:vAlign w:val="center"/>
          </w:tcPr>
          <w:p w14:paraId="687F4872" w14:textId="77777777" w:rsidR="00667A86" w:rsidRPr="00FA6136" w:rsidRDefault="00667A86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667A86" w:rsidRPr="00FA6136" w14:paraId="3145DA31" w14:textId="77777777" w:rsidTr="00696DFA">
        <w:trPr>
          <w:trHeight w:val="495"/>
          <w:jc w:val="center"/>
        </w:trPr>
        <w:tc>
          <w:tcPr>
            <w:tcW w:w="1958" w:type="dxa"/>
            <w:vAlign w:val="center"/>
          </w:tcPr>
          <w:p w14:paraId="238D7E85" w14:textId="02B81F11" w:rsidR="00667A86" w:rsidRPr="00FA6136" w:rsidRDefault="00115ECD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TEL／F</w:t>
            </w:r>
            <w:r>
              <w:rPr>
                <w:rFonts w:asciiTheme="minorHAnsi" w:eastAsiaTheme="minorHAnsi" w:hAnsiTheme="minorHAnsi"/>
                <w:sz w:val="22"/>
                <w:szCs w:val="22"/>
              </w:rPr>
              <w:t>AX</w:t>
            </w:r>
          </w:p>
        </w:tc>
        <w:tc>
          <w:tcPr>
            <w:tcW w:w="7193" w:type="dxa"/>
            <w:gridSpan w:val="3"/>
            <w:vAlign w:val="center"/>
          </w:tcPr>
          <w:p w14:paraId="063B700A" w14:textId="644D0162" w:rsidR="00667A86" w:rsidRPr="00FA6136" w:rsidRDefault="00115ECD" w:rsidP="00667A8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／</w:t>
            </w:r>
          </w:p>
        </w:tc>
      </w:tr>
      <w:tr w:rsidR="005F0FF2" w:rsidRPr="00FA6136" w14:paraId="3AE5AC5A" w14:textId="77777777" w:rsidTr="00696DFA">
        <w:trPr>
          <w:trHeight w:val="3305"/>
          <w:jc w:val="center"/>
        </w:trPr>
        <w:tc>
          <w:tcPr>
            <w:tcW w:w="1958" w:type="dxa"/>
            <w:vAlign w:val="center"/>
          </w:tcPr>
          <w:p w14:paraId="3025CF35" w14:textId="77777777" w:rsidR="005F0FF2" w:rsidRPr="00FA6136" w:rsidRDefault="005F0FF2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希望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する</w:t>
            </w:r>
            <w:r w:rsidRPr="00FA6136">
              <w:rPr>
                <w:rFonts w:asciiTheme="minorHAnsi" w:eastAsiaTheme="minorHAnsi" w:hAnsiTheme="minorHAnsi" w:hint="eastAsia"/>
                <w:sz w:val="22"/>
                <w:szCs w:val="22"/>
              </w:rPr>
              <w:t>授業</w:t>
            </w:r>
          </w:p>
          <w:p w14:paraId="358AF780" w14:textId="77777777" w:rsidR="005F0FF2" w:rsidRPr="00206CF8" w:rsidRDefault="005F0FF2" w:rsidP="005F0FF2">
            <w:pPr>
              <w:jc w:val="center"/>
              <w:rPr>
                <w:rFonts w:asciiTheme="minorHAnsi" w:eastAsiaTheme="minorHAnsi" w:hAnsiTheme="minorHAnsi"/>
                <w:sz w:val="20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0"/>
                <w:szCs w:val="22"/>
              </w:rPr>
              <w:t>(番号を○で囲み，</w:t>
            </w:r>
          </w:p>
          <w:p w14:paraId="2F45BBC6" w14:textId="77777777" w:rsidR="005F0FF2" w:rsidRPr="00206CF8" w:rsidRDefault="005F0FF2" w:rsidP="005F0FF2">
            <w:pPr>
              <w:jc w:val="center"/>
              <w:rPr>
                <w:rFonts w:asciiTheme="minorHAnsi" w:eastAsiaTheme="minorHAnsi" w:hAnsiTheme="minorHAnsi"/>
                <w:sz w:val="20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0"/>
                <w:szCs w:val="22"/>
              </w:rPr>
              <w:t>希望時期を</w:t>
            </w:r>
          </w:p>
          <w:p w14:paraId="33C7E7EC" w14:textId="21415F57" w:rsidR="005F0FF2" w:rsidRPr="00FA6136" w:rsidRDefault="005F0FF2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0"/>
                <w:szCs w:val="22"/>
              </w:rPr>
              <w:t>記入して下さい)</w:t>
            </w:r>
          </w:p>
        </w:tc>
        <w:tc>
          <w:tcPr>
            <w:tcW w:w="7193" w:type="dxa"/>
            <w:gridSpan w:val="3"/>
            <w:vAlign w:val="center"/>
          </w:tcPr>
          <w:p w14:paraId="417B4F10" w14:textId="69DCBF23" w:rsidR="005F0FF2" w:rsidRPr="00AA3985" w:rsidRDefault="005F0FF2" w:rsidP="005F0FF2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5F0FF2">
              <w:rPr>
                <w:rFonts w:asciiTheme="minorHAnsi" w:eastAsiaTheme="minorHAnsi" w:hAnsiTheme="minorHAnsi" w:hint="eastAsia"/>
                <w:sz w:val="22"/>
                <w:szCs w:val="22"/>
              </w:rPr>
              <w:t>エコライフチャレンジ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［地球温暖化、くらし、省エネ］</w:t>
            </w:r>
          </w:p>
          <w:p w14:paraId="2EC060AB" w14:textId="632C25A6" w:rsidR="005F0FF2" w:rsidRDefault="005F0FF2" w:rsidP="005F0FF2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2"/>
                <w:szCs w:val="22"/>
              </w:rPr>
              <w:t>自然エネルギーキャラバン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［地球温暖化、自然エネルギー</w:t>
            </w:r>
            <w:r w:rsidR="00696DFA">
              <w:rPr>
                <w:rFonts w:asciiTheme="minorHAnsi" w:eastAsiaTheme="minorHAnsi" w:hAnsiTheme="minorHAnsi" w:hint="eastAsia"/>
                <w:sz w:val="18"/>
                <w:szCs w:val="22"/>
              </w:rPr>
              <w:t>体験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］</w:t>
            </w:r>
          </w:p>
          <w:p w14:paraId="37921B95" w14:textId="5DCB1B45" w:rsidR="005F0FF2" w:rsidRPr="00AA3985" w:rsidRDefault="00F94D5B" w:rsidP="005F0FF2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海と淡水魚</w:t>
            </w:r>
            <w:r w:rsidR="005F0FF2" w:rsidRPr="00206CF8">
              <w:rPr>
                <w:rFonts w:asciiTheme="minorHAnsi" w:eastAsiaTheme="minorHAnsi" w:hAnsiTheme="minorHAnsi" w:hint="eastAsia"/>
                <w:sz w:val="22"/>
                <w:szCs w:val="22"/>
              </w:rPr>
              <w:t>の生き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物を調べよう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="005F0FF2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［生物多様性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>、地球温暖化</w:t>
            </w:r>
            <w:r w:rsidR="005F0FF2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］</w:t>
            </w:r>
          </w:p>
          <w:p w14:paraId="03085F90" w14:textId="609BAF08" w:rsidR="005F0FF2" w:rsidRPr="00AA3985" w:rsidRDefault="005F0FF2" w:rsidP="005F0FF2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2"/>
                <w:szCs w:val="22"/>
              </w:rPr>
              <w:t>緑のカーテンプロジェクト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</w:t>
            </w:r>
            <w:r w:rsidR="00F94D5B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地球温暖化</w:t>
            </w:r>
            <w:r w:rsidR="00F94D5B">
              <w:rPr>
                <w:rFonts w:asciiTheme="minorHAnsi" w:eastAsiaTheme="minorHAnsi" w:hAnsiTheme="minorHAnsi" w:hint="eastAsia"/>
                <w:sz w:val="18"/>
                <w:szCs w:val="22"/>
              </w:rPr>
              <w:t>、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生物多様性］</w:t>
            </w:r>
          </w:p>
          <w:p w14:paraId="6A99FB63" w14:textId="4E15E8E5" w:rsidR="005F0FF2" w:rsidRPr="00AA3985" w:rsidRDefault="005F0FF2" w:rsidP="005F0FF2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フードマイレージ買い物ゲーム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［地球温暖化、くらし</w:t>
            </w:r>
            <w:r w:rsidR="00AA3985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、食品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］</w:t>
            </w:r>
          </w:p>
          <w:p w14:paraId="3B8203D8" w14:textId="77777777" w:rsidR="002E7183" w:rsidRPr="002E7183" w:rsidRDefault="005F0FF2" w:rsidP="002E7183">
            <w:pPr>
              <w:pStyle w:val="ae"/>
              <w:numPr>
                <w:ilvl w:val="0"/>
                <w:numId w:val="14"/>
              </w:numPr>
              <w:spacing w:line="360" w:lineRule="auto"/>
              <w:ind w:leftChars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フードロスを学ぼう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［地球温暖化、くらし</w:t>
            </w:r>
            <w:r w:rsidR="00AA3985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、リサイクル</w:t>
            </w:r>
            <w:r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］</w:t>
            </w:r>
          </w:p>
          <w:p w14:paraId="3BF1E482" w14:textId="5A066CF6" w:rsidR="005F0FF2" w:rsidRPr="00B77155" w:rsidRDefault="005F0FF2" w:rsidP="00B77155">
            <w:pPr>
              <w:pStyle w:val="ae"/>
              <w:numPr>
                <w:ilvl w:val="0"/>
                <w:numId w:val="14"/>
              </w:numPr>
              <w:ind w:leftChars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E7183">
              <w:rPr>
                <w:rFonts w:asciiTheme="minorHAnsi" w:eastAsiaTheme="minorHAnsi" w:hAnsiTheme="minorHAnsi" w:hint="eastAsia"/>
                <w:sz w:val="22"/>
                <w:szCs w:val="22"/>
              </w:rPr>
              <w:t>水の汚れ、調べてみよう</w:t>
            </w:r>
            <w:r w:rsidR="00AA3985" w:rsidRPr="002E7183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</w:t>
            </w:r>
            <w:r w:rsidR="00AA3985" w:rsidRPr="002E7183">
              <w:rPr>
                <w:rFonts w:asciiTheme="minorHAnsi" w:eastAsiaTheme="minorHAnsi" w:hAnsiTheme="minorHAnsi" w:hint="eastAsia"/>
                <w:sz w:val="18"/>
                <w:szCs w:val="22"/>
              </w:rPr>
              <w:t>［水質、実験］</w:t>
            </w:r>
          </w:p>
          <w:p w14:paraId="438EF9F3" w14:textId="140E4BF3" w:rsidR="00B77155" w:rsidRPr="00B77155" w:rsidRDefault="00B77155" w:rsidP="00B77155">
            <w:pPr>
              <w:pStyle w:val="ae"/>
              <w:ind w:leftChars="0" w:left="42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　　　</w:t>
            </w:r>
            <w:r w:rsidRPr="00B77155">
              <w:rPr>
                <w:rFonts w:asciiTheme="minorHAnsi" w:eastAsiaTheme="minorHAnsi" w:hAnsiTheme="minorHAnsi" w:hint="eastAsia"/>
                <w:sz w:val="18"/>
                <w:szCs w:val="22"/>
              </w:rPr>
              <w:t>※生涯学習課出前講座「No.6</w:t>
            </w:r>
            <w:r w:rsidR="00F94D5B">
              <w:rPr>
                <w:rFonts w:asciiTheme="minorHAnsi" w:eastAsiaTheme="minorHAnsi" w:hAnsiTheme="minorHAnsi"/>
                <w:sz w:val="18"/>
                <w:szCs w:val="22"/>
              </w:rPr>
              <w:t>3</w:t>
            </w:r>
            <w:r w:rsidRPr="00B77155">
              <w:rPr>
                <w:rFonts w:asciiTheme="minorHAnsi" w:eastAsiaTheme="minorHAnsi" w:hAnsiTheme="minorHAnsi" w:hint="eastAsia"/>
                <w:sz w:val="18"/>
                <w:szCs w:val="22"/>
              </w:rPr>
              <w:t>倉敷の水質のはなし」と同じ内容</w:t>
            </w:r>
          </w:p>
          <w:p w14:paraId="14CC0433" w14:textId="5CA6A7AB" w:rsidR="005F0FF2" w:rsidRPr="00B77155" w:rsidRDefault="005F0FF2" w:rsidP="00B77155">
            <w:pPr>
              <w:pStyle w:val="ae"/>
              <w:numPr>
                <w:ilvl w:val="0"/>
                <w:numId w:val="14"/>
              </w:numPr>
              <w:ind w:leftChars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6CF8">
              <w:rPr>
                <w:rFonts w:asciiTheme="minorHAnsi" w:eastAsiaTheme="minorHAnsi" w:hAnsiTheme="minorHAnsi" w:hint="eastAsia"/>
                <w:sz w:val="22"/>
                <w:szCs w:val="22"/>
              </w:rPr>
              <w:t>地球温暖化のはなし</w:t>
            </w:r>
            <w:r w:rsidR="00AA3985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</w:t>
            </w:r>
            <w:r w:rsidR="00AA3985" w:rsidRPr="00AA3985">
              <w:rPr>
                <w:rFonts w:asciiTheme="minorHAnsi" w:eastAsiaTheme="minorHAnsi" w:hAnsiTheme="minorHAnsi" w:hint="eastAsia"/>
                <w:sz w:val="18"/>
                <w:szCs w:val="22"/>
              </w:rPr>
              <w:t>［地球温暖化］</w:t>
            </w:r>
          </w:p>
          <w:p w14:paraId="17192679" w14:textId="0934A64A" w:rsidR="00B77155" w:rsidRPr="00B77155" w:rsidRDefault="00B77155" w:rsidP="00F94D5B">
            <w:pPr>
              <w:pStyle w:val="ae"/>
              <w:ind w:leftChars="0" w:left="420"/>
              <w:jc w:val="left"/>
              <w:rPr>
                <w:rFonts w:asciiTheme="minorHAnsi" w:eastAsiaTheme="minorHAnsi" w:hAnsiTheme="minorHAnsi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 xml:space="preserve">　　　</w:t>
            </w:r>
            <w:r w:rsidRPr="00B77155">
              <w:rPr>
                <w:rFonts w:asciiTheme="minorHAnsi" w:eastAsiaTheme="minorHAnsi" w:hAnsiTheme="minorHAnsi" w:hint="eastAsia"/>
                <w:sz w:val="18"/>
                <w:szCs w:val="22"/>
              </w:rPr>
              <w:t>※生涯学習課出前講座「No.6</w:t>
            </w:r>
            <w:r w:rsidR="00F94D5B">
              <w:rPr>
                <w:rFonts w:asciiTheme="minorHAnsi" w:eastAsiaTheme="minorHAnsi" w:hAnsiTheme="minorHAnsi"/>
                <w:sz w:val="18"/>
                <w:szCs w:val="22"/>
              </w:rPr>
              <w:t>6</w:t>
            </w:r>
            <w:r>
              <w:rPr>
                <w:rFonts w:asciiTheme="minorHAnsi" w:eastAsiaTheme="minorHAnsi" w:hAnsiTheme="minorHAnsi" w:hint="eastAsia"/>
                <w:sz w:val="18"/>
                <w:szCs w:val="22"/>
              </w:rPr>
              <w:t>地球温暖化</w:t>
            </w:r>
            <w:r w:rsidRPr="00B77155">
              <w:rPr>
                <w:rFonts w:asciiTheme="minorHAnsi" w:eastAsiaTheme="minorHAnsi" w:hAnsiTheme="minorHAnsi" w:hint="eastAsia"/>
                <w:sz w:val="18"/>
                <w:szCs w:val="22"/>
              </w:rPr>
              <w:t>のはなし」と同じ内容</w:t>
            </w:r>
          </w:p>
        </w:tc>
      </w:tr>
      <w:tr w:rsidR="005F0FF2" w:rsidRPr="00FA6136" w14:paraId="395CFC38" w14:textId="48E127F8" w:rsidTr="00EF25A5">
        <w:trPr>
          <w:trHeight w:val="567"/>
          <w:jc w:val="center"/>
        </w:trPr>
        <w:tc>
          <w:tcPr>
            <w:tcW w:w="1958" w:type="dxa"/>
            <w:vMerge w:val="restart"/>
            <w:vAlign w:val="center"/>
          </w:tcPr>
          <w:p w14:paraId="6ACBD174" w14:textId="1A7500C9" w:rsidR="005F0FF2" w:rsidRPr="00FA6136" w:rsidRDefault="005F0FF2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希望する日程</w:t>
            </w:r>
          </w:p>
        </w:tc>
        <w:tc>
          <w:tcPr>
            <w:tcW w:w="1119" w:type="dxa"/>
            <w:vAlign w:val="center"/>
          </w:tcPr>
          <w:p w14:paraId="282F4B00" w14:textId="3CCD510B" w:rsidR="005F0FF2" w:rsidRPr="005F0FF2" w:rsidRDefault="005F0FF2" w:rsidP="005F0FF2">
            <w:pPr>
              <w:pStyle w:val="ae"/>
              <w:ind w:leftChars="0" w:left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第１希望</w:t>
            </w:r>
          </w:p>
        </w:tc>
        <w:tc>
          <w:tcPr>
            <w:tcW w:w="2369" w:type="dxa"/>
            <w:vAlign w:val="center"/>
          </w:tcPr>
          <w:p w14:paraId="1E2AF887" w14:textId="2201E900" w:rsidR="005F0FF2" w:rsidRPr="005F0FF2" w:rsidRDefault="005F0FF2" w:rsidP="005F0FF2">
            <w:pPr>
              <w:pStyle w:val="ae"/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月　　　　日</w:t>
            </w:r>
          </w:p>
        </w:tc>
        <w:tc>
          <w:tcPr>
            <w:tcW w:w="3705" w:type="dxa"/>
            <w:vAlign w:val="center"/>
          </w:tcPr>
          <w:p w14:paraId="00C71F34" w14:textId="679E5133" w:rsidR="005F0FF2" w:rsidRPr="005F0FF2" w:rsidRDefault="005F0FF2" w:rsidP="005F0FF2">
            <w:pPr>
              <w:pStyle w:val="ae"/>
              <w:ind w:leftChars="0" w:left="0" w:rightChars="100" w:right="221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時　　分　～　　　時　　分</w:t>
            </w:r>
          </w:p>
        </w:tc>
      </w:tr>
      <w:tr w:rsidR="005F0FF2" w:rsidRPr="00FA6136" w14:paraId="46D6A21F" w14:textId="526B26F7" w:rsidTr="00EF25A5">
        <w:trPr>
          <w:trHeight w:val="567"/>
          <w:jc w:val="center"/>
        </w:trPr>
        <w:tc>
          <w:tcPr>
            <w:tcW w:w="1958" w:type="dxa"/>
            <w:vMerge/>
            <w:vAlign w:val="center"/>
          </w:tcPr>
          <w:p w14:paraId="09780A40" w14:textId="77777777" w:rsidR="005F0FF2" w:rsidRDefault="005F0FF2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D2DF32B" w14:textId="10D320B6" w:rsidR="005F0FF2" w:rsidRDefault="005F0FF2" w:rsidP="005F0FF2">
            <w:pPr>
              <w:pStyle w:val="ae"/>
              <w:ind w:leftChars="0" w:left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第２希望</w:t>
            </w:r>
          </w:p>
        </w:tc>
        <w:tc>
          <w:tcPr>
            <w:tcW w:w="2369" w:type="dxa"/>
            <w:vAlign w:val="center"/>
          </w:tcPr>
          <w:p w14:paraId="63E7C296" w14:textId="3E546C42" w:rsidR="005F0FF2" w:rsidRDefault="005F0FF2" w:rsidP="005F0FF2">
            <w:pPr>
              <w:pStyle w:val="ae"/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月　　　　日</w:t>
            </w:r>
          </w:p>
        </w:tc>
        <w:tc>
          <w:tcPr>
            <w:tcW w:w="3705" w:type="dxa"/>
            <w:vAlign w:val="center"/>
          </w:tcPr>
          <w:p w14:paraId="73C2BC93" w14:textId="21F5A3EC" w:rsidR="005F0FF2" w:rsidRDefault="005F0FF2" w:rsidP="005F0FF2">
            <w:pPr>
              <w:pStyle w:val="ae"/>
              <w:ind w:leftChars="0" w:left="0" w:rightChars="100" w:right="221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時　　分　～　　　時　　分</w:t>
            </w:r>
          </w:p>
        </w:tc>
      </w:tr>
      <w:tr w:rsidR="005F0FF2" w:rsidRPr="00FA6136" w14:paraId="039E6CEF" w14:textId="63C9A722" w:rsidTr="00EF25A5">
        <w:trPr>
          <w:trHeight w:val="567"/>
          <w:jc w:val="center"/>
        </w:trPr>
        <w:tc>
          <w:tcPr>
            <w:tcW w:w="1958" w:type="dxa"/>
            <w:vMerge/>
            <w:vAlign w:val="center"/>
          </w:tcPr>
          <w:p w14:paraId="72AAA3CA" w14:textId="77777777" w:rsidR="005F0FF2" w:rsidRDefault="005F0FF2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175A7099" w14:textId="6EA1BBCD" w:rsidR="005F0FF2" w:rsidRDefault="005F0FF2" w:rsidP="005F0FF2">
            <w:pPr>
              <w:pStyle w:val="ae"/>
              <w:ind w:leftChars="0" w:left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第３希望</w:t>
            </w:r>
          </w:p>
        </w:tc>
        <w:tc>
          <w:tcPr>
            <w:tcW w:w="2369" w:type="dxa"/>
            <w:vAlign w:val="center"/>
          </w:tcPr>
          <w:p w14:paraId="2932BBD8" w14:textId="47C9EFDA" w:rsidR="005F0FF2" w:rsidRDefault="005F0FF2" w:rsidP="005F0FF2">
            <w:pPr>
              <w:pStyle w:val="ae"/>
              <w:ind w:leftChars="0" w:left="0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月　　　　日</w:t>
            </w:r>
          </w:p>
        </w:tc>
        <w:tc>
          <w:tcPr>
            <w:tcW w:w="3705" w:type="dxa"/>
            <w:vAlign w:val="center"/>
          </w:tcPr>
          <w:p w14:paraId="4A1DA3EF" w14:textId="3F9E01C5" w:rsidR="005F0FF2" w:rsidRDefault="005F0FF2" w:rsidP="005F0FF2">
            <w:pPr>
              <w:pStyle w:val="ae"/>
              <w:ind w:leftChars="0" w:left="0" w:rightChars="100" w:right="221"/>
              <w:jc w:val="right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時　　分　～　　　時　　分</w:t>
            </w:r>
          </w:p>
        </w:tc>
      </w:tr>
      <w:tr w:rsidR="005F0FF2" w:rsidRPr="00FA6136" w14:paraId="10834CF3" w14:textId="77777777" w:rsidTr="00B77155">
        <w:trPr>
          <w:trHeight w:val="487"/>
          <w:jc w:val="center"/>
        </w:trPr>
        <w:tc>
          <w:tcPr>
            <w:tcW w:w="1958" w:type="dxa"/>
            <w:vAlign w:val="center"/>
          </w:tcPr>
          <w:p w14:paraId="07267E90" w14:textId="77777777" w:rsidR="005F0FF2" w:rsidRDefault="00696DFA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その他</w:t>
            </w:r>
          </w:p>
          <w:p w14:paraId="730C2A46" w14:textId="695716BA" w:rsidR="00696DFA" w:rsidRDefault="00696DFA" w:rsidP="005F0FF2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696DFA">
              <w:rPr>
                <w:rFonts w:asciiTheme="minorHAnsi" w:eastAsiaTheme="minorHAnsi" w:hAnsiTheme="minorHAnsi" w:hint="eastAsia"/>
                <w:sz w:val="20"/>
                <w:szCs w:val="22"/>
              </w:rPr>
              <w:t>（希望・注意事項）</w:t>
            </w:r>
          </w:p>
        </w:tc>
        <w:tc>
          <w:tcPr>
            <w:tcW w:w="7193" w:type="dxa"/>
            <w:gridSpan w:val="3"/>
            <w:vAlign w:val="center"/>
          </w:tcPr>
          <w:p w14:paraId="34BEA316" w14:textId="77777777" w:rsidR="005F0FF2" w:rsidRPr="00696DFA" w:rsidRDefault="005F0FF2" w:rsidP="00696DFA">
            <w:pPr>
              <w:pStyle w:val="ae"/>
              <w:ind w:leftChars="0" w:left="0" w:rightChars="100" w:right="221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14:paraId="44710F9E" w14:textId="7C81A969" w:rsidR="00696DFA" w:rsidRDefault="00696DFA" w:rsidP="00696DFA">
      <w:pPr>
        <w:ind w:left="201" w:hangingChars="100" w:hanging="201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【注意事項】</w:t>
      </w:r>
    </w:p>
    <w:p w14:paraId="4DD7B909" w14:textId="2B05A577" w:rsidR="00AA3985" w:rsidRDefault="00AA3985" w:rsidP="00696DFA">
      <w:pPr>
        <w:ind w:leftChars="100" w:left="422" w:hangingChars="100" w:hanging="201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</w:t>
      </w:r>
      <w:r w:rsidRPr="00696DFA">
        <w:rPr>
          <w:rFonts w:asciiTheme="minorHAnsi" w:eastAsiaTheme="minorHAnsi" w:hAnsiTheme="minorHAnsi" w:hint="eastAsia"/>
          <w:sz w:val="22"/>
          <w:szCs w:val="22"/>
          <w:u w:val="single"/>
        </w:rPr>
        <w:t>実施予定日の</w:t>
      </w:r>
      <w:r w:rsidR="00E93060">
        <w:rPr>
          <w:rFonts w:asciiTheme="minorHAnsi" w:eastAsiaTheme="minorHAnsi" w:hAnsiTheme="minorHAnsi" w:hint="eastAsia"/>
          <w:sz w:val="22"/>
          <w:szCs w:val="22"/>
          <w:u w:val="single"/>
        </w:rPr>
        <w:t>概ね</w:t>
      </w:r>
      <w:r w:rsidRPr="00696DFA">
        <w:rPr>
          <w:rFonts w:asciiTheme="minorHAnsi" w:eastAsiaTheme="minorHAnsi" w:hAnsiTheme="minorHAnsi" w:hint="eastAsia"/>
          <w:sz w:val="22"/>
          <w:szCs w:val="22"/>
          <w:u w:val="single"/>
        </w:rPr>
        <w:t>２ヵ月前を目安に</w:t>
      </w:r>
      <w:r>
        <w:rPr>
          <w:rFonts w:asciiTheme="minorHAnsi" w:eastAsiaTheme="minorHAnsi" w:hAnsiTheme="minorHAnsi" w:hint="eastAsia"/>
          <w:sz w:val="22"/>
          <w:szCs w:val="22"/>
        </w:rPr>
        <w:t>申込をしてください。</w:t>
      </w:r>
    </w:p>
    <w:p w14:paraId="56F3AB8B" w14:textId="732890C4" w:rsidR="00AA3985" w:rsidRDefault="00696DFA" w:rsidP="00696DFA">
      <w:pPr>
        <w:ind w:leftChars="100" w:left="422" w:hangingChars="100" w:hanging="201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※講座</w:t>
      </w:r>
      <w:r w:rsidR="00AA3985">
        <w:rPr>
          <w:rFonts w:asciiTheme="minorHAnsi" w:eastAsiaTheme="minorHAnsi" w:hAnsiTheme="minorHAnsi" w:hint="eastAsia"/>
          <w:sz w:val="22"/>
          <w:szCs w:val="22"/>
        </w:rPr>
        <w:t>（１）～（６）は外部講師に依頼するため、</w:t>
      </w:r>
      <w:r>
        <w:rPr>
          <w:rFonts w:asciiTheme="minorHAnsi" w:eastAsiaTheme="minorHAnsi" w:hAnsiTheme="minorHAnsi" w:hint="eastAsia"/>
          <w:sz w:val="22"/>
          <w:szCs w:val="22"/>
        </w:rPr>
        <w:t>講師の都合に</w:t>
      </w:r>
      <w:r w:rsidR="00AA3985">
        <w:rPr>
          <w:rFonts w:asciiTheme="minorHAnsi" w:eastAsiaTheme="minorHAnsi" w:hAnsiTheme="minorHAnsi" w:hint="eastAsia"/>
          <w:sz w:val="22"/>
          <w:szCs w:val="22"/>
        </w:rPr>
        <w:t>よ</w:t>
      </w:r>
      <w:r>
        <w:rPr>
          <w:rFonts w:asciiTheme="minorHAnsi" w:eastAsiaTheme="minorHAnsi" w:hAnsiTheme="minorHAnsi" w:hint="eastAsia"/>
          <w:sz w:val="22"/>
          <w:szCs w:val="22"/>
        </w:rPr>
        <w:t>りご希望に沿えない場合がありますのでご理解ください。</w:t>
      </w:r>
    </w:p>
    <w:p w14:paraId="05AC2397" w14:textId="49306695" w:rsidR="006A1236" w:rsidRPr="00FA6136" w:rsidRDefault="00696DFA" w:rsidP="00696DFA">
      <w:pPr>
        <w:ind w:leftChars="100" w:left="221"/>
        <w:rPr>
          <w:rFonts w:asciiTheme="minorHAnsi" w:eastAsiaTheme="minorHAnsi" w:hAnsiTheme="minorHAnsi"/>
          <w:sz w:val="22"/>
          <w:szCs w:val="22"/>
          <w:u w:val="single"/>
        </w:rPr>
      </w:pPr>
      <w:r>
        <w:rPr>
          <w:rFonts w:asciiTheme="minorHAnsi" w:eastAsiaTheme="minorHAnsi" w:hAnsiTheme="minorHAnsi" w:hint="eastAsia"/>
          <w:sz w:val="22"/>
          <w:szCs w:val="22"/>
        </w:rPr>
        <w:t>※申込</w:t>
      </w:r>
      <w:r w:rsidR="00A1003D" w:rsidRPr="00FA6136">
        <w:rPr>
          <w:rFonts w:asciiTheme="minorHAnsi" w:eastAsiaTheme="minorHAnsi" w:hAnsiTheme="minorHAnsi" w:hint="eastAsia"/>
          <w:sz w:val="22"/>
          <w:szCs w:val="22"/>
        </w:rPr>
        <w:t>結果については，</w:t>
      </w:r>
      <w:r>
        <w:rPr>
          <w:rFonts w:asciiTheme="minorHAnsi" w:eastAsiaTheme="minorHAnsi" w:hAnsiTheme="minorHAnsi" w:hint="eastAsia"/>
          <w:sz w:val="22"/>
          <w:szCs w:val="22"/>
        </w:rPr>
        <w:t>決定次第，速やかに</w:t>
      </w:r>
      <w:r w:rsidR="00A1003D" w:rsidRPr="00FA6136">
        <w:rPr>
          <w:rFonts w:asciiTheme="minorHAnsi" w:eastAsiaTheme="minorHAnsi" w:hAnsiTheme="minorHAnsi" w:hint="eastAsia"/>
          <w:sz w:val="22"/>
          <w:szCs w:val="22"/>
        </w:rPr>
        <w:t>連絡させていただきます。</w:t>
      </w:r>
    </w:p>
    <w:sectPr w:rsidR="006A1236" w:rsidRPr="00FA6136" w:rsidSect="00EF25A5">
      <w:pgSz w:w="11906" w:h="16838" w:code="9"/>
      <w:pgMar w:top="1134" w:right="1304" w:bottom="851" w:left="1304" w:header="851" w:footer="992" w:gutter="0"/>
      <w:cols w:space="425"/>
      <w:docGrid w:type="linesAndChars" w:linePitch="374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7C61" w14:textId="77777777" w:rsidR="00B25532" w:rsidRDefault="00B25532" w:rsidP="002341BB">
      <w:r>
        <w:separator/>
      </w:r>
    </w:p>
  </w:endnote>
  <w:endnote w:type="continuationSeparator" w:id="0">
    <w:p w14:paraId="13DD1864" w14:textId="77777777" w:rsidR="00B25532" w:rsidRDefault="00B25532" w:rsidP="002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C418" w14:textId="77777777" w:rsidR="00B25532" w:rsidRDefault="00B25532" w:rsidP="002341BB">
      <w:r>
        <w:separator/>
      </w:r>
    </w:p>
  </w:footnote>
  <w:footnote w:type="continuationSeparator" w:id="0">
    <w:p w14:paraId="198FEFF8" w14:textId="77777777" w:rsidR="00B25532" w:rsidRDefault="00B25532" w:rsidP="00234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C81"/>
    <w:multiLevelType w:val="hybridMultilevel"/>
    <w:tmpl w:val="D8F27BD6"/>
    <w:lvl w:ilvl="0" w:tplc="459A935A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45AAD860">
      <w:start w:val="2"/>
      <w:numFmt w:val="decimalFullWidth"/>
      <w:lvlText w:val="%2．"/>
      <w:lvlJc w:val="left"/>
      <w:pPr>
        <w:ind w:left="1534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E1A88"/>
    <w:multiLevelType w:val="hybridMultilevel"/>
    <w:tmpl w:val="CCE895BA"/>
    <w:lvl w:ilvl="0" w:tplc="5F883F7C">
      <w:start w:val="1"/>
      <w:numFmt w:val="bullet"/>
      <w:lvlText w:val="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366C08D3"/>
    <w:multiLevelType w:val="hybridMultilevel"/>
    <w:tmpl w:val="F564B3A6"/>
    <w:lvl w:ilvl="0" w:tplc="5D504AC0">
      <w:numFmt w:val="bullet"/>
      <w:lvlText w:val="・"/>
      <w:lvlJc w:val="left"/>
      <w:pPr>
        <w:tabs>
          <w:tab w:val="num" w:pos="1105"/>
        </w:tabs>
        <w:ind w:left="11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4" w15:restartNumberingAfterBreak="0">
    <w:nsid w:val="4EF84B3D"/>
    <w:multiLevelType w:val="hybridMultilevel"/>
    <w:tmpl w:val="B4664712"/>
    <w:lvl w:ilvl="0" w:tplc="0F524328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E1769"/>
    <w:multiLevelType w:val="hybridMultilevel"/>
    <w:tmpl w:val="027EE312"/>
    <w:lvl w:ilvl="0" w:tplc="42AC32E0"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620F15A1"/>
    <w:multiLevelType w:val="multilevel"/>
    <w:tmpl w:val="17DC9DF8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3480717"/>
    <w:multiLevelType w:val="hybridMultilevel"/>
    <w:tmpl w:val="2E46A458"/>
    <w:lvl w:ilvl="0" w:tplc="9C201A08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8" w15:restartNumberingAfterBreak="0">
    <w:nsid w:val="675576E5"/>
    <w:multiLevelType w:val="hybridMultilevel"/>
    <w:tmpl w:val="37DC5FE2"/>
    <w:lvl w:ilvl="0" w:tplc="A606AB18">
      <w:start w:val="1"/>
      <w:numFmt w:val="decimalEnclosedCircle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9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FC6C42"/>
    <w:multiLevelType w:val="hybridMultilevel"/>
    <w:tmpl w:val="A580A93A"/>
    <w:lvl w:ilvl="0" w:tplc="14D8E9FA">
      <w:start w:val="1"/>
      <w:numFmt w:val="decimalEnclosedCircle"/>
      <w:lvlText w:val="%1"/>
      <w:lvlJc w:val="left"/>
      <w:pPr>
        <w:ind w:left="22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4" w:hanging="420"/>
      </w:pPr>
    </w:lvl>
    <w:lvl w:ilvl="3" w:tplc="0409000F" w:tentative="1">
      <w:start w:val="1"/>
      <w:numFmt w:val="decimal"/>
      <w:lvlText w:val="%4."/>
      <w:lvlJc w:val="left"/>
      <w:pPr>
        <w:ind w:left="3554" w:hanging="420"/>
      </w:pPr>
    </w:lvl>
    <w:lvl w:ilvl="4" w:tplc="04090017" w:tentative="1">
      <w:start w:val="1"/>
      <w:numFmt w:val="aiueoFullWidth"/>
      <w:lvlText w:val="(%5)"/>
      <w:lvlJc w:val="left"/>
      <w:pPr>
        <w:ind w:left="3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4" w:hanging="420"/>
      </w:pPr>
    </w:lvl>
    <w:lvl w:ilvl="6" w:tplc="0409000F" w:tentative="1">
      <w:start w:val="1"/>
      <w:numFmt w:val="decimal"/>
      <w:lvlText w:val="%7."/>
      <w:lvlJc w:val="left"/>
      <w:pPr>
        <w:ind w:left="4814" w:hanging="420"/>
      </w:pPr>
    </w:lvl>
    <w:lvl w:ilvl="7" w:tplc="04090017" w:tentative="1">
      <w:start w:val="1"/>
      <w:numFmt w:val="aiueoFullWidth"/>
      <w:lvlText w:val="(%8)"/>
      <w:lvlJc w:val="left"/>
      <w:pPr>
        <w:ind w:left="5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4" w:hanging="420"/>
      </w:pPr>
    </w:lvl>
  </w:abstractNum>
  <w:abstractNum w:abstractNumId="12" w15:restartNumberingAfterBreak="0">
    <w:nsid w:val="78EE2034"/>
    <w:multiLevelType w:val="hybridMultilevel"/>
    <w:tmpl w:val="BDB8D150"/>
    <w:lvl w:ilvl="0" w:tplc="75B2D19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7F44E000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CFA6850"/>
    <w:multiLevelType w:val="hybridMultilevel"/>
    <w:tmpl w:val="DFB479DA"/>
    <w:lvl w:ilvl="0" w:tplc="F2FAEE98">
      <w:start w:val="1"/>
      <w:numFmt w:val="decimalEnclosedCircle"/>
      <w:lvlText w:val="%1"/>
      <w:lvlJc w:val="left"/>
      <w:pPr>
        <w:ind w:left="1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4" w:hanging="420"/>
      </w:pPr>
    </w:lvl>
    <w:lvl w:ilvl="3" w:tplc="0409000F" w:tentative="1">
      <w:start w:val="1"/>
      <w:numFmt w:val="decimal"/>
      <w:lvlText w:val="%4."/>
      <w:lvlJc w:val="left"/>
      <w:pPr>
        <w:ind w:left="3194" w:hanging="420"/>
      </w:pPr>
    </w:lvl>
    <w:lvl w:ilvl="4" w:tplc="04090017" w:tentative="1">
      <w:start w:val="1"/>
      <w:numFmt w:val="aiueoFullWidth"/>
      <w:lvlText w:val="(%5)"/>
      <w:lvlJc w:val="left"/>
      <w:pPr>
        <w:ind w:left="3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4" w:hanging="420"/>
      </w:pPr>
    </w:lvl>
    <w:lvl w:ilvl="6" w:tplc="0409000F" w:tentative="1">
      <w:start w:val="1"/>
      <w:numFmt w:val="decimal"/>
      <w:lvlText w:val="%7."/>
      <w:lvlJc w:val="left"/>
      <w:pPr>
        <w:ind w:left="4454" w:hanging="420"/>
      </w:pPr>
    </w:lvl>
    <w:lvl w:ilvl="7" w:tplc="04090017" w:tentative="1">
      <w:start w:val="1"/>
      <w:numFmt w:val="aiueoFullWidth"/>
      <w:lvlText w:val="(%8)"/>
      <w:lvlJc w:val="left"/>
      <w:pPr>
        <w:ind w:left="4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4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84"/>
    <w:rsid w:val="0000200A"/>
    <w:rsid w:val="00010688"/>
    <w:rsid w:val="000220A7"/>
    <w:rsid w:val="000442E0"/>
    <w:rsid w:val="00067C7C"/>
    <w:rsid w:val="00072B6F"/>
    <w:rsid w:val="00095A67"/>
    <w:rsid w:val="000A0E1F"/>
    <w:rsid w:val="000B0261"/>
    <w:rsid w:val="000B5895"/>
    <w:rsid w:val="000D08BE"/>
    <w:rsid w:val="000D4066"/>
    <w:rsid w:val="000F2BC0"/>
    <w:rsid w:val="001139B6"/>
    <w:rsid w:val="00115ECD"/>
    <w:rsid w:val="00125447"/>
    <w:rsid w:val="0014509D"/>
    <w:rsid w:val="00151399"/>
    <w:rsid w:val="00187EF2"/>
    <w:rsid w:val="001C0875"/>
    <w:rsid w:val="001D6969"/>
    <w:rsid w:val="001E40B9"/>
    <w:rsid w:val="00206CF8"/>
    <w:rsid w:val="002341BB"/>
    <w:rsid w:val="00235B39"/>
    <w:rsid w:val="002467D8"/>
    <w:rsid w:val="002979BB"/>
    <w:rsid w:val="00297F54"/>
    <w:rsid w:val="00297F79"/>
    <w:rsid w:val="002C5D6F"/>
    <w:rsid w:val="002D56F9"/>
    <w:rsid w:val="002E5B15"/>
    <w:rsid w:val="002E7183"/>
    <w:rsid w:val="003210A3"/>
    <w:rsid w:val="0032190C"/>
    <w:rsid w:val="00335542"/>
    <w:rsid w:val="00377CB2"/>
    <w:rsid w:val="00381430"/>
    <w:rsid w:val="00390292"/>
    <w:rsid w:val="00395847"/>
    <w:rsid w:val="003A386E"/>
    <w:rsid w:val="003D2610"/>
    <w:rsid w:val="003E2A00"/>
    <w:rsid w:val="00400258"/>
    <w:rsid w:val="00400648"/>
    <w:rsid w:val="00457E91"/>
    <w:rsid w:val="00457EA5"/>
    <w:rsid w:val="00467166"/>
    <w:rsid w:val="004A0692"/>
    <w:rsid w:val="004E0396"/>
    <w:rsid w:val="005106D2"/>
    <w:rsid w:val="00522C17"/>
    <w:rsid w:val="00545B78"/>
    <w:rsid w:val="00576BA2"/>
    <w:rsid w:val="00584BDC"/>
    <w:rsid w:val="005927B5"/>
    <w:rsid w:val="005C37BD"/>
    <w:rsid w:val="005E195C"/>
    <w:rsid w:val="005E7D22"/>
    <w:rsid w:val="005F07C4"/>
    <w:rsid w:val="005F0FF2"/>
    <w:rsid w:val="00600045"/>
    <w:rsid w:val="00634820"/>
    <w:rsid w:val="00634C71"/>
    <w:rsid w:val="00657BA4"/>
    <w:rsid w:val="0066727F"/>
    <w:rsid w:val="00667A86"/>
    <w:rsid w:val="00675A83"/>
    <w:rsid w:val="006960C3"/>
    <w:rsid w:val="00696DFA"/>
    <w:rsid w:val="006A1236"/>
    <w:rsid w:val="006A76A5"/>
    <w:rsid w:val="006D1B85"/>
    <w:rsid w:val="006D4885"/>
    <w:rsid w:val="0070060B"/>
    <w:rsid w:val="00703056"/>
    <w:rsid w:val="00722885"/>
    <w:rsid w:val="00726BDD"/>
    <w:rsid w:val="007275CA"/>
    <w:rsid w:val="00755B76"/>
    <w:rsid w:val="007564FE"/>
    <w:rsid w:val="00771E38"/>
    <w:rsid w:val="00777AB5"/>
    <w:rsid w:val="00781AAD"/>
    <w:rsid w:val="00787F3A"/>
    <w:rsid w:val="007A43CF"/>
    <w:rsid w:val="007C7E93"/>
    <w:rsid w:val="007D0BF9"/>
    <w:rsid w:val="00805C5B"/>
    <w:rsid w:val="00823F39"/>
    <w:rsid w:val="00836F0B"/>
    <w:rsid w:val="00845FEB"/>
    <w:rsid w:val="00861679"/>
    <w:rsid w:val="008A08D8"/>
    <w:rsid w:val="008A72C2"/>
    <w:rsid w:val="008B1C29"/>
    <w:rsid w:val="008B7C86"/>
    <w:rsid w:val="008D4079"/>
    <w:rsid w:val="00907B9C"/>
    <w:rsid w:val="009270CE"/>
    <w:rsid w:val="00932948"/>
    <w:rsid w:val="00941FF2"/>
    <w:rsid w:val="0094793A"/>
    <w:rsid w:val="0096395A"/>
    <w:rsid w:val="009678F9"/>
    <w:rsid w:val="00996047"/>
    <w:rsid w:val="009B0276"/>
    <w:rsid w:val="00A1003D"/>
    <w:rsid w:val="00A11734"/>
    <w:rsid w:val="00A123DD"/>
    <w:rsid w:val="00A2289B"/>
    <w:rsid w:val="00A24BC4"/>
    <w:rsid w:val="00A46FCB"/>
    <w:rsid w:val="00A52CC5"/>
    <w:rsid w:val="00A53373"/>
    <w:rsid w:val="00A55FA3"/>
    <w:rsid w:val="00A648C5"/>
    <w:rsid w:val="00A90788"/>
    <w:rsid w:val="00A92787"/>
    <w:rsid w:val="00AA3985"/>
    <w:rsid w:val="00AB0E84"/>
    <w:rsid w:val="00AB4D77"/>
    <w:rsid w:val="00AE5186"/>
    <w:rsid w:val="00AF34C3"/>
    <w:rsid w:val="00AF6170"/>
    <w:rsid w:val="00B07B84"/>
    <w:rsid w:val="00B10FFC"/>
    <w:rsid w:val="00B25532"/>
    <w:rsid w:val="00B47550"/>
    <w:rsid w:val="00B54BEC"/>
    <w:rsid w:val="00B67D85"/>
    <w:rsid w:val="00B77155"/>
    <w:rsid w:val="00B90C46"/>
    <w:rsid w:val="00BA198A"/>
    <w:rsid w:val="00BB0A00"/>
    <w:rsid w:val="00BB2999"/>
    <w:rsid w:val="00BC17EF"/>
    <w:rsid w:val="00BD475E"/>
    <w:rsid w:val="00BE29C9"/>
    <w:rsid w:val="00C16B57"/>
    <w:rsid w:val="00C21499"/>
    <w:rsid w:val="00C25B1F"/>
    <w:rsid w:val="00C75A14"/>
    <w:rsid w:val="00C90079"/>
    <w:rsid w:val="00C9070E"/>
    <w:rsid w:val="00C94C2A"/>
    <w:rsid w:val="00C950C4"/>
    <w:rsid w:val="00CB230A"/>
    <w:rsid w:val="00CE1315"/>
    <w:rsid w:val="00CF0D28"/>
    <w:rsid w:val="00CF66E3"/>
    <w:rsid w:val="00D054C6"/>
    <w:rsid w:val="00D1114F"/>
    <w:rsid w:val="00D41D48"/>
    <w:rsid w:val="00D42B3F"/>
    <w:rsid w:val="00D74B51"/>
    <w:rsid w:val="00D83278"/>
    <w:rsid w:val="00D9202C"/>
    <w:rsid w:val="00DD1CD2"/>
    <w:rsid w:val="00DE3A11"/>
    <w:rsid w:val="00DE3A6E"/>
    <w:rsid w:val="00DF0C5D"/>
    <w:rsid w:val="00E26C1A"/>
    <w:rsid w:val="00E32228"/>
    <w:rsid w:val="00E368D1"/>
    <w:rsid w:val="00E67E4F"/>
    <w:rsid w:val="00E93060"/>
    <w:rsid w:val="00EA7DC8"/>
    <w:rsid w:val="00ED1C18"/>
    <w:rsid w:val="00ED26F0"/>
    <w:rsid w:val="00ED3743"/>
    <w:rsid w:val="00ED51DE"/>
    <w:rsid w:val="00EF25A5"/>
    <w:rsid w:val="00EF5B55"/>
    <w:rsid w:val="00F31884"/>
    <w:rsid w:val="00F36662"/>
    <w:rsid w:val="00F60B8E"/>
    <w:rsid w:val="00F716FB"/>
    <w:rsid w:val="00F94D5B"/>
    <w:rsid w:val="00FA6136"/>
    <w:rsid w:val="00FC30DD"/>
    <w:rsid w:val="00FE050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4BAE7"/>
  <w15:chartTrackingRefBased/>
  <w15:docId w15:val="{BD7865A3-2711-4B7E-9F14-C8D4E75B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8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6D1B85"/>
    <w:pPr>
      <w:jc w:val="center"/>
    </w:pPr>
  </w:style>
  <w:style w:type="paragraph" w:styleId="a5">
    <w:name w:val="Closing"/>
    <w:basedOn w:val="a"/>
    <w:rsid w:val="006D1B85"/>
    <w:pPr>
      <w:jc w:val="right"/>
    </w:pPr>
  </w:style>
  <w:style w:type="character" w:styleId="a6">
    <w:name w:val="Hyperlink"/>
    <w:rsid w:val="002D56F9"/>
    <w:rPr>
      <w:color w:val="0000FF"/>
      <w:u w:val="single"/>
    </w:rPr>
  </w:style>
  <w:style w:type="paragraph" w:customStyle="1" w:styleId="14pt">
    <w:name w:val="スタイル 14 pt 右揃え"/>
    <w:basedOn w:val="a"/>
    <w:rsid w:val="00F716FB"/>
    <w:rPr>
      <w:rFonts w:cs="ＭＳ 明朝"/>
      <w:sz w:val="28"/>
      <w:szCs w:val="20"/>
    </w:rPr>
  </w:style>
  <w:style w:type="paragraph" w:customStyle="1" w:styleId="a7">
    <w:name w:val="スタイル 右揃え"/>
    <w:basedOn w:val="a"/>
    <w:rsid w:val="00F716FB"/>
    <w:rPr>
      <w:rFonts w:cs="ＭＳ 明朝"/>
      <w:szCs w:val="20"/>
    </w:rPr>
  </w:style>
  <w:style w:type="paragraph" w:styleId="Web">
    <w:name w:val="Normal (Web)"/>
    <w:basedOn w:val="a"/>
    <w:uiPriority w:val="99"/>
    <w:semiHidden/>
    <w:unhideWhenUsed/>
    <w:rsid w:val="00B47550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ED1C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1C1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41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341BB"/>
    <w:rPr>
      <w:rFonts w:ascii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341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341BB"/>
    <w:rPr>
      <w:rFonts w:ascii="ＭＳ 明朝"/>
      <w:sz w:val="24"/>
      <w:szCs w:val="24"/>
    </w:rPr>
  </w:style>
  <w:style w:type="paragraph" w:styleId="ae">
    <w:name w:val="List Paragraph"/>
    <w:basedOn w:val="a"/>
    <w:uiPriority w:val="34"/>
    <w:qFormat/>
    <w:rsid w:val="005F0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公文書書式.dot</Template>
  <TotalTime>3</TotalTime>
  <Pages>1</Pages>
  <Words>593</Words>
  <Characters>255</Characters>
  <DocSecurity>0</DocSecurity>
  <Lines>2</Lines>
  <Paragraphs>1</Paragraphs>
  <ScaleCrop>false</ScaleCrop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2022-03-25T11:52:00Z</cp:lastPrinted>
  <dcterms:created xsi:type="dcterms:W3CDTF">2024-04-16T00:06:00Z</dcterms:created>
  <dcterms:modified xsi:type="dcterms:W3CDTF">2025-04-09T06:25:00Z</dcterms:modified>
</cp:coreProperties>
</file>